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06" w:rsidRPr="005137B0" w:rsidRDefault="00FF7006" w:rsidP="00CA6805">
      <w:pPr>
        <w:pStyle w:val="2"/>
        <w:rPr>
          <w:rFonts w:ascii="Georgia" w:hAnsi="Georgia"/>
          <w:b/>
          <w:sz w:val="32"/>
        </w:rPr>
      </w:pPr>
      <w:r w:rsidRPr="005137B0">
        <w:rPr>
          <w:rFonts w:ascii="Georgia" w:hAnsi="Georgia"/>
          <w:b/>
          <w:sz w:val="32"/>
        </w:rPr>
        <w:t>постановление</w:t>
      </w:r>
    </w:p>
    <w:p w:rsidR="00FF7006" w:rsidRDefault="00FF7006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FF7006" w:rsidRPr="00FE641D" w:rsidRDefault="00FF7006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FF7006" w:rsidRPr="005137B0" w:rsidRDefault="00FF7006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FF7006" w:rsidRPr="00973F69" w:rsidRDefault="00FF7006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73F6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1083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Pr="00973F69">
        <w:rPr>
          <w:bCs/>
          <w:sz w:val="28"/>
          <w:szCs w:val="28"/>
        </w:rPr>
        <w:t xml:space="preserve">г. Моздок </w:t>
      </w:r>
    </w:p>
    <w:p w:rsidR="00FF7006" w:rsidRPr="00973F69" w:rsidRDefault="00FF7006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05.10</w:t>
      </w:r>
      <w:r w:rsidRPr="00973F69">
        <w:rPr>
          <w:bCs/>
          <w:sz w:val="28"/>
          <w:szCs w:val="28"/>
        </w:rPr>
        <w:t xml:space="preserve">.2023 </w:t>
      </w:r>
      <w:r>
        <w:rPr>
          <w:bCs/>
          <w:sz w:val="28"/>
          <w:szCs w:val="28"/>
        </w:rPr>
        <w:t>г.</w:t>
      </w:r>
    </w:p>
    <w:p w:rsidR="00FF7006" w:rsidRPr="00AC5443" w:rsidRDefault="00FF7006" w:rsidP="007E4EF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FF7006" w:rsidRDefault="00FF7006" w:rsidP="00AC5443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AC5443">
        <w:rPr>
          <w:rFonts w:ascii="Times New Roman" w:hAnsi="Times New Roman" w:cs="Times New Roman"/>
          <w:i/>
          <w:sz w:val="26"/>
          <w:szCs w:val="26"/>
        </w:rPr>
        <w:t xml:space="preserve">О выдаче карт муниципального маршрута регулярных перевозок </w:t>
      </w:r>
    </w:p>
    <w:p w:rsidR="00FF7006" w:rsidRPr="00AC5443" w:rsidRDefault="00FF7006" w:rsidP="00AC5443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AC5443">
        <w:rPr>
          <w:rFonts w:ascii="Times New Roman" w:hAnsi="Times New Roman" w:cs="Times New Roman"/>
          <w:i/>
          <w:sz w:val="26"/>
          <w:szCs w:val="26"/>
        </w:rPr>
        <w:t xml:space="preserve">№117 «Моздок-Октябрьское». </w:t>
      </w:r>
    </w:p>
    <w:p w:rsidR="00FF7006" w:rsidRPr="00AC5443" w:rsidRDefault="00FF7006" w:rsidP="00AC5443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</w:p>
    <w:p w:rsidR="00FF7006" w:rsidRPr="00AC5443" w:rsidRDefault="00FF7006" w:rsidP="00AC54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44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>
        <w:r w:rsidRPr="00AC544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43">
        <w:rPr>
          <w:rFonts w:ascii="Times New Roman" w:hAnsi="Times New Roman" w:cs="Times New Roman"/>
          <w:sz w:val="26"/>
          <w:szCs w:val="26"/>
        </w:rPr>
        <w:t xml:space="preserve">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</w:t>
      </w:r>
      <w:r w:rsidRPr="00AC544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AC544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06.10.2003г. №131-ФЗ  </w:t>
      </w:r>
      <w:r w:rsidRPr="00AC5443">
        <w:rPr>
          <w:rFonts w:ascii="Times New Roman" w:hAnsi="Times New Roman" w:cs="Times New Roman"/>
          <w:bCs/>
          <w:sz w:val="26"/>
          <w:szCs w:val="26"/>
        </w:rPr>
        <w:t xml:space="preserve">"Об общих принципах организации местного самоуправления в Российской Федерации", Положением об Администрации местного самоуправления Моздокского района, постановлением Главы Администрации местного самоуправления Моздокского района от 16.05.2023 года №91-Д «Об утверждении Порядка выдачи, оформления, переоформления, прекращения или приостановления действия свидетельств об осуществлении перевозок по муниципальным маршрутам регулярных перевозок и карт маршрута регулярных перевозок на территории муниципального образования Моздокский район», </w:t>
      </w:r>
      <w:r w:rsidRPr="00AC5443">
        <w:rPr>
          <w:rFonts w:ascii="Times New Roman" w:hAnsi="Times New Roman" w:cs="Times New Roman"/>
          <w:sz w:val="26"/>
          <w:szCs w:val="26"/>
        </w:rPr>
        <w:t>Реестром муниципальных маршрутов регулярных перевозок на территории Моздокского района Республики Северная Осетия – Алания</w:t>
      </w:r>
      <w:r w:rsidRPr="00AC5443">
        <w:rPr>
          <w:rFonts w:ascii="Times New Roman" w:hAnsi="Times New Roman" w:cs="Times New Roman"/>
          <w:bCs/>
          <w:sz w:val="26"/>
          <w:szCs w:val="26"/>
        </w:rPr>
        <w:t>, на основании муниципального контракта на оказание услуг от 01.09.2023  № 149.</w:t>
      </w:r>
    </w:p>
    <w:p w:rsidR="00FF7006" w:rsidRPr="00AC5443" w:rsidRDefault="00FF7006" w:rsidP="000730B5">
      <w:pPr>
        <w:pStyle w:val="ConsPlusNormal"/>
        <w:numPr>
          <w:ilvl w:val="0"/>
          <w:numId w:val="20"/>
        </w:numPr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5443">
        <w:rPr>
          <w:rFonts w:ascii="Times New Roman" w:hAnsi="Times New Roman" w:cs="Times New Roman"/>
          <w:bCs/>
          <w:sz w:val="26"/>
          <w:szCs w:val="26"/>
        </w:rPr>
        <w:t xml:space="preserve">Выдать индивидуальному предпринимателю Асаеву Магомеду Ахметовичу 1 карту маршрута на муниципальный маршрут регулярных перевозок №117 «Моздок – Октябрьское», сроком действия до 25.12.2023. </w:t>
      </w:r>
    </w:p>
    <w:p w:rsidR="00FF7006" w:rsidRPr="00AC5443" w:rsidRDefault="00FF7006" w:rsidP="00E276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443">
        <w:rPr>
          <w:rFonts w:ascii="Times New Roman" w:hAnsi="Times New Roman" w:cs="Times New Roman"/>
          <w:sz w:val="26"/>
          <w:szCs w:val="26"/>
        </w:rPr>
        <w:t>2. 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распоряжение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admmozdok.ru.</w:t>
      </w:r>
    </w:p>
    <w:p w:rsidR="00FF7006" w:rsidRPr="00AC5443" w:rsidRDefault="00FF7006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443">
        <w:rPr>
          <w:rFonts w:ascii="Times New Roman" w:hAnsi="Times New Roman" w:cs="Times New Roman"/>
          <w:sz w:val="26"/>
          <w:szCs w:val="26"/>
        </w:rPr>
        <w:t>3. Настоящее распоряжение вступает в силу со дня его официального опубликования.</w:t>
      </w:r>
    </w:p>
    <w:p w:rsidR="00FF7006" w:rsidRPr="00AC5443" w:rsidRDefault="00FF7006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443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распоряжения возложить на Первого заместителя Главы Администрации местного самоуправления Моздокского района. </w:t>
      </w:r>
    </w:p>
    <w:p w:rsidR="00FF7006" w:rsidRPr="002A2B5E" w:rsidRDefault="00FF7006" w:rsidP="00177F9C">
      <w:pPr>
        <w:rPr>
          <w:sz w:val="28"/>
          <w:szCs w:val="28"/>
        </w:rPr>
      </w:pPr>
    </w:p>
    <w:p w:rsidR="00FF7006" w:rsidRPr="00AC5443" w:rsidRDefault="00FF7006" w:rsidP="00177F9C">
      <w:pPr>
        <w:rPr>
          <w:sz w:val="26"/>
          <w:szCs w:val="26"/>
        </w:rPr>
      </w:pPr>
    </w:p>
    <w:p w:rsidR="00FF7006" w:rsidRPr="00AC5443" w:rsidRDefault="00FF7006" w:rsidP="00177F9C">
      <w:pPr>
        <w:rPr>
          <w:sz w:val="26"/>
          <w:szCs w:val="26"/>
        </w:rPr>
      </w:pPr>
      <w:r w:rsidRPr="00AC5443">
        <w:rPr>
          <w:sz w:val="26"/>
          <w:szCs w:val="26"/>
        </w:rPr>
        <w:t>Глава Администрации                                                                                  Р. Адырхаев</w:t>
      </w:r>
    </w:p>
    <w:p w:rsidR="00FF7006" w:rsidRDefault="00FF7006" w:rsidP="00177F9C">
      <w:pPr>
        <w:rPr>
          <w:sz w:val="16"/>
          <w:szCs w:val="16"/>
        </w:rPr>
      </w:pPr>
    </w:p>
    <w:p w:rsidR="00FF7006" w:rsidRPr="00AC5443" w:rsidRDefault="00FF7006" w:rsidP="00177F9C">
      <w:pPr>
        <w:rPr>
          <w:sz w:val="16"/>
          <w:szCs w:val="16"/>
        </w:rPr>
      </w:pPr>
    </w:p>
    <w:p w:rsidR="00FF7006" w:rsidRPr="00AC5443" w:rsidRDefault="00FF7006" w:rsidP="00AC54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C5443">
        <w:rPr>
          <w:rFonts w:ascii="Times New Roman" w:hAnsi="Times New Roman" w:cs="Times New Roman"/>
          <w:sz w:val="16"/>
          <w:szCs w:val="16"/>
        </w:rPr>
        <w:t>Исп. С. Меньшаев, тел.: 3-10-94</w:t>
      </w:r>
    </w:p>
    <w:sectPr w:rsidR="00FF7006" w:rsidRPr="00AC5443" w:rsidSect="002F4F02">
      <w:footerReference w:type="default" r:id="rId8"/>
      <w:pgSz w:w="11906" w:h="16838"/>
      <w:pgMar w:top="426" w:right="991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06" w:rsidRDefault="00FF7006" w:rsidP="00FE3A85">
      <w:r>
        <w:separator/>
      </w:r>
    </w:p>
  </w:endnote>
  <w:endnote w:type="continuationSeparator" w:id="0">
    <w:p w:rsidR="00FF7006" w:rsidRDefault="00FF7006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06" w:rsidRPr="00A01883" w:rsidRDefault="00FF7006" w:rsidP="00F455AF">
    <w:pPr>
      <w:pStyle w:val="Footer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\\Server\нина\Распоряжения\2023\Отдел пред-ва\№1083 Распоряжение выдача карт 117.docx</w:t>
    </w:r>
    <w:r w:rsidRPr="00A01883">
      <w:rPr>
        <w:i/>
        <w:sz w:val="10"/>
        <w:szCs w:val="10"/>
      </w:rPr>
      <w:fldChar w:fldCharType="end"/>
    </w:r>
  </w:p>
  <w:p w:rsidR="00FF7006" w:rsidRDefault="00FF7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06" w:rsidRDefault="00FF7006" w:rsidP="00FE3A85">
      <w:r>
        <w:separator/>
      </w:r>
    </w:p>
  </w:footnote>
  <w:footnote w:type="continuationSeparator" w:id="0">
    <w:p w:rsidR="00FF7006" w:rsidRDefault="00FF7006" w:rsidP="00F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11F"/>
    <w:multiLevelType w:val="multilevel"/>
    <w:tmpl w:val="B8D6666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0EA604D"/>
    <w:multiLevelType w:val="hybridMultilevel"/>
    <w:tmpl w:val="E0E42158"/>
    <w:lvl w:ilvl="0" w:tplc="F07C8EA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50E45D7"/>
    <w:multiLevelType w:val="multilevel"/>
    <w:tmpl w:val="37E83D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3">
    <w:nsid w:val="274418B9"/>
    <w:multiLevelType w:val="multilevel"/>
    <w:tmpl w:val="324AC5D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9720E94"/>
    <w:multiLevelType w:val="multilevel"/>
    <w:tmpl w:val="275A0510"/>
    <w:lvl w:ilvl="0">
      <w:start w:val="1"/>
      <w:numFmt w:val="decimal"/>
      <w:lvlText w:val="%1."/>
      <w:lvlJc w:val="left"/>
      <w:pPr>
        <w:ind w:left="2616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25" w:hanging="120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4034" w:hanging="120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4743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52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cs="Times New Roman" w:hint="default"/>
      </w:rPr>
    </w:lvl>
  </w:abstractNum>
  <w:abstractNum w:abstractNumId="5">
    <w:nsid w:val="40C175F5"/>
    <w:multiLevelType w:val="multilevel"/>
    <w:tmpl w:val="15ACD97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44634FCD"/>
    <w:multiLevelType w:val="multilevel"/>
    <w:tmpl w:val="4EAC728A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000000"/>
      </w:rPr>
    </w:lvl>
  </w:abstractNum>
  <w:abstractNum w:abstractNumId="7">
    <w:nsid w:val="488F6963"/>
    <w:multiLevelType w:val="hybridMultilevel"/>
    <w:tmpl w:val="CD469400"/>
    <w:lvl w:ilvl="0" w:tplc="57AE3FD8">
      <w:start w:val="1"/>
      <w:numFmt w:val="decimal"/>
      <w:lvlText w:val="%1.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A3227E6"/>
    <w:multiLevelType w:val="hybridMultilevel"/>
    <w:tmpl w:val="A4501876"/>
    <w:lvl w:ilvl="0" w:tplc="719A8F9A">
      <w:start w:val="1"/>
      <w:numFmt w:val="decimal"/>
      <w:lvlText w:val="%1."/>
      <w:lvlJc w:val="left"/>
      <w:pPr>
        <w:ind w:left="1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  <w:rPr>
        <w:rFonts w:cs="Times New Roman"/>
      </w:rPr>
    </w:lvl>
  </w:abstractNum>
  <w:abstractNum w:abstractNumId="9">
    <w:nsid w:val="4BF6700C"/>
    <w:multiLevelType w:val="multilevel"/>
    <w:tmpl w:val="914A4A2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5BE3042"/>
    <w:multiLevelType w:val="multilevel"/>
    <w:tmpl w:val="1A46651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3">
    <w:nsid w:val="5C351747"/>
    <w:multiLevelType w:val="multilevel"/>
    <w:tmpl w:val="A8A090F0"/>
    <w:lvl w:ilvl="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CDE720E"/>
    <w:multiLevelType w:val="multilevel"/>
    <w:tmpl w:val="A886C63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64914C56"/>
    <w:multiLevelType w:val="multilevel"/>
    <w:tmpl w:val="34C4CB34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000000"/>
      </w:rPr>
    </w:lvl>
  </w:abstractNum>
  <w:abstractNum w:abstractNumId="16">
    <w:nsid w:val="651B0F2E"/>
    <w:multiLevelType w:val="multilevel"/>
    <w:tmpl w:val="A34E89A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1FA4E01"/>
    <w:multiLevelType w:val="multilevel"/>
    <w:tmpl w:val="52C8331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9">
    <w:nsid w:val="7BD6071D"/>
    <w:multiLevelType w:val="hybridMultilevel"/>
    <w:tmpl w:val="F70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8"/>
  </w:num>
  <w:num w:numId="9">
    <w:abstractNumId w:val="9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04"/>
    <w:rsid w:val="0003211C"/>
    <w:rsid w:val="000605FC"/>
    <w:rsid w:val="000730B5"/>
    <w:rsid w:val="000C6C55"/>
    <w:rsid w:val="000D4C18"/>
    <w:rsid w:val="001159F0"/>
    <w:rsid w:val="00127ACC"/>
    <w:rsid w:val="00127D85"/>
    <w:rsid w:val="001418E4"/>
    <w:rsid w:val="001653B2"/>
    <w:rsid w:val="00177F9C"/>
    <w:rsid w:val="001C0FCA"/>
    <w:rsid w:val="00203DC6"/>
    <w:rsid w:val="00213FA2"/>
    <w:rsid w:val="00224F4B"/>
    <w:rsid w:val="002557A8"/>
    <w:rsid w:val="00263E5A"/>
    <w:rsid w:val="00266727"/>
    <w:rsid w:val="002830EB"/>
    <w:rsid w:val="002A2B5E"/>
    <w:rsid w:val="002A2DA1"/>
    <w:rsid w:val="002C7E7E"/>
    <w:rsid w:val="002D4F30"/>
    <w:rsid w:val="002E5C86"/>
    <w:rsid w:val="002F4F02"/>
    <w:rsid w:val="00332BFE"/>
    <w:rsid w:val="003344D2"/>
    <w:rsid w:val="00362891"/>
    <w:rsid w:val="0037680C"/>
    <w:rsid w:val="00377EED"/>
    <w:rsid w:val="0039511E"/>
    <w:rsid w:val="00405CF9"/>
    <w:rsid w:val="00422FA9"/>
    <w:rsid w:val="004753BB"/>
    <w:rsid w:val="004A0D52"/>
    <w:rsid w:val="004F5593"/>
    <w:rsid w:val="004F65FC"/>
    <w:rsid w:val="005137B0"/>
    <w:rsid w:val="005B3137"/>
    <w:rsid w:val="005B4D37"/>
    <w:rsid w:val="005C7CA6"/>
    <w:rsid w:val="00612274"/>
    <w:rsid w:val="0063484D"/>
    <w:rsid w:val="00653804"/>
    <w:rsid w:val="00666B35"/>
    <w:rsid w:val="00677026"/>
    <w:rsid w:val="00682C16"/>
    <w:rsid w:val="006C4239"/>
    <w:rsid w:val="006D3036"/>
    <w:rsid w:val="006F3CD8"/>
    <w:rsid w:val="006F784E"/>
    <w:rsid w:val="00727622"/>
    <w:rsid w:val="00727F04"/>
    <w:rsid w:val="00747E04"/>
    <w:rsid w:val="007A7E36"/>
    <w:rsid w:val="007E4EF6"/>
    <w:rsid w:val="00800C89"/>
    <w:rsid w:val="00806C70"/>
    <w:rsid w:val="0084560C"/>
    <w:rsid w:val="0085644A"/>
    <w:rsid w:val="0086572E"/>
    <w:rsid w:val="0088364C"/>
    <w:rsid w:val="00884E81"/>
    <w:rsid w:val="00893CA5"/>
    <w:rsid w:val="008D21F8"/>
    <w:rsid w:val="008E3246"/>
    <w:rsid w:val="0095058A"/>
    <w:rsid w:val="00973F69"/>
    <w:rsid w:val="00981892"/>
    <w:rsid w:val="009B589A"/>
    <w:rsid w:val="00A01883"/>
    <w:rsid w:val="00A0538E"/>
    <w:rsid w:val="00AB7C91"/>
    <w:rsid w:val="00AC5443"/>
    <w:rsid w:val="00AD3F87"/>
    <w:rsid w:val="00AF603C"/>
    <w:rsid w:val="00B32706"/>
    <w:rsid w:val="00BB44EC"/>
    <w:rsid w:val="00C0752C"/>
    <w:rsid w:val="00C230B1"/>
    <w:rsid w:val="00C2640E"/>
    <w:rsid w:val="00C84CB0"/>
    <w:rsid w:val="00C95AB6"/>
    <w:rsid w:val="00CA6805"/>
    <w:rsid w:val="00CA7BDB"/>
    <w:rsid w:val="00CB3505"/>
    <w:rsid w:val="00CD0AF8"/>
    <w:rsid w:val="00CD313E"/>
    <w:rsid w:val="00CD5759"/>
    <w:rsid w:val="00D101DF"/>
    <w:rsid w:val="00D41269"/>
    <w:rsid w:val="00D4566B"/>
    <w:rsid w:val="00D71652"/>
    <w:rsid w:val="00D72B5C"/>
    <w:rsid w:val="00DD1C6D"/>
    <w:rsid w:val="00DF12A9"/>
    <w:rsid w:val="00DF46EB"/>
    <w:rsid w:val="00E27651"/>
    <w:rsid w:val="00E34028"/>
    <w:rsid w:val="00EA448F"/>
    <w:rsid w:val="00EB4AE8"/>
    <w:rsid w:val="00EB53CF"/>
    <w:rsid w:val="00EE444B"/>
    <w:rsid w:val="00EE74AC"/>
    <w:rsid w:val="00F3481F"/>
    <w:rsid w:val="00F455AF"/>
    <w:rsid w:val="00F556B6"/>
    <w:rsid w:val="00F80100"/>
    <w:rsid w:val="00F83213"/>
    <w:rsid w:val="00FD3B67"/>
    <w:rsid w:val="00FE3A85"/>
    <w:rsid w:val="00FE641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8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2A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D8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7D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2A9"/>
    <w:rPr>
      <w:rFonts w:ascii="Cambria" w:hAnsi="Cambria"/>
      <w:color w:val="365F91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7D85"/>
    <w:rPr>
      <w:rFonts w:ascii="Cambria" w:hAnsi="Cambria"/>
      <w:b/>
      <w:color w:val="4F81BD"/>
      <w:sz w:val="2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7D85"/>
    <w:rPr>
      <w:rFonts w:ascii="Cambria" w:hAnsi="Cambria"/>
      <w:b/>
      <w:color w:val="4F81BD"/>
      <w:sz w:val="24"/>
      <w:lang w:val="x-none" w:eastAsia="ru-RU"/>
    </w:rPr>
  </w:style>
  <w:style w:type="paragraph" w:customStyle="1" w:styleId="ConsPlusNormal">
    <w:name w:val="ConsPlusNormal"/>
    <w:uiPriority w:val="99"/>
    <w:rsid w:val="00747E04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747E04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747E04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character" w:styleId="Hyperlink">
    <w:name w:val="Hyperlink"/>
    <w:basedOn w:val="DefaultParagraphFont"/>
    <w:uiPriority w:val="99"/>
    <w:rsid w:val="00263E5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3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0EB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127D85"/>
    <w:pPr>
      <w:ind w:left="720"/>
      <w:contextualSpacing/>
    </w:pPr>
    <w:rPr>
      <w:rFonts w:eastAsia="Times New Roman"/>
    </w:rPr>
  </w:style>
  <w:style w:type="paragraph" w:customStyle="1" w:styleId="3">
    <w:name w:val="Стиль3"/>
    <w:basedOn w:val="BodyTextIndent2"/>
    <w:uiPriority w:val="99"/>
    <w:rsid w:val="00127D85"/>
    <w:pPr>
      <w:widowControl w:val="0"/>
      <w:tabs>
        <w:tab w:val="num" w:pos="1307"/>
        <w:tab w:val="num" w:pos="2160"/>
      </w:tabs>
      <w:adjustRightInd w:val="0"/>
      <w:spacing w:after="0" w:line="240" w:lineRule="auto"/>
      <w:ind w:left="1080" w:hanging="180"/>
      <w:jc w:val="both"/>
    </w:pPr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127D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27D85"/>
    <w:rPr>
      <w:rFonts w:ascii="Times New Roman" w:hAnsi="Times New Roman"/>
      <w:sz w:val="24"/>
      <w:lang w:val="x-none" w:eastAsia="ru-RU"/>
    </w:rPr>
  </w:style>
  <w:style w:type="character" w:customStyle="1" w:styleId="a">
    <w:name w:val="Гипертекстовая ссылка"/>
    <w:uiPriority w:val="99"/>
    <w:rsid w:val="00127D85"/>
    <w:rPr>
      <w:rFonts w:ascii="Times New Roman" w:hAnsi="Times New Roman"/>
      <w:b/>
      <w:color w:val="008000"/>
    </w:rPr>
  </w:style>
  <w:style w:type="character" w:customStyle="1" w:styleId="a0">
    <w:name w:val="Цветовое выделение для Нормальный"/>
    <w:uiPriority w:val="99"/>
    <w:rsid w:val="00127D85"/>
    <w:rPr>
      <w:sz w:val="20"/>
    </w:rPr>
  </w:style>
  <w:style w:type="character" w:customStyle="1" w:styleId="s1">
    <w:name w:val="s1"/>
    <w:uiPriority w:val="99"/>
    <w:rsid w:val="00127D85"/>
    <w:rPr>
      <w:spacing w:val="3"/>
    </w:rPr>
  </w:style>
  <w:style w:type="character" w:customStyle="1" w:styleId="apple-tab-span">
    <w:name w:val="apple-tab-span"/>
    <w:basedOn w:val="DefaultParagraphFont"/>
    <w:uiPriority w:val="99"/>
    <w:rsid w:val="00127D85"/>
    <w:rPr>
      <w:rFonts w:cs="Times New Roman"/>
    </w:rPr>
  </w:style>
  <w:style w:type="character" w:customStyle="1" w:styleId="blk">
    <w:name w:val="blk"/>
    <w:basedOn w:val="DefaultParagraphFont"/>
    <w:uiPriority w:val="99"/>
    <w:rsid w:val="00127D85"/>
    <w:rPr>
      <w:rFonts w:cs="Times New Roman"/>
    </w:rPr>
  </w:style>
  <w:style w:type="paragraph" w:customStyle="1" w:styleId="formattext">
    <w:name w:val="formattext"/>
    <w:basedOn w:val="Normal"/>
    <w:uiPriority w:val="99"/>
    <w:rsid w:val="00127D85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127D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7D85"/>
    <w:rPr>
      <w:rFonts w:ascii="Times New Roman" w:hAnsi="Times New Roman"/>
      <w:sz w:val="24"/>
      <w:lang w:val="x-none" w:eastAsia="ru-RU"/>
    </w:rPr>
  </w:style>
  <w:style w:type="paragraph" w:styleId="Footer">
    <w:name w:val="footer"/>
    <w:basedOn w:val="Normal"/>
    <w:link w:val="FooterChar"/>
    <w:uiPriority w:val="99"/>
    <w:rsid w:val="00127D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D85"/>
    <w:rPr>
      <w:rFonts w:ascii="Times New Roman" w:hAnsi="Times New Roman"/>
      <w:sz w:val="24"/>
      <w:lang w:val="x-none" w:eastAsia="ru-RU"/>
    </w:rPr>
  </w:style>
  <w:style w:type="character" w:styleId="PageNumber">
    <w:name w:val="page number"/>
    <w:basedOn w:val="DefaultParagraphFont"/>
    <w:uiPriority w:val="99"/>
    <w:rsid w:val="00127D85"/>
    <w:rPr>
      <w:rFonts w:cs="Times New Roman"/>
    </w:rPr>
  </w:style>
  <w:style w:type="table" w:styleId="TableGrid">
    <w:name w:val="Table Grid"/>
    <w:basedOn w:val="TableNormal"/>
    <w:uiPriority w:val="99"/>
    <w:rsid w:val="00127D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Нормальный (таблица)"/>
    <w:basedOn w:val="Normal"/>
    <w:next w:val="Normal"/>
    <w:uiPriority w:val="99"/>
    <w:rsid w:val="00127D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2">
    <w:name w:val="Прижатый влево"/>
    <w:basedOn w:val="Normal"/>
    <w:next w:val="Normal"/>
    <w:uiPriority w:val="99"/>
    <w:rsid w:val="00127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3">
    <w:name w:val="Цветовое выделение"/>
    <w:uiPriority w:val="99"/>
    <w:rsid w:val="00127D85"/>
    <w:rPr>
      <w:b/>
      <w:color w:val="26282F"/>
    </w:rPr>
  </w:style>
  <w:style w:type="character" w:customStyle="1" w:styleId="normaltextrun">
    <w:name w:val="normaltextrun"/>
    <w:basedOn w:val="DefaultParagraphFont"/>
    <w:uiPriority w:val="99"/>
    <w:rsid w:val="00127D85"/>
    <w:rPr>
      <w:rFonts w:cs="Times New Roman"/>
    </w:rPr>
  </w:style>
  <w:style w:type="paragraph" w:styleId="NormalWeb">
    <w:name w:val="Normal (Web)"/>
    <w:basedOn w:val="Normal"/>
    <w:uiPriority w:val="99"/>
    <w:rsid w:val="00E27651"/>
    <w:pPr>
      <w:jc w:val="center"/>
    </w:pPr>
    <w:rPr>
      <w:rFonts w:ascii="Bookman Old Style" w:eastAsia="Times New Roman" w:hAnsi="Bookman Old Style" w:cs="Tahoma"/>
      <w:b/>
      <w:color w:val="C00000"/>
    </w:rPr>
  </w:style>
  <w:style w:type="paragraph" w:customStyle="1" w:styleId="30">
    <w:name w:val="Обычный3"/>
    <w:uiPriority w:val="99"/>
    <w:rsid w:val="00AC54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szCs w:val="20"/>
    </w:rPr>
  </w:style>
  <w:style w:type="paragraph" w:customStyle="1" w:styleId="1">
    <w:name w:val="заголовок 1"/>
    <w:basedOn w:val="Normal"/>
    <w:next w:val="Normal"/>
    <w:uiPriority w:val="99"/>
    <w:rsid w:val="00AC544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 w:val="32"/>
      <w:szCs w:val="20"/>
    </w:rPr>
  </w:style>
  <w:style w:type="paragraph" w:customStyle="1" w:styleId="2">
    <w:name w:val="Обычный2"/>
    <w:uiPriority w:val="99"/>
    <w:rsid w:val="008D21F8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8D21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BAE751260BADB5DE38245BFCE75C445D940B53FAFD18394484234617DA24CFC73395CCF139CE289D98EC3502V8L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291</Words>
  <Characters>2152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Pred.otdel-2</dc:creator>
  <cp:keywords/>
  <dc:description/>
  <cp:lastModifiedBy>User</cp:lastModifiedBy>
  <cp:revision>5</cp:revision>
  <cp:lastPrinted>2023-10-05T11:05:00Z</cp:lastPrinted>
  <dcterms:created xsi:type="dcterms:W3CDTF">2023-10-05T10:02:00Z</dcterms:created>
  <dcterms:modified xsi:type="dcterms:W3CDTF">2023-10-06T14:28:00Z</dcterms:modified>
</cp:coreProperties>
</file>