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D6" w:rsidRPr="006944E2" w:rsidRDefault="005573D6" w:rsidP="00D610C8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righ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5573D6" w:rsidRPr="006944E2" w:rsidRDefault="005573D6" w:rsidP="00D610C8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>Главы Администрации</w:t>
      </w:r>
    </w:p>
    <w:p w:rsidR="005573D6" w:rsidRPr="006944E2" w:rsidRDefault="005573D6" w:rsidP="00D610C8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>местного самоуправления Моздокского района</w:t>
      </w:r>
    </w:p>
    <w:p w:rsidR="005573D6" w:rsidRPr="00565C5D" w:rsidRDefault="005573D6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5C5D">
        <w:rPr>
          <w:rFonts w:ascii="Times New Roman" w:hAnsi="Times New Roman"/>
          <w:bCs/>
          <w:sz w:val="28"/>
          <w:szCs w:val="28"/>
        </w:rPr>
        <w:t>№237</w:t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 w:rsidRPr="00565C5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65C5D">
        <w:rPr>
          <w:rFonts w:ascii="Times New Roman" w:hAnsi="Times New Roman"/>
          <w:bCs/>
          <w:sz w:val="28"/>
          <w:szCs w:val="28"/>
        </w:rPr>
        <w:t xml:space="preserve">                  г. Моздок </w:t>
      </w:r>
    </w:p>
    <w:p w:rsidR="005573D6" w:rsidRPr="00565C5D" w:rsidRDefault="005573D6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5C5D">
        <w:rPr>
          <w:rFonts w:ascii="Times New Roman" w:hAnsi="Times New Roman"/>
          <w:bCs/>
          <w:sz w:val="28"/>
          <w:szCs w:val="28"/>
        </w:rPr>
        <w:t>04.04.2024 г.</w:t>
      </w:r>
    </w:p>
    <w:p w:rsidR="005573D6" w:rsidRDefault="005573D6" w:rsidP="000B5735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5573D6" w:rsidRPr="00565C5D" w:rsidRDefault="005573D6" w:rsidP="000B5735">
      <w:pPr>
        <w:pStyle w:val="ConsPlusNormal"/>
        <w:rPr>
          <w:rFonts w:ascii="Times New Roman" w:hAnsi="Times New Roman"/>
          <w:i/>
          <w:sz w:val="28"/>
          <w:szCs w:val="28"/>
        </w:rPr>
      </w:pPr>
      <w:r w:rsidRPr="00565C5D">
        <w:rPr>
          <w:rFonts w:ascii="Times New Roman" w:hAnsi="Times New Roman" w:cs="Times New Roman"/>
          <w:i/>
          <w:sz w:val="28"/>
          <w:szCs w:val="28"/>
        </w:rPr>
        <w:t>О создании Координационного совета по кадровой политике</w:t>
      </w:r>
      <w:r w:rsidRPr="00565C5D">
        <w:rPr>
          <w:rFonts w:ascii="Times New Roman" w:hAnsi="Times New Roman"/>
          <w:i/>
          <w:sz w:val="28"/>
          <w:szCs w:val="28"/>
        </w:rPr>
        <w:t xml:space="preserve"> </w:t>
      </w:r>
    </w:p>
    <w:p w:rsidR="005573D6" w:rsidRPr="0073516E" w:rsidRDefault="005573D6" w:rsidP="000B5735">
      <w:pPr>
        <w:pStyle w:val="ConsPlusNormal"/>
        <w:rPr>
          <w:rFonts w:ascii="Times New Roman" w:hAnsi="Times New Roman"/>
          <w:sz w:val="28"/>
          <w:szCs w:val="28"/>
        </w:rPr>
      </w:pPr>
      <w:r w:rsidRPr="00565C5D">
        <w:rPr>
          <w:rFonts w:ascii="Times New Roman" w:hAnsi="Times New Roman"/>
          <w:i/>
          <w:sz w:val="28"/>
          <w:szCs w:val="28"/>
        </w:rPr>
        <w:t>Администрации местного самоуправления Моздокского района</w:t>
      </w:r>
    </w:p>
    <w:p w:rsidR="005573D6" w:rsidRPr="000B5735" w:rsidRDefault="005573D6" w:rsidP="007A4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573D6" w:rsidRPr="000B5735" w:rsidRDefault="005573D6" w:rsidP="00565C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B5735">
        <w:rPr>
          <w:rFonts w:ascii="Times New Roman" w:hAnsi="Times New Roman"/>
          <w:sz w:val="28"/>
          <w:szCs w:val="28"/>
        </w:rPr>
        <w:t>В соответствии с пунктом 3 рекомендаций «круглого стола» Комитета по науке, образованию, культуре и информационной политике на тему: «Развитие кадрового потенциа</w:t>
      </w:r>
      <w:r>
        <w:rPr>
          <w:rFonts w:ascii="Times New Roman" w:hAnsi="Times New Roman"/>
          <w:sz w:val="28"/>
          <w:szCs w:val="28"/>
        </w:rPr>
        <w:t>ла Республики Северная Осетия-</w:t>
      </w:r>
      <w:r w:rsidRPr="000B5735">
        <w:rPr>
          <w:rFonts w:ascii="Times New Roman" w:hAnsi="Times New Roman"/>
          <w:sz w:val="28"/>
          <w:szCs w:val="28"/>
        </w:rPr>
        <w:t>Алания: проблемы и перспективы» от 24.05.2023, в целях обеспечения потребностей экономики муниципального образования Моздокский район Р</w:t>
      </w:r>
      <w:r>
        <w:rPr>
          <w:rFonts w:ascii="Times New Roman" w:hAnsi="Times New Roman"/>
          <w:sz w:val="28"/>
          <w:szCs w:val="28"/>
        </w:rPr>
        <w:t>еспублики Северная Осетия-</w:t>
      </w:r>
      <w:r w:rsidRPr="000B5735">
        <w:rPr>
          <w:rFonts w:ascii="Times New Roman" w:hAnsi="Times New Roman"/>
          <w:sz w:val="28"/>
          <w:szCs w:val="28"/>
        </w:rPr>
        <w:t>Алания в квалифицированных рабочих кадрах и специалистах, достижения сбалансированности спроса и предложения на рынках труда и образовательных услуг,</w:t>
      </w:r>
    </w:p>
    <w:p w:rsidR="005573D6" w:rsidRPr="000B5735" w:rsidRDefault="005573D6" w:rsidP="00565C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5735">
        <w:rPr>
          <w:rFonts w:ascii="Times New Roman" w:hAnsi="Times New Roman"/>
          <w:sz w:val="28"/>
          <w:szCs w:val="28"/>
        </w:rPr>
        <w:t>Создать Координационный совет по кадровой политике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735">
        <w:rPr>
          <w:rFonts w:ascii="Times New Roman" w:hAnsi="Times New Roman"/>
          <w:sz w:val="28"/>
          <w:szCs w:val="28"/>
        </w:rPr>
        <w:t>местного самоуправления Моздокского района.</w:t>
      </w:r>
    </w:p>
    <w:p w:rsidR="005573D6" w:rsidRDefault="005573D6" w:rsidP="00565C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5735">
        <w:rPr>
          <w:rFonts w:ascii="Times New Roman" w:hAnsi="Times New Roman"/>
          <w:sz w:val="28"/>
          <w:szCs w:val="28"/>
        </w:rPr>
        <w:t xml:space="preserve"> Утвердить состав Координационного совета по кадровой политике Администрации местного самоуправления Моздокского района, согласно приложению, к настоящему распоряжению.</w:t>
      </w:r>
    </w:p>
    <w:p w:rsidR="005573D6" w:rsidRPr="00E66115" w:rsidRDefault="005573D6" w:rsidP="0056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E66115">
        <w:rPr>
          <w:rFonts w:ascii="Times New Roman" w:hAnsi="Times New Roman"/>
          <w:sz w:val="28"/>
          <w:szCs w:val="28"/>
        </w:rPr>
        <w:t>3.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«Время. События. Документы.» и разместить на официальном сайте Администрации местного самоуправления Моздокского района в информационно – телекоммуникационной сети «Интернет» admmozdok.ru.</w:t>
      </w:r>
    </w:p>
    <w:p w:rsidR="005573D6" w:rsidRPr="000B5735" w:rsidRDefault="005573D6" w:rsidP="00565C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5735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5573D6" w:rsidRPr="000B5735" w:rsidRDefault="005573D6" w:rsidP="00565C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B5735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возложить на начальника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района.</w:t>
      </w:r>
    </w:p>
    <w:p w:rsidR="005573D6" w:rsidRPr="000B5735" w:rsidRDefault="005573D6" w:rsidP="008C0EF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3D6" w:rsidRPr="000B5735" w:rsidRDefault="005573D6" w:rsidP="008C0EF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3D6" w:rsidRPr="00892A53" w:rsidRDefault="005573D6" w:rsidP="00892A53">
      <w:pPr>
        <w:spacing w:after="0" w:line="240" w:lineRule="auto"/>
        <w:rPr>
          <w:rFonts w:ascii="Times New Roman" w:hAnsi="Times New Roman"/>
        </w:rPr>
      </w:pPr>
      <w:r w:rsidRPr="00892A53">
        <w:rPr>
          <w:rFonts w:ascii="Times New Roman" w:hAnsi="Times New Roman"/>
          <w:bCs/>
          <w:sz w:val="28"/>
          <w:szCs w:val="28"/>
        </w:rPr>
        <w:t>И.о. Главы Администрации</w:t>
      </w:r>
      <w:r w:rsidRPr="00892A53">
        <w:rPr>
          <w:rFonts w:ascii="Times New Roman" w:hAnsi="Times New Roman"/>
          <w:bCs/>
          <w:sz w:val="28"/>
          <w:szCs w:val="28"/>
        </w:rPr>
        <w:tab/>
      </w:r>
      <w:r w:rsidRPr="00892A53">
        <w:rPr>
          <w:rFonts w:ascii="Times New Roman" w:hAnsi="Times New Roman"/>
          <w:bCs/>
          <w:sz w:val="28"/>
          <w:szCs w:val="28"/>
        </w:rPr>
        <w:tab/>
      </w:r>
      <w:r w:rsidRPr="00892A53">
        <w:rPr>
          <w:rFonts w:ascii="Times New Roman" w:hAnsi="Times New Roman"/>
          <w:bCs/>
          <w:sz w:val="28"/>
          <w:szCs w:val="28"/>
        </w:rPr>
        <w:tab/>
      </w:r>
      <w:r w:rsidRPr="00892A53">
        <w:rPr>
          <w:rFonts w:ascii="Times New Roman" w:hAnsi="Times New Roman"/>
          <w:bCs/>
          <w:sz w:val="28"/>
          <w:szCs w:val="28"/>
        </w:rPr>
        <w:tab/>
      </w:r>
      <w:r w:rsidRPr="00892A5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892A53">
        <w:rPr>
          <w:rFonts w:ascii="Times New Roman" w:hAnsi="Times New Roman"/>
          <w:bCs/>
          <w:sz w:val="28"/>
          <w:szCs w:val="28"/>
        </w:rPr>
        <w:t xml:space="preserve">       С. Никифоров</w:t>
      </w:r>
    </w:p>
    <w:p w:rsidR="005573D6" w:rsidRPr="00345E6A" w:rsidRDefault="005573D6" w:rsidP="008C0E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3D6" w:rsidRPr="006944E2" w:rsidRDefault="005573D6" w:rsidP="00565C5D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left="5670"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>УТВЕРЖДЕНО</w:t>
      </w:r>
    </w:p>
    <w:p w:rsidR="005573D6" w:rsidRPr="006944E2" w:rsidRDefault="005573D6" w:rsidP="00565C5D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left="5670"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>распоряжением</w:t>
      </w:r>
    </w:p>
    <w:p w:rsidR="005573D6" w:rsidRPr="006944E2" w:rsidRDefault="005573D6" w:rsidP="00565C5D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left="5670"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 xml:space="preserve">Главы Администрации </w:t>
      </w:r>
    </w:p>
    <w:p w:rsidR="005573D6" w:rsidRPr="006944E2" w:rsidRDefault="005573D6" w:rsidP="00565C5D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left="5670"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>местного самоуправления Моздокского района</w:t>
      </w:r>
    </w:p>
    <w:p w:rsidR="005573D6" w:rsidRPr="006944E2" w:rsidRDefault="005573D6" w:rsidP="00565C5D">
      <w:pPr>
        <w:pStyle w:val="10"/>
        <w:shd w:val="clear" w:color="auto" w:fill="auto"/>
        <w:tabs>
          <w:tab w:val="left" w:pos="1181"/>
        </w:tabs>
        <w:spacing w:before="0" w:after="0" w:line="240" w:lineRule="auto"/>
        <w:ind w:left="5670" w:right="20"/>
        <w:jc w:val="center"/>
        <w:rPr>
          <w:color w:val="000000"/>
          <w:sz w:val="28"/>
          <w:szCs w:val="28"/>
        </w:rPr>
      </w:pPr>
      <w:r w:rsidRPr="006944E2">
        <w:rPr>
          <w:color w:val="000000"/>
          <w:sz w:val="28"/>
          <w:szCs w:val="28"/>
        </w:rPr>
        <w:t>№237 от 04.04.2024 г.</w:t>
      </w:r>
    </w:p>
    <w:p w:rsidR="005573D6" w:rsidRDefault="005573D6" w:rsidP="00F43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3D6" w:rsidRPr="0073516E" w:rsidRDefault="005573D6" w:rsidP="00A85CA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3516E">
        <w:rPr>
          <w:rFonts w:ascii="Times New Roman" w:hAnsi="Times New Roman"/>
          <w:sz w:val="28"/>
          <w:szCs w:val="28"/>
        </w:rPr>
        <w:t xml:space="preserve">Состав Координационного совета по кадровой политике </w:t>
      </w:r>
    </w:p>
    <w:p w:rsidR="005573D6" w:rsidRPr="0073516E" w:rsidRDefault="005573D6" w:rsidP="00A85CA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3516E">
        <w:rPr>
          <w:rFonts w:ascii="Times New Roman" w:hAnsi="Times New Roman"/>
          <w:sz w:val="28"/>
          <w:szCs w:val="28"/>
        </w:rPr>
        <w:t>Администрации местного самоуправления Моздокского района</w:t>
      </w:r>
    </w:p>
    <w:p w:rsidR="005573D6" w:rsidRPr="00345E6A" w:rsidRDefault="005573D6" w:rsidP="00F43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0A0" w:firstRow="1" w:lastRow="0" w:firstColumn="1" w:lastColumn="0" w:noHBand="0" w:noVBand="0"/>
      </w:tblPr>
      <w:tblGrid>
        <w:gridCol w:w="2552"/>
        <w:gridCol w:w="7088"/>
      </w:tblGrid>
      <w:tr w:rsidR="005573D6" w:rsidRPr="006944E2" w:rsidTr="00565C5D">
        <w:tc>
          <w:tcPr>
            <w:tcW w:w="9635" w:type="dxa"/>
            <w:gridSpan w:val="2"/>
          </w:tcPr>
          <w:p w:rsidR="005573D6" w:rsidRPr="006944E2" w:rsidRDefault="005573D6" w:rsidP="00565C5D">
            <w:pPr>
              <w:tabs>
                <w:tab w:val="left" w:pos="993"/>
              </w:tabs>
              <w:spacing w:after="0" w:line="240" w:lineRule="auto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Яхъяев Р. А.</w:t>
            </w:r>
          </w:p>
        </w:tc>
        <w:tc>
          <w:tcPr>
            <w:tcW w:w="7088" w:type="dxa"/>
          </w:tcPr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местного самоуправления Моздокского района по общим вопросам;</w:t>
            </w:r>
          </w:p>
        </w:tc>
      </w:tr>
      <w:tr w:rsidR="005573D6" w:rsidRPr="006944E2" w:rsidTr="00565C5D">
        <w:tc>
          <w:tcPr>
            <w:tcW w:w="9635" w:type="dxa"/>
            <w:gridSpan w:val="2"/>
          </w:tcPr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Чарчаранова С.В.</w:t>
            </w:r>
          </w:p>
        </w:tc>
        <w:tc>
          <w:tcPr>
            <w:tcW w:w="7088" w:type="dxa"/>
          </w:tcPr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Помощник (советник) Главы муниципального образования Моздокского района и Собрания представителей Моздокского района по общим вопросам;</w:t>
            </w:r>
          </w:p>
        </w:tc>
      </w:tr>
      <w:tr w:rsidR="005573D6" w:rsidRPr="006944E2" w:rsidTr="00565C5D">
        <w:tc>
          <w:tcPr>
            <w:tcW w:w="9635" w:type="dxa"/>
            <w:gridSpan w:val="2"/>
          </w:tcPr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Бекоева К.Ю.</w:t>
            </w:r>
          </w:p>
        </w:tc>
        <w:tc>
          <w:tcPr>
            <w:tcW w:w="7088" w:type="dxa"/>
          </w:tcPr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консультант по кадровым вопросам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      </w:r>
          </w:p>
        </w:tc>
      </w:tr>
      <w:tr w:rsidR="005573D6" w:rsidRPr="006944E2" w:rsidTr="00565C5D">
        <w:tc>
          <w:tcPr>
            <w:tcW w:w="9635" w:type="dxa"/>
            <w:gridSpan w:val="2"/>
          </w:tcPr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Корнаев Р.В.</w:t>
            </w:r>
          </w:p>
        </w:tc>
        <w:tc>
          <w:tcPr>
            <w:tcW w:w="7088" w:type="dxa"/>
          </w:tcPr>
          <w:p w:rsidR="005573D6" w:rsidRPr="006944E2" w:rsidRDefault="005573D6" w:rsidP="00E54F6F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начальник Управления финансов Администрации местного самоуправления Моздокского района;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Галустов А.Л.</w:t>
            </w: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Потоцкая Ю.Ю.</w:t>
            </w: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Колесникова Н.А.</w:t>
            </w:r>
          </w:p>
        </w:tc>
        <w:tc>
          <w:tcPr>
            <w:tcW w:w="7088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начальник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      </w: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начальник отдела по вопросам культуры Администрации местного самоуправления Моздокского района;</w:t>
            </w: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начальник отдела по управлению имуществом Администрации местного самоуправления Моздокского района;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Гаспарьянц Н.Н.</w:t>
            </w: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Воронина Л.А.</w:t>
            </w: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3D6" w:rsidRPr="006944E2" w:rsidRDefault="005573D6" w:rsidP="009428A7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088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образования Администрации местного самоуправления; </w:t>
            </w:r>
          </w:p>
          <w:p w:rsidR="005573D6" w:rsidRPr="006944E2" w:rsidRDefault="005573D6" w:rsidP="000B5735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- директор муниципального казенного учреждения «Централизованная бухгалтерия» Моздокского района Республики Северная Осетия-Алания;</w:t>
            </w:r>
          </w:p>
          <w:p w:rsidR="005573D6" w:rsidRPr="006944E2" w:rsidRDefault="005573D6" w:rsidP="00565C5D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Моздокский филиал негосударственного образовательного учреждения «Московская академия экономики и права»;</w:t>
            </w:r>
          </w:p>
        </w:tc>
      </w:tr>
      <w:tr w:rsidR="005573D6" w:rsidRPr="006944E2" w:rsidTr="00565C5D">
        <w:tc>
          <w:tcPr>
            <w:tcW w:w="2552" w:type="dxa"/>
          </w:tcPr>
          <w:p w:rsidR="005573D6" w:rsidRPr="006944E2" w:rsidRDefault="005573D6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088" w:type="dxa"/>
          </w:tcPr>
          <w:p w:rsidR="005573D6" w:rsidRPr="006944E2" w:rsidRDefault="005573D6" w:rsidP="008D755D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44E2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«Моздокский механико-технологический техникум».</w:t>
            </w:r>
          </w:p>
        </w:tc>
      </w:tr>
    </w:tbl>
    <w:p w:rsidR="005573D6" w:rsidRPr="000B5735" w:rsidRDefault="005573D6" w:rsidP="000B5735">
      <w:pPr>
        <w:rPr>
          <w:rFonts w:ascii="Times New Roman" w:hAnsi="Times New Roman"/>
          <w:sz w:val="28"/>
          <w:szCs w:val="28"/>
        </w:rPr>
      </w:pPr>
    </w:p>
    <w:sectPr w:rsidR="005573D6" w:rsidRPr="000B5735" w:rsidSect="00565C5D">
      <w:pgSz w:w="11906" w:h="16838"/>
      <w:pgMar w:top="426" w:right="850" w:bottom="568" w:left="1701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D6" w:rsidRDefault="005573D6" w:rsidP="003F4437">
      <w:pPr>
        <w:spacing w:after="0" w:line="240" w:lineRule="auto"/>
      </w:pPr>
      <w:r>
        <w:separator/>
      </w:r>
    </w:p>
  </w:endnote>
  <w:endnote w:type="continuationSeparator" w:id="0">
    <w:p w:rsidR="005573D6" w:rsidRDefault="005573D6" w:rsidP="003F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D6" w:rsidRDefault="005573D6" w:rsidP="003F4437">
      <w:pPr>
        <w:spacing w:after="0" w:line="240" w:lineRule="auto"/>
      </w:pPr>
      <w:r>
        <w:separator/>
      </w:r>
    </w:p>
  </w:footnote>
  <w:footnote w:type="continuationSeparator" w:id="0">
    <w:p w:rsidR="005573D6" w:rsidRDefault="005573D6" w:rsidP="003F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A4F55"/>
    <w:multiLevelType w:val="hybridMultilevel"/>
    <w:tmpl w:val="90F0A8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C2F35F7"/>
    <w:multiLevelType w:val="hybridMultilevel"/>
    <w:tmpl w:val="124C5896"/>
    <w:lvl w:ilvl="0" w:tplc="DE8E9D8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92B"/>
    <w:rsid w:val="00000E87"/>
    <w:rsid w:val="00001FB1"/>
    <w:rsid w:val="00003635"/>
    <w:rsid w:val="000041D0"/>
    <w:rsid w:val="00006232"/>
    <w:rsid w:val="0000685D"/>
    <w:rsid w:val="00006AF4"/>
    <w:rsid w:val="00007A99"/>
    <w:rsid w:val="0001020C"/>
    <w:rsid w:val="000128A3"/>
    <w:rsid w:val="00014A3B"/>
    <w:rsid w:val="00014ACA"/>
    <w:rsid w:val="0001552A"/>
    <w:rsid w:val="00015EEA"/>
    <w:rsid w:val="0001661B"/>
    <w:rsid w:val="000214A0"/>
    <w:rsid w:val="00022C22"/>
    <w:rsid w:val="00023CCF"/>
    <w:rsid w:val="000244B6"/>
    <w:rsid w:val="00024614"/>
    <w:rsid w:val="00025A6D"/>
    <w:rsid w:val="00026184"/>
    <w:rsid w:val="00026278"/>
    <w:rsid w:val="00026CD4"/>
    <w:rsid w:val="000308DD"/>
    <w:rsid w:val="00030CFE"/>
    <w:rsid w:val="00031079"/>
    <w:rsid w:val="00034A6B"/>
    <w:rsid w:val="00034C3E"/>
    <w:rsid w:val="000352AC"/>
    <w:rsid w:val="000372B6"/>
    <w:rsid w:val="00041377"/>
    <w:rsid w:val="00041AC6"/>
    <w:rsid w:val="000420F6"/>
    <w:rsid w:val="00043962"/>
    <w:rsid w:val="00045959"/>
    <w:rsid w:val="00045C0B"/>
    <w:rsid w:val="0004649D"/>
    <w:rsid w:val="0004729E"/>
    <w:rsid w:val="000473F3"/>
    <w:rsid w:val="000475D4"/>
    <w:rsid w:val="00052326"/>
    <w:rsid w:val="0005286C"/>
    <w:rsid w:val="00053AAF"/>
    <w:rsid w:val="000541BB"/>
    <w:rsid w:val="0005507E"/>
    <w:rsid w:val="0005687B"/>
    <w:rsid w:val="000605FE"/>
    <w:rsid w:val="000638A1"/>
    <w:rsid w:val="00063A0F"/>
    <w:rsid w:val="00065325"/>
    <w:rsid w:val="00065E13"/>
    <w:rsid w:val="00065F0F"/>
    <w:rsid w:val="0006652B"/>
    <w:rsid w:val="00066788"/>
    <w:rsid w:val="00070E36"/>
    <w:rsid w:val="000717D9"/>
    <w:rsid w:val="000726F8"/>
    <w:rsid w:val="000739C3"/>
    <w:rsid w:val="00076100"/>
    <w:rsid w:val="000775CF"/>
    <w:rsid w:val="00083F46"/>
    <w:rsid w:val="00084873"/>
    <w:rsid w:val="00084F08"/>
    <w:rsid w:val="000850AE"/>
    <w:rsid w:val="00085113"/>
    <w:rsid w:val="000856C7"/>
    <w:rsid w:val="000858DB"/>
    <w:rsid w:val="00085A8B"/>
    <w:rsid w:val="00086738"/>
    <w:rsid w:val="00086F1D"/>
    <w:rsid w:val="0008742E"/>
    <w:rsid w:val="00091018"/>
    <w:rsid w:val="00092071"/>
    <w:rsid w:val="00092F85"/>
    <w:rsid w:val="00093811"/>
    <w:rsid w:val="000946E2"/>
    <w:rsid w:val="000966CA"/>
    <w:rsid w:val="000A0CED"/>
    <w:rsid w:val="000A2118"/>
    <w:rsid w:val="000A247A"/>
    <w:rsid w:val="000A25BB"/>
    <w:rsid w:val="000A2D9F"/>
    <w:rsid w:val="000A346E"/>
    <w:rsid w:val="000A52BB"/>
    <w:rsid w:val="000A6593"/>
    <w:rsid w:val="000A74CB"/>
    <w:rsid w:val="000B011E"/>
    <w:rsid w:val="000B3CDA"/>
    <w:rsid w:val="000B5735"/>
    <w:rsid w:val="000B66EA"/>
    <w:rsid w:val="000B67D5"/>
    <w:rsid w:val="000B7419"/>
    <w:rsid w:val="000C1013"/>
    <w:rsid w:val="000C38D4"/>
    <w:rsid w:val="000C4B42"/>
    <w:rsid w:val="000C5435"/>
    <w:rsid w:val="000C7310"/>
    <w:rsid w:val="000D022F"/>
    <w:rsid w:val="000D04B7"/>
    <w:rsid w:val="000D106C"/>
    <w:rsid w:val="000D2643"/>
    <w:rsid w:val="000D31B5"/>
    <w:rsid w:val="000D32B8"/>
    <w:rsid w:val="000D4A6E"/>
    <w:rsid w:val="000D4D50"/>
    <w:rsid w:val="000D57F5"/>
    <w:rsid w:val="000D5D41"/>
    <w:rsid w:val="000D6B1A"/>
    <w:rsid w:val="000D6FCD"/>
    <w:rsid w:val="000D76D4"/>
    <w:rsid w:val="000E0DC4"/>
    <w:rsid w:val="000E10C3"/>
    <w:rsid w:val="000E221D"/>
    <w:rsid w:val="000E2825"/>
    <w:rsid w:val="000E5360"/>
    <w:rsid w:val="000E5781"/>
    <w:rsid w:val="000E5C2C"/>
    <w:rsid w:val="000E5D23"/>
    <w:rsid w:val="000E6997"/>
    <w:rsid w:val="000F09CC"/>
    <w:rsid w:val="000F132B"/>
    <w:rsid w:val="000F1874"/>
    <w:rsid w:val="000F3045"/>
    <w:rsid w:val="000F39F0"/>
    <w:rsid w:val="000F3BBA"/>
    <w:rsid w:val="000F44BB"/>
    <w:rsid w:val="000F6BD6"/>
    <w:rsid w:val="001006A7"/>
    <w:rsid w:val="001006ED"/>
    <w:rsid w:val="00100AFD"/>
    <w:rsid w:val="00100E03"/>
    <w:rsid w:val="00101BB6"/>
    <w:rsid w:val="00101EB7"/>
    <w:rsid w:val="001031CE"/>
    <w:rsid w:val="00104A6E"/>
    <w:rsid w:val="00104AB6"/>
    <w:rsid w:val="00105066"/>
    <w:rsid w:val="0010538D"/>
    <w:rsid w:val="0010543C"/>
    <w:rsid w:val="00105EA8"/>
    <w:rsid w:val="00107C0B"/>
    <w:rsid w:val="00107D3E"/>
    <w:rsid w:val="001106B9"/>
    <w:rsid w:val="00111847"/>
    <w:rsid w:val="0011346A"/>
    <w:rsid w:val="00114563"/>
    <w:rsid w:val="00115682"/>
    <w:rsid w:val="00115865"/>
    <w:rsid w:val="00116121"/>
    <w:rsid w:val="00116226"/>
    <w:rsid w:val="0011626A"/>
    <w:rsid w:val="00117522"/>
    <w:rsid w:val="00120256"/>
    <w:rsid w:val="001205B2"/>
    <w:rsid w:val="00120D15"/>
    <w:rsid w:val="00121CB9"/>
    <w:rsid w:val="001250BF"/>
    <w:rsid w:val="00125C61"/>
    <w:rsid w:val="001275E4"/>
    <w:rsid w:val="00127612"/>
    <w:rsid w:val="0012762F"/>
    <w:rsid w:val="00127A3D"/>
    <w:rsid w:val="00127F14"/>
    <w:rsid w:val="001322C9"/>
    <w:rsid w:val="00132A39"/>
    <w:rsid w:val="00132EA7"/>
    <w:rsid w:val="00137C74"/>
    <w:rsid w:val="00141721"/>
    <w:rsid w:val="00142ACE"/>
    <w:rsid w:val="001435F0"/>
    <w:rsid w:val="001446D5"/>
    <w:rsid w:val="001474B1"/>
    <w:rsid w:val="00147607"/>
    <w:rsid w:val="0015128C"/>
    <w:rsid w:val="0015132F"/>
    <w:rsid w:val="00151A20"/>
    <w:rsid w:val="00151E97"/>
    <w:rsid w:val="001522AD"/>
    <w:rsid w:val="00152AD0"/>
    <w:rsid w:val="00153507"/>
    <w:rsid w:val="0015486B"/>
    <w:rsid w:val="00155F11"/>
    <w:rsid w:val="0015670F"/>
    <w:rsid w:val="0015775A"/>
    <w:rsid w:val="00161A45"/>
    <w:rsid w:val="00163D3B"/>
    <w:rsid w:val="001649B3"/>
    <w:rsid w:val="00166074"/>
    <w:rsid w:val="00167BAE"/>
    <w:rsid w:val="001709C6"/>
    <w:rsid w:val="00170EE6"/>
    <w:rsid w:val="001717A4"/>
    <w:rsid w:val="001717F8"/>
    <w:rsid w:val="0017347B"/>
    <w:rsid w:val="001738F5"/>
    <w:rsid w:val="0017449D"/>
    <w:rsid w:val="001744C1"/>
    <w:rsid w:val="001747A5"/>
    <w:rsid w:val="00174E15"/>
    <w:rsid w:val="00176415"/>
    <w:rsid w:val="001766C0"/>
    <w:rsid w:val="00176F24"/>
    <w:rsid w:val="001810E2"/>
    <w:rsid w:val="00181746"/>
    <w:rsid w:val="00181A46"/>
    <w:rsid w:val="00181A6C"/>
    <w:rsid w:val="00182133"/>
    <w:rsid w:val="001825F1"/>
    <w:rsid w:val="00183238"/>
    <w:rsid w:val="001851D0"/>
    <w:rsid w:val="001855A3"/>
    <w:rsid w:val="00186231"/>
    <w:rsid w:val="00190F9E"/>
    <w:rsid w:val="00191385"/>
    <w:rsid w:val="001914E6"/>
    <w:rsid w:val="00191551"/>
    <w:rsid w:val="00191CAC"/>
    <w:rsid w:val="00192093"/>
    <w:rsid w:val="001931F5"/>
    <w:rsid w:val="00193592"/>
    <w:rsid w:val="00193A50"/>
    <w:rsid w:val="00193EA1"/>
    <w:rsid w:val="0019771A"/>
    <w:rsid w:val="001A0334"/>
    <w:rsid w:val="001A0C08"/>
    <w:rsid w:val="001A2155"/>
    <w:rsid w:val="001A255C"/>
    <w:rsid w:val="001A28A3"/>
    <w:rsid w:val="001A36A8"/>
    <w:rsid w:val="001A5111"/>
    <w:rsid w:val="001A587B"/>
    <w:rsid w:val="001A6895"/>
    <w:rsid w:val="001A6DDA"/>
    <w:rsid w:val="001A7D63"/>
    <w:rsid w:val="001B062F"/>
    <w:rsid w:val="001B0CDE"/>
    <w:rsid w:val="001B3A51"/>
    <w:rsid w:val="001B3CE3"/>
    <w:rsid w:val="001B4F7C"/>
    <w:rsid w:val="001B663F"/>
    <w:rsid w:val="001B6B71"/>
    <w:rsid w:val="001B7F38"/>
    <w:rsid w:val="001C0A4C"/>
    <w:rsid w:val="001C3F4A"/>
    <w:rsid w:val="001C54D6"/>
    <w:rsid w:val="001C62A4"/>
    <w:rsid w:val="001C75BB"/>
    <w:rsid w:val="001D0A9B"/>
    <w:rsid w:val="001D0E80"/>
    <w:rsid w:val="001D17C2"/>
    <w:rsid w:val="001D1A44"/>
    <w:rsid w:val="001D277E"/>
    <w:rsid w:val="001D2AB8"/>
    <w:rsid w:val="001D3E01"/>
    <w:rsid w:val="001D4D52"/>
    <w:rsid w:val="001D4D55"/>
    <w:rsid w:val="001D4E43"/>
    <w:rsid w:val="001D70EF"/>
    <w:rsid w:val="001D766A"/>
    <w:rsid w:val="001D7C50"/>
    <w:rsid w:val="001E01E8"/>
    <w:rsid w:val="001E14F8"/>
    <w:rsid w:val="001E17F7"/>
    <w:rsid w:val="001E3BD7"/>
    <w:rsid w:val="001E566F"/>
    <w:rsid w:val="001E58B9"/>
    <w:rsid w:val="001E6E1D"/>
    <w:rsid w:val="001F1560"/>
    <w:rsid w:val="001F2865"/>
    <w:rsid w:val="001F2ED4"/>
    <w:rsid w:val="001F31CF"/>
    <w:rsid w:val="001F3CA9"/>
    <w:rsid w:val="001F3FCF"/>
    <w:rsid w:val="001F3FF4"/>
    <w:rsid w:val="001F4AB5"/>
    <w:rsid w:val="001F5976"/>
    <w:rsid w:val="001F5B41"/>
    <w:rsid w:val="001F5FE2"/>
    <w:rsid w:val="001F6CD1"/>
    <w:rsid w:val="001F7849"/>
    <w:rsid w:val="0020064F"/>
    <w:rsid w:val="00202493"/>
    <w:rsid w:val="002025B9"/>
    <w:rsid w:val="00202E68"/>
    <w:rsid w:val="002030BC"/>
    <w:rsid w:val="002030F8"/>
    <w:rsid w:val="0020313D"/>
    <w:rsid w:val="002031AB"/>
    <w:rsid w:val="00205766"/>
    <w:rsid w:val="00205B9C"/>
    <w:rsid w:val="00205C13"/>
    <w:rsid w:val="00206D7D"/>
    <w:rsid w:val="002104CC"/>
    <w:rsid w:val="00211A76"/>
    <w:rsid w:val="00211F5A"/>
    <w:rsid w:val="00212301"/>
    <w:rsid w:val="00212700"/>
    <w:rsid w:val="00213DC6"/>
    <w:rsid w:val="00213F6D"/>
    <w:rsid w:val="0021716E"/>
    <w:rsid w:val="002175F8"/>
    <w:rsid w:val="002219C1"/>
    <w:rsid w:val="0022287F"/>
    <w:rsid w:val="0022494A"/>
    <w:rsid w:val="002249BE"/>
    <w:rsid w:val="00225083"/>
    <w:rsid w:val="002273F4"/>
    <w:rsid w:val="002274D1"/>
    <w:rsid w:val="002277B7"/>
    <w:rsid w:val="00227A4F"/>
    <w:rsid w:val="00230024"/>
    <w:rsid w:val="00231981"/>
    <w:rsid w:val="00232F41"/>
    <w:rsid w:val="0023338E"/>
    <w:rsid w:val="002343E9"/>
    <w:rsid w:val="0023482B"/>
    <w:rsid w:val="0023639E"/>
    <w:rsid w:val="00237F41"/>
    <w:rsid w:val="002407A5"/>
    <w:rsid w:val="00242744"/>
    <w:rsid w:val="00242F4B"/>
    <w:rsid w:val="00244F13"/>
    <w:rsid w:val="00245099"/>
    <w:rsid w:val="002466C5"/>
    <w:rsid w:val="00246D22"/>
    <w:rsid w:val="0025014D"/>
    <w:rsid w:val="0025269C"/>
    <w:rsid w:val="0025522A"/>
    <w:rsid w:val="00256643"/>
    <w:rsid w:val="002602D3"/>
    <w:rsid w:val="00263BB3"/>
    <w:rsid w:val="00263C75"/>
    <w:rsid w:val="00264087"/>
    <w:rsid w:val="00264A1F"/>
    <w:rsid w:val="0026531C"/>
    <w:rsid w:val="0026534B"/>
    <w:rsid w:val="0026639A"/>
    <w:rsid w:val="00266F6D"/>
    <w:rsid w:val="00267DC5"/>
    <w:rsid w:val="0027259B"/>
    <w:rsid w:val="00272A8C"/>
    <w:rsid w:val="00273DA5"/>
    <w:rsid w:val="00273DC2"/>
    <w:rsid w:val="0027429E"/>
    <w:rsid w:val="002750E1"/>
    <w:rsid w:val="00275F47"/>
    <w:rsid w:val="00276345"/>
    <w:rsid w:val="00276F02"/>
    <w:rsid w:val="00276FF2"/>
    <w:rsid w:val="00277A52"/>
    <w:rsid w:val="0028058C"/>
    <w:rsid w:val="00280D86"/>
    <w:rsid w:val="00281B78"/>
    <w:rsid w:val="00281C14"/>
    <w:rsid w:val="00283422"/>
    <w:rsid w:val="00284481"/>
    <w:rsid w:val="00284B03"/>
    <w:rsid w:val="002852E7"/>
    <w:rsid w:val="00285D0F"/>
    <w:rsid w:val="00286C49"/>
    <w:rsid w:val="00286CA5"/>
    <w:rsid w:val="00290C22"/>
    <w:rsid w:val="0029297C"/>
    <w:rsid w:val="00293819"/>
    <w:rsid w:val="00294CB9"/>
    <w:rsid w:val="0029512B"/>
    <w:rsid w:val="00295F27"/>
    <w:rsid w:val="0029643C"/>
    <w:rsid w:val="002A1405"/>
    <w:rsid w:val="002A18B0"/>
    <w:rsid w:val="002A34F3"/>
    <w:rsid w:val="002A3BE4"/>
    <w:rsid w:val="002A4331"/>
    <w:rsid w:val="002A4F7A"/>
    <w:rsid w:val="002A4F7D"/>
    <w:rsid w:val="002A6418"/>
    <w:rsid w:val="002A6BF3"/>
    <w:rsid w:val="002A7DC0"/>
    <w:rsid w:val="002B2F8D"/>
    <w:rsid w:val="002B4623"/>
    <w:rsid w:val="002B4AF1"/>
    <w:rsid w:val="002B64BC"/>
    <w:rsid w:val="002C11BD"/>
    <w:rsid w:val="002C148D"/>
    <w:rsid w:val="002C1531"/>
    <w:rsid w:val="002C3B11"/>
    <w:rsid w:val="002C43EF"/>
    <w:rsid w:val="002C44CF"/>
    <w:rsid w:val="002C5083"/>
    <w:rsid w:val="002C55B8"/>
    <w:rsid w:val="002C787A"/>
    <w:rsid w:val="002D09EA"/>
    <w:rsid w:val="002D11AD"/>
    <w:rsid w:val="002D2959"/>
    <w:rsid w:val="002D2F8C"/>
    <w:rsid w:val="002D3E3E"/>
    <w:rsid w:val="002D3E89"/>
    <w:rsid w:val="002D5486"/>
    <w:rsid w:val="002D5942"/>
    <w:rsid w:val="002D61E6"/>
    <w:rsid w:val="002D6734"/>
    <w:rsid w:val="002D703D"/>
    <w:rsid w:val="002D72E8"/>
    <w:rsid w:val="002D73C8"/>
    <w:rsid w:val="002D754C"/>
    <w:rsid w:val="002D7740"/>
    <w:rsid w:val="002E02BD"/>
    <w:rsid w:val="002E0E20"/>
    <w:rsid w:val="002E0F66"/>
    <w:rsid w:val="002E21C6"/>
    <w:rsid w:val="002E21D9"/>
    <w:rsid w:val="002E2D73"/>
    <w:rsid w:val="002E3207"/>
    <w:rsid w:val="002E65D6"/>
    <w:rsid w:val="002E6912"/>
    <w:rsid w:val="002E6D6B"/>
    <w:rsid w:val="002F007A"/>
    <w:rsid w:val="002F06F1"/>
    <w:rsid w:val="002F0B16"/>
    <w:rsid w:val="002F1141"/>
    <w:rsid w:val="002F2138"/>
    <w:rsid w:val="002F2F96"/>
    <w:rsid w:val="002F36CD"/>
    <w:rsid w:val="002F4887"/>
    <w:rsid w:val="002F5903"/>
    <w:rsid w:val="002F5D48"/>
    <w:rsid w:val="002F6D23"/>
    <w:rsid w:val="002F7F83"/>
    <w:rsid w:val="003000D8"/>
    <w:rsid w:val="00300DB5"/>
    <w:rsid w:val="0030213F"/>
    <w:rsid w:val="003042A9"/>
    <w:rsid w:val="00304912"/>
    <w:rsid w:val="00304AFE"/>
    <w:rsid w:val="00304C64"/>
    <w:rsid w:val="003056B8"/>
    <w:rsid w:val="003076D0"/>
    <w:rsid w:val="003078E1"/>
    <w:rsid w:val="0031066B"/>
    <w:rsid w:val="0031146B"/>
    <w:rsid w:val="00311525"/>
    <w:rsid w:val="003115EC"/>
    <w:rsid w:val="00312405"/>
    <w:rsid w:val="003139FE"/>
    <w:rsid w:val="00313F8B"/>
    <w:rsid w:val="003141AF"/>
    <w:rsid w:val="00314B07"/>
    <w:rsid w:val="00314EC4"/>
    <w:rsid w:val="0031532D"/>
    <w:rsid w:val="00315949"/>
    <w:rsid w:val="0031660F"/>
    <w:rsid w:val="00320BE1"/>
    <w:rsid w:val="003232CF"/>
    <w:rsid w:val="00324415"/>
    <w:rsid w:val="003259BB"/>
    <w:rsid w:val="00326EE7"/>
    <w:rsid w:val="0032731A"/>
    <w:rsid w:val="00327EE0"/>
    <w:rsid w:val="003306CA"/>
    <w:rsid w:val="00331A6D"/>
    <w:rsid w:val="00331A73"/>
    <w:rsid w:val="003327AE"/>
    <w:rsid w:val="0033373C"/>
    <w:rsid w:val="003337D9"/>
    <w:rsid w:val="00334C69"/>
    <w:rsid w:val="00335572"/>
    <w:rsid w:val="0034023D"/>
    <w:rsid w:val="0034046C"/>
    <w:rsid w:val="00341FAD"/>
    <w:rsid w:val="00344370"/>
    <w:rsid w:val="0034536E"/>
    <w:rsid w:val="00345E6A"/>
    <w:rsid w:val="003479FC"/>
    <w:rsid w:val="00351C32"/>
    <w:rsid w:val="003537C4"/>
    <w:rsid w:val="00353E14"/>
    <w:rsid w:val="00354664"/>
    <w:rsid w:val="0035624E"/>
    <w:rsid w:val="00356B69"/>
    <w:rsid w:val="00360975"/>
    <w:rsid w:val="00361E4F"/>
    <w:rsid w:val="00363832"/>
    <w:rsid w:val="00364131"/>
    <w:rsid w:val="003642A0"/>
    <w:rsid w:val="00364BE5"/>
    <w:rsid w:val="003652D8"/>
    <w:rsid w:val="003659D2"/>
    <w:rsid w:val="0036620A"/>
    <w:rsid w:val="00366844"/>
    <w:rsid w:val="00367706"/>
    <w:rsid w:val="00367D5A"/>
    <w:rsid w:val="00370461"/>
    <w:rsid w:val="0037100A"/>
    <w:rsid w:val="0037210B"/>
    <w:rsid w:val="0037343B"/>
    <w:rsid w:val="00373DD5"/>
    <w:rsid w:val="00373E6D"/>
    <w:rsid w:val="00375E47"/>
    <w:rsid w:val="00380D99"/>
    <w:rsid w:val="00381475"/>
    <w:rsid w:val="00381C4D"/>
    <w:rsid w:val="00381F1B"/>
    <w:rsid w:val="00382665"/>
    <w:rsid w:val="00382840"/>
    <w:rsid w:val="00382D91"/>
    <w:rsid w:val="00384E6D"/>
    <w:rsid w:val="00385136"/>
    <w:rsid w:val="00386612"/>
    <w:rsid w:val="0039188C"/>
    <w:rsid w:val="00392460"/>
    <w:rsid w:val="00393515"/>
    <w:rsid w:val="00395088"/>
    <w:rsid w:val="00395363"/>
    <w:rsid w:val="00397301"/>
    <w:rsid w:val="003A0033"/>
    <w:rsid w:val="003A08C0"/>
    <w:rsid w:val="003A17DB"/>
    <w:rsid w:val="003A219B"/>
    <w:rsid w:val="003A2213"/>
    <w:rsid w:val="003A4BDC"/>
    <w:rsid w:val="003A5066"/>
    <w:rsid w:val="003A5623"/>
    <w:rsid w:val="003A6828"/>
    <w:rsid w:val="003A6EE3"/>
    <w:rsid w:val="003A73C9"/>
    <w:rsid w:val="003A7573"/>
    <w:rsid w:val="003B028D"/>
    <w:rsid w:val="003B1A2D"/>
    <w:rsid w:val="003B488C"/>
    <w:rsid w:val="003B529E"/>
    <w:rsid w:val="003B5988"/>
    <w:rsid w:val="003B71C2"/>
    <w:rsid w:val="003C18B4"/>
    <w:rsid w:val="003C1F1D"/>
    <w:rsid w:val="003C399F"/>
    <w:rsid w:val="003C43D5"/>
    <w:rsid w:val="003C4648"/>
    <w:rsid w:val="003C7242"/>
    <w:rsid w:val="003D03A8"/>
    <w:rsid w:val="003D1308"/>
    <w:rsid w:val="003D1456"/>
    <w:rsid w:val="003D1924"/>
    <w:rsid w:val="003D1B55"/>
    <w:rsid w:val="003D1DCD"/>
    <w:rsid w:val="003D3009"/>
    <w:rsid w:val="003D39B3"/>
    <w:rsid w:val="003D42ED"/>
    <w:rsid w:val="003D49AC"/>
    <w:rsid w:val="003D5248"/>
    <w:rsid w:val="003D6819"/>
    <w:rsid w:val="003D69CF"/>
    <w:rsid w:val="003D6F35"/>
    <w:rsid w:val="003D7116"/>
    <w:rsid w:val="003D7436"/>
    <w:rsid w:val="003D7C70"/>
    <w:rsid w:val="003E0DD4"/>
    <w:rsid w:val="003E1CD2"/>
    <w:rsid w:val="003E25E5"/>
    <w:rsid w:val="003E2FBA"/>
    <w:rsid w:val="003E4933"/>
    <w:rsid w:val="003E6108"/>
    <w:rsid w:val="003E6942"/>
    <w:rsid w:val="003E70FC"/>
    <w:rsid w:val="003E74BC"/>
    <w:rsid w:val="003F076B"/>
    <w:rsid w:val="003F19AD"/>
    <w:rsid w:val="003F1C9F"/>
    <w:rsid w:val="003F1D95"/>
    <w:rsid w:val="003F1EA0"/>
    <w:rsid w:val="003F22B2"/>
    <w:rsid w:val="003F4437"/>
    <w:rsid w:val="003F68BF"/>
    <w:rsid w:val="0040040E"/>
    <w:rsid w:val="004006AE"/>
    <w:rsid w:val="00401984"/>
    <w:rsid w:val="00401B98"/>
    <w:rsid w:val="004044E5"/>
    <w:rsid w:val="004052C6"/>
    <w:rsid w:val="00406156"/>
    <w:rsid w:val="004067B6"/>
    <w:rsid w:val="00406AA3"/>
    <w:rsid w:val="004078CB"/>
    <w:rsid w:val="00410AFA"/>
    <w:rsid w:val="00411AE4"/>
    <w:rsid w:val="004129A1"/>
    <w:rsid w:val="00412A38"/>
    <w:rsid w:val="00412C2D"/>
    <w:rsid w:val="0041321C"/>
    <w:rsid w:val="004148A1"/>
    <w:rsid w:val="004163F1"/>
    <w:rsid w:val="00416447"/>
    <w:rsid w:val="00417079"/>
    <w:rsid w:val="004173DE"/>
    <w:rsid w:val="00421A48"/>
    <w:rsid w:val="004259D7"/>
    <w:rsid w:val="00426811"/>
    <w:rsid w:val="00426952"/>
    <w:rsid w:val="00426C6B"/>
    <w:rsid w:val="004273B2"/>
    <w:rsid w:val="00427A29"/>
    <w:rsid w:val="004306CE"/>
    <w:rsid w:val="00430BD7"/>
    <w:rsid w:val="00432FE6"/>
    <w:rsid w:val="004345B9"/>
    <w:rsid w:val="00434B7E"/>
    <w:rsid w:val="00435489"/>
    <w:rsid w:val="00435A49"/>
    <w:rsid w:val="0043752F"/>
    <w:rsid w:val="004409F1"/>
    <w:rsid w:val="004411A1"/>
    <w:rsid w:val="004423B3"/>
    <w:rsid w:val="00442970"/>
    <w:rsid w:val="00445E87"/>
    <w:rsid w:val="00446DE2"/>
    <w:rsid w:val="00447A23"/>
    <w:rsid w:val="00452D0D"/>
    <w:rsid w:val="004532B3"/>
    <w:rsid w:val="00453B60"/>
    <w:rsid w:val="00454152"/>
    <w:rsid w:val="0045491D"/>
    <w:rsid w:val="00456265"/>
    <w:rsid w:val="00457B47"/>
    <w:rsid w:val="004610BA"/>
    <w:rsid w:val="00461347"/>
    <w:rsid w:val="004613DD"/>
    <w:rsid w:val="004634A3"/>
    <w:rsid w:val="00463975"/>
    <w:rsid w:val="00463D24"/>
    <w:rsid w:val="00463E3E"/>
    <w:rsid w:val="00464EAD"/>
    <w:rsid w:val="00465AC0"/>
    <w:rsid w:val="00465ED5"/>
    <w:rsid w:val="0046747F"/>
    <w:rsid w:val="00467EB6"/>
    <w:rsid w:val="004714D0"/>
    <w:rsid w:val="0047165D"/>
    <w:rsid w:val="00471794"/>
    <w:rsid w:val="00471DB0"/>
    <w:rsid w:val="0047222A"/>
    <w:rsid w:val="00472F7B"/>
    <w:rsid w:val="00472FA5"/>
    <w:rsid w:val="004742F2"/>
    <w:rsid w:val="00474E2D"/>
    <w:rsid w:val="0047679F"/>
    <w:rsid w:val="00476A17"/>
    <w:rsid w:val="004800EF"/>
    <w:rsid w:val="004802B3"/>
    <w:rsid w:val="004822C6"/>
    <w:rsid w:val="00483946"/>
    <w:rsid w:val="00483F8D"/>
    <w:rsid w:val="0048411E"/>
    <w:rsid w:val="0048472D"/>
    <w:rsid w:val="00484A6C"/>
    <w:rsid w:val="004861BB"/>
    <w:rsid w:val="004861F3"/>
    <w:rsid w:val="00487FE9"/>
    <w:rsid w:val="00490936"/>
    <w:rsid w:val="00491EA0"/>
    <w:rsid w:val="004928AD"/>
    <w:rsid w:val="004928F0"/>
    <w:rsid w:val="00492999"/>
    <w:rsid w:val="00493992"/>
    <w:rsid w:val="00493BE7"/>
    <w:rsid w:val="00494A8D"/>
    <w:rsid w:val="00495EF6"/>
    <w:rsid w:val="00496A93"/>
    <w:rsid w:val="00497222"/>
    <w:rsid w:val="00497C45"/>
    <w:rsid w:val="004A018C"/>
    <w:rsid w:val="004A027A"/>
    <w:rsid w:val="004A2B2A"/>
    <w:rsid w:val="004A4925"/>
    <w:rsid w:val="004A5BF0"/>
    <w:rsid w:val="004A5F95"/>
    <w:rsid w:val="004A779E"/>
    <w:rsid w:val="004B02D1"/>
    <w:rsid w:val="004B3204"/>
    <w:rsid w:val="004B41DD"/>
    <w:rsid w:val="004B49F7"/>
    <w:rsid w:val="004B537F"/>
    <w:rsid w:val="004B5D47"/>
    <w:rsid w:val="004C1AC2"/>
    <w:rsid w:val="004C428C"/>
    <w:rsid w:val="004C46A5"/>
    <w:rsid w:val="004C4AED"/>
    <w:rsid w:val="004C4FF9"/>
    <w:rsid w:val="004C5350"/>
    <w:rsid w:val="004C6AEF"/>
    <w:rsid w:val="004C788D"/>
    <w:rsid w:val="004C7F75"/>
    <w:rsid w:val="004D0726"/>
    <w:rsid w:val="004D22C7"/>
    <w:rsid w:val="004D28F0"/>
    <w:rsid w:val="004D48A2"/>
    <w:rsid w:val="004D75A8"/>
    <w:rsid w:val="004E05D5"/>
    <w:rsid w:val="004E0A22"/>
    <w:rsid w:val="004E13A2"/>
    <w:rsid w:val="004E1690"/>
    <w:rsid w:val="004E22F2"/>
    <w:rsid w:val="004E26D1"/>
    <w:rsid w:val="004E42BF"/>
    <w:rsid w:val="004E5E74"/>
    <w:rsid w:val="004E73D6"/>
    <w:rsid w:val="004E73DF"/>
    <w:rsid w:val="004E76AD"/>
    <w:rsid w:val="004E7983"/>
    <w:rsid w:val="004F003C"/>
    <w:rsid w:val="004F0C4B"/>
    <w:rsid w:val="004F1C76"/>
    <w:rsid w:val="004F2077"/>
    <w:rsid w:val="004F2E7C"/>
    <w:rsid w:val="004F4332"/>
    <w:rsid w:val="004F4991"/>
    <w:rsid w:val="004F4A56"/>
    <w:rsid w:val="004F4A85"/>
    <w:rsid w:val="004F574B"/>
    <w:rsid w:val="004F691A"/>
    <w:rsid w:val="004F7098"/>
    <w:rsid w:val="004F70C2"/>
    <w:rsid w:val="004F716D"/>
    <w:rsid w:val="004F7475"/>
    <w:rsid w:val="005051DA"/>
    <w:rsid w:val="0050635B"/>
    <w:rsid w:val="0050793E"/>
    <w:rsid w:val="00510B9D"/>
    <w:rsid w:val="005117DA"/>
    <w:rsid w:val="005131F8"/>
    <w:rsid w:val="00515A9F"/>
    <w:rsid w:val="00515FC8"/>
    <w:rsid w:val="0051720A"/>
    <w:rsid w:val="005175B7"/>
    <w:rsid w:val="00517A5F"/>
    <w:rsid w:val="00520117"/>
    <w:rsid w:val="0052088D"/>
    <w:rsid w:val="00522A6C"/>
    <w:rsid w:val="00522ED1"/>
    <w:rsid w:val="00523BB6"/>
    <w:rsid w:val="00523DBC"/>
    <w:rsid w:val="00525B44"/>
    <w:rsid w:val="005263CF"/>
    <w:rsid w:val="0052696D"/>
    <w:rsid w:val="00527A84"/>
    <w:rsid w:val="005308BD"/>
    <w:rsid w:val="00531016"/>
    <w:rsid w:val="00531330"/>
    <w:rsid w:val="00531706"/>
    <w:rsid w:val="00531C5C"/>
    <w:rsid w:val="00533C56"/>
    <w:rsid w:val="00536315"/>
    <w:rsid w:val="005368F8"/>
    <w:rsid w:val="005379AA"/>
    <w:rsid w:val="00540408"/>
    <w:rsid w:val="0054114D"/>
    <w:rsid w:val="0054167C"/>
    <w:rsid w:val="00543FFA"/>
    <w:rsid w:val="00544A13"/>
    <w:rsid w:val="00545167"/>
    <w:rsid w:val="00545340"/>
    <w:rsid w:val="00546C28"/>
    <w:rsid w:val="005470E8"/>
    <w:rsid w:val="00547463"/>
    <w:rsid w:val="00550F86"/>
    <w:rsid w:val="00551F4B"/>
    <w:rsid w:val="00554A49"/>
    <w:rsid w:val="00555259"/>
    <w:rsid w:val="005555B1"/>
    <w:rsid w:val="00556193"/>
    <w:rsid w:val="0055682D"/>
    <w:rsid w:val="005570B1"/>
    <w:rsid w:val="005573D6"/>
    <w:rsid w:val="0055795B"/>
    <w:rsid w:val="00557B3C"/>
    <w:rsid w:val="00560D48"/>
    <w:rsid w:val="00561CC5"/>
    <w:rsid w:val="00561E3D"/>
    <w:rsid w:val="0056371A"/>
    <w:rsid w:val="00565C5D"/>
    <w:rsid w:val="00565E7A"/>
    <w:rsid w:val="00566A05"/>
    <w:rsid w:val="00567D78"/>
    <w:rsid w:val="00571569"/>
    <w:rsid w:val="005726AA"/>
    <w:rsid w:val="00572828"/>
    <w:rsid w:val="005736C5"/>
    <w:rsid w:val="00573EAD"/>
    <w:rsid w:val="0057547F"/>
    <w:rsid w:val="00575E96"/>
    <w:rsid w:val="00577003"/>
    <w:rsid w:val="005775F4"/>
    <w:rsid w:val="00577BF6"/>
    <w:rsid w:val="00581187"/>
    <w:rsid w:val="00582872"/>
    <w:rsid w:val="00583144"/>
    <w:rsid w:val="00583367"/>
    <w:rsid w:val="00584ED5"/>
    <w:rsid w:val="00585456"/>
    <w:rsid w:val="00585722"/>
    <w:rsid w:val="00587D8C"/>
    <w:rsid w:val="00591070"/>
    <w:rsid w:val="00591AD0"/>
    <w:rsid w:val="00593BC8"/>
    <w:rsid w:val="00593C62"/>
    <w:rsid w:val="00595104"/>
    <w:rsid w:val="005A07DC"/>
    <w:rsid w:val="005A1164"/>
    <w:rsid w:val="005A2E4D"/>
    <w:rsid w:val="005A35E6"/>
    <w:rsid w:val="005A3BF8"/>
    <w:rsid w:val="005A4964"/>
    <w:rsid w:val="005A4CF9"/>
    <w:rsid w:val="005A4D2C"/>
    <w:rsid w:val="005A5FF7"/>
    <w:rsid w:val="005A64D6"/>
    <w:rsid w:val="005A66E5"/>
    <w:rsid w:val="005A6C3B"/>
    <w:rsid w:val="005A6D21"/>
    <w:rsid w:val="005A6F16"/>
    <w:rsid w:val="005A70F9"/>
    <w:rsid w:val="005A72E4"/>
    <w:rsid w:val="005A7EED"/>
    <w:rsid w:val="005B03B2"/>
    <w:rsid w:val="005B16CD"/>
    <w:rsid w:val="005B26EA"/>
    <w:rsid w:val="005B38E5"/>
    <w:rsid w:val="005B5993"/>
    <w:rsid w:val="005B5B02"/>
    <w:rsid w:val="005B6B8D"/>
    <w:rsid w:val="005B746A"/>
    <w:rsid w:val="005B77E3"/>
    <w:rsid w:val="005C519F"/>
    <w:rsid w:val="005C5F11"/>
    <w:rsid w:val="005C60C6"/>
    <w:rsid w:val="005C634C"/>
    <w:rsid w:val="005C64ED"/>
    <w:rsid w:val="005D244B"/>
    <w:rsid w:val="005D247E"/>
    <w:rsid w:val="005D2C9F"/>
    <w:rsid w:val="005D3A7F"/>
    <w:rsid w:val="005D4109"/>
    <w:rsid w:val="005D4567"/>
    <w:rsid w:val="005D5D5D"/>
    <w:rsid w:val="005D63F7"/>
    <w:rsid w:val="005D6586"/>
    <w:rsid w:val="005D6CD5"/>
    <w:rsid w:val="005D6EAF"/>
    <w:rsid w:val="005D6FF7"/>
    <w:rsid w:val="005D7851"/>
    <w:rsid w:val="005D7CBF"/>
    <w:rsid w:val="005D7F8C"/>
    <w:rsid w:val="005E0F32"/>
    <w:rsid w:val="005E24B7"/>
    <w:rsid w:val="005E24B9"/>
    <w:rsid w:val="005E30A2"/>
    <w:rsid w:val="005E31EE"/>
    <w:rsid w:val="005E3541"/>
    <w:rsid w:val="005E5BFB"/>
    <w:rsid w:val="005E622E"/>
    <w:rsid w:val="005E6CBD"/>
    <w:rsid w:val="005F0728"/>
    <w:rsid w:val="005F0A16"/>
    <w:rsid w:val="005F0E2E"/>
    <w:rsid w:val="005F1707"/>
    <w:rsid w:val="005F1CB7"/>
    <w:rsid w:val="005F1ED5"/>
    <w:rsid w:val="005F231C"/>
    <w:rsid w:val="005F29DE"/>
    <w:rsid w:val="005F40B5"/>
    <w:rsid w:val="005F4489"/>
    <w:rsid w:val="005F5331"/>
    <w:rsid w:val="005F6517"/>
    <w:rsid w:val="005F7D0D"/>
    <w:rsid w:val="00600E0A"/>
    <w:rsid w:val="0060169A"/>
    <w:rsid w:val="00601A4D"/>
    <w:rsid w:val="006022C3"/>
    <w:rsid w:val="00602AC4"/>
    <w:rsid w:val="00604AD8"/>
    <w:rsid w:val="00605AB7"/>
    <w:rsid w:val="00606444"/>
    <w:rsid w:val="00606A23"/>
    <w:rsid w:val="00606D2B"/>
    <w:rsid w:val="00610093"/>
    <w:rsid w:val="00611CDD"/>
    <w:rsid w:val="006123D4"/>
    <w:rsid w:val="006125BF"/>
    <w:rsid w:val="00613691"/>
    <w:rsid w:val="006136A9"/>
    <w:rsid w:val="00615A17"/>
    <w:rsid w:val="00615B2A"/>
    <w:rsid w:val="006166DD"/>
    <w:rsid w:val="00616F69"/>
    <w:rsid w:val="006175A9"/>
    <w:rsid w:val="00617D90"/>
    <w:rsid w:val="006218BE"/>
    <w:rsid w:val="0062229B"/>
    <w:rsid w:val="0062243E"/>
    <w:rsid w:val="00622F6A"/>
    <w:rsid w:val="00623632"/>
    <w:rsid w:val="00625006"/>
    <w:rsid w:val="006250FB"/>
    <w:rsid w:val="00625319"/>
    <w:rsid w:val="0062753F"/>
    <w:rsid w:val="006275F7"/>
    <w:rsid w:val="00630B6F"/>
    <w:rsid w:val="00633375"/>
    <w:rsid w:val="00633A37"/>
    <w:rsid w:val="0063521B"/>
    <w:rsid w:val="00637189"/>
    <w:rsid w:val="00637AB6"/>
    <w:rsid w:val="006417A9"/>
    <w:rsid w:val="00641CB8"/>
    <w:rsid w:val="0064236F"/>
    <w:rsid w:val="006435B3"/>
    <w:rsid w:val="00650997"/>
    <w:rsid w:val="00651536"/>
    <w:rsid w:val="00652328"/>
    <w:rsid w:val="00653E39"/>
    <w:rsid w:val="006548C8"/>
    <w:rsid w:val="00654CFE"/>
    <w:rsid w:val="006570E8"/>
    <w:rsid w:val="00657E52"/>
    <w:rsid w:val="00661218"/>
    <w:rsid w:val="006613BF"/>
    <w:rsid w:val="006622A6"/>
    <w:rsid w:val="006656A0"/>
    <w:rsid w:val="00666312"/>
    <w:rsid w:val="00666F45"/>
    <w:rsid w:val="00670F7B"/>
    <w:rsid w:val="00672975"/>
    <w:rsid w:val="00672DDF"/>
    <w:rsid w:val="00674FD0"/>
    <w:rsid w:val="006751CE"/>
    <w:rsid w:val="006754ED"/>
    <w:rsid w:val="00675B77"/>
    <w:rsid w:val="0067662C"/>
    <w:rsid w:val="0067665D"/>
    <w:rsid w:val="00676BA3"/>
    <w:rsid w:val="006809F3"/>
    <w:rsid w:val="00682703"/>
    <w:rsid w:val="00684E17"/>
    <w:rsid w:val="00685820"/>
    <w:rsid w:val="00687EE3"/>
    <w:rsid w:val="00690B78"/>
    <w:rsid w:val="006911D0"/>
    <w:rsid w:val="00691521"/>
    <w:rsid w:val="00691AE5"/>
    <w:rsid w:val="0069339E"/>
    <w:rsid w:val="00693529"/>
    <w:rsid w:val="00693736"/>
    <w:rsid w:val="006944E2"/>
    <w:rsid w:val="006950D3"/>
    <w:rsid w:val="00695639"/>
    <w:rsid w:val="0069617E"/>
    <w:rsid w:val="006974E7"/>
    <w:rsid w:val="00697FE9"/>
    <w:rsid w:val="006A17E9"/>
    <w:rsid w:val="006A18C4"/>
    <w:rsid w:val="006A2185"/>
    <w:rsid w:val="006A2CCA"/>
    <w:rsid w:val="006A3A7A"/>
    <w:rsid w:val="006A3F60"/>
    <w:rsid w:val="006A6B75"/>
    <w:rsid w:val="006A7680"/>
    <w:rsid w:val="006A799B"/>
    <w:rsid w:val="006B1CCD"/>
    <w:rsid w:val="006B20C3"/>
    <w:rsid w:val="006B2423"/>
    <w:rsid w:val="006B2519"/>
    <w:rsid w:val="006B3163"/>
    <w:rsid w:val="006B3E70"/>
    <w:rsid w:val="006B5A46"/>
    <w:rsid w:val="006B6387"/>
    <w:rsid w:val="006B7872"/>
    <w:rsid w:val="006B7A54"/>
    <w:rsid w:val="006C1C39"/>
    <w:rsid w:val="006C20A9"/>
    <w:rsid w:val="006C2388"/>
    <w:rsid w:val="006C2F73"/>
    <w:rsid w:val="006C3B24"/>
    <w:rsid w:val="006C4CDC"/>
    <w:rsid w:val="006C5287"/>
    <w:rsid w:val="006C5728"/>
    <w:rsid w:val="006C59C0"/>
    <w:rsid w:val="006C6112"/>
    <w:rsid w:val="006C6C41"/>
    <w:rsid w:val="006C71D6"/>
    <w:rsid w:val="006D13E1"/>
    <w:rsid w:val="006D183B"/>
    <w:rsid w:val="006D1C9D"/>
    <w:rsid w:val="006D1E3E"/>
    <w:rsid w:val="006D26CD"/>
    <w:rsid w:val="006D292D"/>
    <w:rsid w:val="006D2D52"/>
    <w:rsid w:val="006D3773"/>
    <w:rsid w:val="006D48EC"/>
    <w:rsid w:val="006D615E"/>
    <w:rsid w:val="006D6DF0"/>
    <w:rsid w:val="006E18C3"/>
    <w:rsid w:val="006E2E6E"/>
    <w:rsid w:val="006E4147"/>
    <w:rsid w:val="006E465B"/>
    <w:rsid w:val="006E4953"/>
    <w:rsid w:val="006E60D6"/>
    <w:rsid w:val="006E6A44"/>
    <w:rsid w:val="006E71F3"/>
    <w:rsid w:val="006E7DC9"/>
    <w:rsid w:val="006E7EAE"/>
    <w:rsid w:val="006F0C01"/>
    <w:rsid w:val="006F337A"/>
    <w:rsid w:val="006F3B6E"/>
    <w:rsid w:val="006F54A8"/>
    <w:rsid w:val="006F582A"/>
    <w:rsid w:val="006F70F2"/>
    <w:rsid w:val="00700BAA"/>
    <w:rsid w:val="0070118D"/>
    <w:rsid w:val="00701571"/>
    <w:rsid w:val="00702CF3"/>
    <w:rsid w:val="0070396B"/>
    <w:rsid w:val="00704DC6"/>
    <w:rsid w:val="00706EB5"/>
    <w:rsid w:val="00710F46"/>
    <w:rsid w:val="00711B61"/>
    <w:rsid w:val="00711F86"/>
    <w:rsid w:val="00712877"/>
    <w:rsid w:val="00713549"/>
    <w:rsid w:val="00714A4F"/>
    <w:rsid w:val="0071536F"/>
    <w:rsid w:val="00715A64"/>
    <w:rsid w:val="007176BD"/>
    <w:rsid w:val="00720594"/>
    <w:rsid w:val="00722151"/>
    <w:rsid w:val="007223B1"/>
    <w:rsid w:val="007245F6"/>
    <w:rsid w:val="00725A8C"/>
    <w:rsid w:val="00727836"/>
    <w:rsid w:val="00727D29"/>
    <w:rsid w:val="0073098B"/>
    <w:rsid w:val="007317C9"/>
    <w:rsid w:val="00731F72"/>
    <w:rsid w:val="00732072"/>
    <w:rsid w:val="00732709"/>
    <w:rsid w:val="007330BF"/>
    <w:rsid w:val="0073389B"/>
    <w:rsid w:val="00734F82"/>
    <w:rsid w:val="0073516E"/>
    <w:rsid w:val="007359C2"/>
    <w:rsid w:val="007360D2"/>
    <w:rsid w:val="00736E71"/>
    <w:rsid w:val="00737E83"/>
    <w:rsid w:val="0074000D"/>
    <w:rsid w:val="007405C4"/>
    <w:rsid w:val="00740F18"/>
    <w:rsid w:val="007417F8"/>
    <w:rsid w:val="00743620"/>
    <w:rsid w:val="00744C30"/>
    <w:rsid w:val="00744E29"/>
    <w:rsid w:val="0074551D"/>
    <w:rsid w:val="00745AB9"/>
    <w:rsid w:val="00746022"/>
    <w:rsid w:val="0074606F"/>
    <w:rsid w:val="0074763F"/>
    <w:rsid w:val="007477C6"/>
    <w:rsid w:val="00750023"/>
    <w:rsid w:val="00750215"/>
    <w:rsid w:val="007502D3"/>
    <w:rsid w:val="007504FC"/>
    <w:rsid w:val="00752306"/>
    <w:rsid w:val="00752C96"/>
    <w:rsid w:val="00752CAC"/>
    <w:rsid w:val="007536C7"/>
    <w:rsid w:val="00754B04"/>
    <w:rsid w:val="00755A43"/>
    <w:rsid w:val="00755CC4"/>
    <w:rsid w:val="0075634C"/>
    <w:rsid w:val="00756E64"/>
    <w:rsid w:val="00760080"/>
    <w:rsid w:val="0076031D"/>
    <w:rsid w:val="00761098"/>
    <w:rsid w:val="0076124D"/>
    <w:rsid w:val="00763D22"/>
    <w:rsid w:val="00764285"/>
    <w:rsid w:val="00764B07"/>
    <w:rsid w:val="00764CB9"/>
    <w:rsid w:val="00765A74"/>
    <w:rsid w:val="00766348"/>
    <w:rsid w:val="00766472"/>
    <w:rsid w:val="007679A9"/>
    <w:rsid w:val="007679DC"/>
    <w:rsid w:val="0077176A"/>
    <w:rsid w:val="007718FD"/>
    <w:rsid w:val="0077257A"/>
    <w:rsid w:val="0077269A"/>
    <w:rsid w:val="0077414E"/>
    <w:rsid w:val="007741B5"/>
    <w:rsid w:val="007775A2"/>
    <w:rsid w:val="007777AC"/>
    <w:rsid w:val="00777C72"/>
    <w:rsid w:val="00777EBB"/>
    <w:rsid w:val="007800AF"/>
    <w:rsid w:val="00780454"/>
    <w:rsid w:val="00781282"/>
    <w:rsid w:val="007825E3"/>
    <w:rsid w:val="00784E34"/>
    <w:rsid w:val="00785261"/>
    <w:rsid w:val="007859C6"/>
    <w:rsid w:val="007869BB"/>
    <w:rsid w:val="00790512"/>
    <w:rsid w:val="00790F50"/>
    <w:rsid w:val="007927A4"/>
    <w:rsid w:val="00792ECC"/>
    <w:rsid w:val="0079319F"/>
    <w:rsid w:val="00793C69"/>
    <w:rsid w:val="00793FE7"/>
    <w:rsid w:val="00795042"/>
    <w:rsid w:val="007971B6"/>
    <w:rsid w:val="00797BA4"/>
    <w:rsid w:val="007A1CC9"/>
    <w:rsid w:val="007A344D"/>
    <w:rsid w:val="007A482A"/>
    <w:rsid w:val="007A4DA7"/>
    <w:rsid w:val="007A512F"/>
    <w:rsid w:val="007A5CAA"/>
    <w:rsid w:val="007A5D5A"/>
    <w:rsid w:val="007A65C8"/>
    <w:rsid w:val="007A7EDF"/>
    <w:rsid w:val="007B01F1"/>
    <w:rsid w:val="007B0FA6"/>
    <w:rsid w:val="007B168B"/>
    <w:rsid w:val="007B1E86"/>
    <w:rsid w:val="007B264B"/>
    <w:rsid w:val="007B33A5"/>
    <w:rsid w:val="007B33E1"/>
    <w:rsid w:val="007B3EEF"/>
    <w:rsid w:val="007B4713"/>
    <w:rsid w:val="007B5740"/>
    <w:rsid w:val="007B5E46"/>
    <w:rsid w:val="007B5F70"/>
    <w:rsid w:val="007B694E"/>
    <w:rsid w:val="007B6BF8"/>
    <w:rsid w:val="007B7633"/>
    <w:rsid w:val="007B76A0"/>
    <w:rsid w:val="007B77F1"/>
    <w:rsid w:val="007B7A3A"/>
    <w:rsid w:val="007C3190"/>
    <w:rsid w:val="007C32DE"/>
    <w:rsid w:val="007C3F71"/>
    <w:rsid w:val="007C4287"/>
    <w:rsid w:val="007C5D2E"/>
    <w:rsid w:val="007C666D"/>
    <w:rsid w:val="007C67BE"/>
    <w:rsid w:val="007D29D0"/>
    <w:rsid w:val="007D2BC8"/>
    <w:rsid w:val="007D2D63"/>
    <w:rsid w:val="007D5185"/>
    <w:rsid w:val="007D59D5"/>
    <w:rsid w:val="007E0A5C"/>
    <w:rsid w:val="007E0AC4"/>
    <w:rsid w:val="007E1969"/>
    <w:rsid w:val="007E1BD9"/>
    <w:rsid w:val="007E24AB"/>
    <w:rsid w:val="007E2A3E"/>
    <w:rsid w:val="007E5080"/>
    <w:rsid w:val="007E6E19"/>
    <w:rsid w:val="007E6F53"/>
    <w:rsid w:val="007E764D"/>
    <w:rsid w:val="007E78CC"/>
    <w:rsid w:val="007F38DD"/>
    <w:rsid w:val="007F5CC5"/>
    <w:rsid w:val="007F5CF4"/>
    <w:rsid w:val="007F5FC7"/>
    <w:rsid w:val="007F66F3"/>
    <w:rsid w:val="007F6865"/>
    <w:rsid w:val="007F6B7B"/>
    <w:rsid w:val="007F70EC"/>
    <w:rsid w:val="00801987"/>
    <w:rsid w:val="00802E69"/>
    <w:rsid w:val="008037FA"/>
    <w:rsid w:val="00806189"/>
    <w:rsid w:val="00807D65"/>
    <w:rsid w:val="00810572"/>
    <w:rsid w:val="00811201"/>
    <w:rsid w:val="00812E74"/>
    <w:rsid w:val="00815E42"/>
    <w:rsid w:val="0081734D"/>
    <w:rsid w:val="0081781D"/>
    <w:rsid w:val="00820F8F"/>
    <w:rsid w:val="008214A7"/>
    <w:rsid w:val="008231E0"/>
    <w:rsid w:val="008239C2"/>
    <w:rsid w:val="008251F7"/>
    <w:rsid w:val="0083044E"/>
    <w:rsid w:val="00830917"/>
    <w:rsid w:val="00831988"/>
    <w:rsid w:val="008333D1"/>
    <w:rsid w:val="008338FD"/>
    <w:rsid w:val="00836977"/>
    <w:rsid w:val="00836BB4"/>
    <w:rsid w:val="0083742D"/>
    <w:rsid w:val="00837E95"/>
    <w:rsid w:val="0084070B"/>
    <w:rsid w:val="00841954"/>
    <w:rsid w:val="008422D8"/>
    <w:rsid w:val="00842590"/>
    <w:rsid w:val="00842696"/>
    <w:rsid w:val="00842FAE"/>
    <w:rsid w:val="008430EA"/>
    <w:rsid w:val="008451C4"/>
    <w:rsid w:val="00845BF3"/>
    <w:rsid w:val="0084600A"/>
    <w:rsid w:val="0084657C"/>
    <w:rsid w:val="00847076"/>
    <w:rsid w:val="00850688"/>
    <w:rsid w:val="0085079C"/>
    <w:rsid w:val="00851660"/>
    <w:rsid w:val="008517E6"/>
    <w:rsid w:val="008533B0"/>
    <w:rsid w:val="00853ECB"/>
    <w:rsid w:val="0085490C"/>
    <w:rsid w:val="0085535E"/>
    <w:rsid w:val="00857CD7"/>
    <w:rsid w:val="008605C9"/>
    <w:rsid w:val="00860FE9"/>
    <w:rsid w:val="008614BD"/>
    <w:rsid w:val="00861D20"/>
    <w:rsid w:val="00863A82"/>
    <w:rsid w:val="008640E9"/>
    <w:rsid w:val="0086415D"/>
    <w:rsid w:val="00865169"/>
    <w:rsid w:val="00866259"/>
    <w:rsid w:val="00866333"/>
    <w:rsid w:val="008663C2"/>
    <w:rsid w:val="008716B6"/>
    <w:rsid w:val="00871D87"/>
    <w:rsid w:val="0087234B"/>
    <w:rsid w:val="00873DA0"/>
    <w:rsid w:val="00874B23"/>
    <w:rsid w:val="00874ED4"/>
    <w:rsid w:val="008750A2"/>
    <w:rsid w:val="00875166"/>
    <w:rsid w:val="00876DE7"/>
    <w:rsid w:val="00877CE0"/>
    <w:rsid w:val="00880232"/>
    <w:rsid w:val="008803A8"/>
    <w:rsid w:val="008810AA"/>
    <w:rsid w:val="00881300"/>
    <w:rsid w:val="00881AEE"/>
    <w:rsid w:val="00882F42"/>
    <w:rsid w:val="008832D0"/>
    <w:rsid w:val="0088422D"/>
    <w:rsid w:val="00884333"/>
    <w:rsid w:val="0088484D"/>
    <w:rsid w:val="00885E5F"/>
    <w:rsid w:val="008865E5"/>
    <w:rsid w:val="00891491"/>
    <w:rsid w:val="008922D6"/>
    <w:rsid w:val="008924CD"/>
    <w:rsid w:val="00892A53"/>
    <w:rsid w:val="0089338B"/>
    <w:rsid w:val="00893A32"/>
    <w:rsid w:val="00893AE8"/>
    <w:rsid w:val="00893CA5"/>
    <w:rsid w:val="00894723"/>
    <w:rsid w:val="0089647C"/>
    <w:rsid w:val="00897865"/>
    <w:rsid w:val="008A2EE1"/>
    <w:rsid w:val="008A3122"/>
    <w:rsid w:val="008A3497"/>
    <w:rsid w:val="008A3907"/>
    <w:rsid w:val="008A4312"/>
    <w:rsid w:val="008A62BF"/>
    <w:rsid w:val="008A6698"/>
    <w:rsid w:val="008A6B03"/>
    <w:rsid w:val="008A6B71"/>
    <w:rsid w:val="008A6D82"/>
    <w:rsid w:val="008A7710"/>
    <w:rsid w:val="008A7EB1"/>
    <w:rsid w:val="008B0D94"/>
    <w:rsid w:val="008B1019"/>
    <w:rsid w:val="008B1244"/>
    <w:rsid w:val="008B239F"/>
    <w:rsid w:val="008B4E79"/>
    <w:rsid w:val="008B7B3A"/>
    <w:rsid w:val="008C00BD"/>
    <w:rsid w:val="008C0EFB"/>
    <w:rsid w:val="008C1438"/>
    <w:rsid w:val="008C1EFB"/>
    <w:rsid w:val="008C296D"/>
    <w:rsid w:val="008C379F"/>
    <w:rsid w:val="008C3D58"/>
    <w:rsid w:val="008C3E41"/>
    <w:rsid w:val="008C5F34"/>
    <w:rsid w:val="008C640F"/>
    <w:rsid w:val="008D0985"/>
    <w:rsid w:val="008D1C79"/>
    <w:rsid w:val="008D1CC5"/>
    <w:rsid w:val="008D2431"/>
    <w:rsid w:val="008D456D"/>
    <w:rsid w:val="008D5164"/>
    <w:rsid w:val="008D5375"/>
    <w:rsid w:val="008D63F8"/>
    <w:rsid w:val="008D6679"/>
    <w:rsid w:val="008D7477"/>
    <w:rsid w:val="008D755D"/>
    <w:rsid w:val="008D764A"/>
    <w:rsid w:val="008E1448"/>
    <w:rsid w:val="008E4BBE"/>
    <w:rsid w:val="008E4DE8"/>
    <w:rsid w:val="008E5777"/>
    <w:rsid w:val="008E597F"/>
    <w:rsid w:val="008E5E8C"/>
    <w:rsid w:val="008E692A"/>
    <w:rsid w:val="008F05ED"/>
    <w:rsid w:val="008F139F"/>
    <w:rsid w:val="008F441A"/>
    <w:rsid w:val="008F47B2"/>
    <w:rsid w:val="008F4F03"/>
    <w:rsid w:val="008F5118"/>
    <w:rsid w:val="008F5609"/>
    <w:rsid w:val="008F6ADE"/>
    <w:rsid w:val="00900A62"/>
    <w:rsid w:val="00900C3D"/>
    <w:rsid w:val="00902EAC"/>
    <w:rsid w:val="00903F19"/>
    <w:rsid w:val="00905C42"/>
    <w:rsid w:val="0090652F"/>
    <w:rsid w:val="00907D46"/>
    <w:rsid w:val="00910307"/>
    <w:rsid w:val="00910A85"/>
    <w:rsid w:val="00912EC0"/>
    <w:rsid w:val="00913635"/>
    <w:rsid w:val="00914712"/>
    <w:rsid w:val="009165A1"/>
    <w:rsid w:val="00917261"/>
    <w:rsid w:val="00921250"/>
    <w:rsid w:val="00921647"/>
    <w:rsid w:val="00923C1D"/>
    <w:rsid w:val="0092425D"/>
    <w:rsid w:val="00924F87"/>
    <w:rsid w:val="00925870"/>
    <w:rsid w:val="00930F11"/>
    <w:rsid w:val="009311F9"/>
    <w:rsid w:val="00931ABA"/>
    <w:rsid w:val="00933277"/>
    <w:rsid w:val="00933BE0"/>
    <w:rsid w:val="00935249"/>
    <w:rsid w:val="009352D1"/>
    <w:rsid w:val="009360E8"/>
    <w:rsid w:val="00936722"/>
    <w:rsid w:val="00936805"/>
    <w:rsid w:val="00936E10"/>
    <w:rsid w:val="00941FD7"/>
    <w:rsid w:val="00942349"/>
    <w:rsid w:val="009428A7"/>
    <w:rsid w:val="00942CC2"/>
    <w:rsid w:val="0094313C"/>
    <w:rsid w:val="00943523"/>
    <w:rsid w:val="00943694"/>
    <w:rsid w:val="00943799"/>
    <w:rsid w:val="00943A7B"/>
    <w:rsid w:val="00943A83"/>
    <w:rsid w:val="0094409A"/>
    <w:rsid w:val="009457F8"/>
    <w:rsid w:val="00947B7F"/>
    <w:rsid w:val="00950008"/>
    <w:rsid w:val="00950791"/>
    <w:rsid w:val="00951BC4"/>
    <w:rsid w:val="009530C3"/>
    <w:rsid w:val="0095396E"/>
    <w:rsid w:val="009542D4"/>
    <w:rsid w:val="00954EA1"/>
    <w:rsid w:val="009561C6"/>
    <w:rsid w:val="00956A48"/>
    <w:rsid w:val="00956C82"/>
    <w:rsid w:val="00956F28"/>
    <w:rsid w:val="0095708F"/>
    <w:rsid w:val="00957C83"/>
    <w:rsid w:val="0096155E"/>
    <w:rsid w:val="009623E6"/>
    <w:rsid w:val="00962750"/>
    <w:rsid w:val="00962BED"/>
    <w:rsid w:val="00963490"/>
    <w:rsid w:val="00964F0C"/>
    <w:rsid w:val="00965DA5"/>
    <w:rsid w:val="00967040"/>
    <w:rsid w:val="0096760A"/>
    <w:rsid w:val="00971598"/>
    <w:rsid w:val="009755BF"/>
    <w:rsid w:val="00975FA4"/>
    <w:rsid w:val="00977A8B"/>
    <w:rsid w:val="00980C32"/>
    <w:rsid w:val="0098270B"/>
    <w:rsid w:val="00982758"/>
    <w:rsid w:val="00984740"/>
    <w:rsid w:val="00984D91"/>
    <w:rsid w:val="0098607B"/>
    <w:rsid w:val="009864F3"/>
    <w:rsid w:val="00986BC9"/>
    <w:rsid w:val="009870D0"/>
    <w:rsid w:val="00987679"/>
    <w:rsid w:val="009876B4"/>
    <w:rsid w:val="00987BDE"/>
    <w:rsid w:val="00992361"/>
    <w:rsid w:val="00992653"/>
    <w:rsid w:val="00994EFD"/>
    <w:rsid w:val="009956C8"/>
    <w:rsid w:val="00995C9C"/>
    <w:rsid w:val="009965CE"/>
    <w:rsid w:val="0099797F"/>
    <w:rsid w:val="00997B4D"/>
    <w:rsid w:val="00997BD9"/>
    <w:rsid w:val="00997F36"/>
    <w:rsid w:val="009A0727"/>
    <w:rsid w:val="009A3878"/>
    <w:rsid w:val="009A5097"/>
    <w:rsid w:val="009A7ADA"/>
    <w:rsid w:val="009A7BE5"/>
    <w:rsid w:val="009B0189"/>
    <w:rsid w:val="009B26BB"/>
    <w:rsid w:val="009B2946"/>
    <w:rsid w:val="009B3242"/>
    <w:rsid w:val="009B34BE"/>
    <w:rsid w:val="009B39A7"/>
    <w:rsid w:val="009B3E7D"/>
    <w:rsid w:val="009B5AF7"/>
    <w:rsid w:val="009B621E"/>
    <w:rsid w:val="009B6798"/>
    <w:rsid w:val="009B7713"/>
    <w:rsid w:val="009C0885"/>
    <w:rsid w:val="009C198D"/>
    <w:rsid w:val="009C3250"/>
    <w:rsid w:val="009C36C1"/>
    <w:rsid w:val="009C3718"/>
    <w:rsid w:val="009C44EF"/>
    <w:rsid w:val="009C504D"/>
    <w:rsid w:val="009C51FC"/>
    <w:rsid w:val="009C5F17"/>
    <w:rsid w:val="009C601A"/>
    <w:rsid w:val="009C6142"/>
    <w:rsid w:val="009C7B43"/>
    <w:rsid w:val="009C7ED4"/>
    <w:rsid w:val="009D0632"/>
    <w:rsid w:val="009D1380"/>
    <w:rsid w:val="009D2B99"/>
    <w:rsid w:val="009D2DBA"/>
    <w:rsid w:val="009D3462"/>
    <w:rsid w:val="009D36D4"/>
    <w:rsid w:val="009D4346"/>
    <w:rsid w:val="009D4AB9"/>
    <w:rsid w:val="009D5FB1"/>
    <w:rsid w:val="009D6D0E"/>
    <w:rsid w:val="009D748F"/>
    <w:rsid w:val="009D7EFC"/>
    <w:rsid w:val="009E0750"/>
    <w:rsid w:val="009E22CE"/>
    <w:rsid w:val="009E79FB"/>
    <w:rsid w:val="009F0A62"/>
    <w:rsid w:val="009F21A5"/>
    <w:rsid w:val="009F2A1C"/>
    <w:rsid w:val="009F2D9C"/>
    <w:rsid w:val="009F32A9"/>
    <w:rsid w:val="009F42B1"/>
    <w:rsid w:val="009F4AAD"/>
    <w:rsid w:val="009F5181"/>
    <w:rsid w:val="00A00037"/>
    <w:rsid w:val="00A00484"/>
    <w:rsid w:val="00A01165"/>
    <w:rsid w:val="00A01491"/>
    <w:rsid w:val="00A02160"/>
    <w:rsid w:val="00A03CE8"/>
    <w:rsid w:val="00A05A6B"/>
    <w:rsid w:val="00A0698D"/>
    <w:rsid w:val="00A06B28"/>
    <w:rsid w:val="00A14B27"/>
    <w:rsid w:val="00A15002"/>
    <w:rsid w:val="00A17AE0"/>
    <w:rsid w:val="00A17D10"/>
    <w:rsid w:val="00A22F13"/>
    <w:rsid w:val="00A23446"/>
    <w:rsid w:val="00A259E0"/>
    <w:rsid w:val="00A264BA"/>
    <w:rsid w:val="00A270DE"/>
    <w:rsid w:val="00A310E1"/>
    <w:rsid w:val="00A329B5"/>
    <w:rsid w:val="00A351DD"/>
    <w:rsid w:val="00A352FB"/>
    <w:rsid w:val="00A36054"/>
    <w:rsid w:val="00A366A7"/>
    <w:rsid w:val="00A3795A"/>
    <w:rsid w:val="00A41152"/>
    <w:rsid w:val="00A412D3"/>
    <w:rsid w:val="00A42E56"/>
    <w:rsid w:val="00A4527A"/>
    <w:rsid w:val="00A45E38"/>
    <w:rsid w:val="00A45F92"/>
    <w:rsid w:val="00A46125"/>
    <w:rsid w:val="00A50B20"/>
    <w:rsid w:val="00A51035"/>
    <w:rsid w:val="00A51056"/>
    <w:rsid w:val="00A514AF"/>
    <w:rsid w:val="00A51B44"/>
    <w:rsid w:val="00A51C83"/>
    <w:rsid w:val="00A51EA7"/>
    <w:rsid w:val="00A526F3"/>
    <w:rsid w:val="00A53BF1"/>
    <w:rsid w:val="00A53C42"/>
    <w:rsid w:val="00A53D4C"/>
    <w:rsid w:val="00A540C8"/>
    <w:rsid w:val="00A547D1"/>
    <w:rsid w:val="00A55367"/>
    <w:rsid w:val="00A560B6"/>
    <w:rsid w:val="00A57755"/>
    <w:rsid w:val="00A579D9"/>
    <w:rsid w:val="00A6337F"/>
    <w:rsid w:val="00A63387"/>
    <w:rsid w:val="00A63759"/>
    <w:rsid w:val="00A64347"/>
    <w:rsid w:val="00A64731"/>
    <w:rsid w:val="00A65B43"/>
    <w:rsid w:val="00A65FEB"/>
    <w:rsid w:val="00A70B5B"/>
    <w:rsid w:val="00A71466"/>
    <w:rsid w:val="00A72447"/>
    <w:rsid w:val="00A73019"/>
    <w:rsid w:val="00A759CB"/>
    <w:rsid w:val="00A75E7D"/>
    <w:rsid w:val="00A75F63"/>
    <w:rsid w:val="00A76106"/>
    <w:rsid w:val="00A762D0"/>
    <w:rsid w:val="00A8033F"/>
    <w:rsid w:val="00A81539"/>
    <w:rsid w:val="00A81E86"/>
    <w:rsid w:val="00A828C4"/>
    <w:rsid w:val="00A84FAB"/>
    <w:rsid w:val="00A8562F"/>
    <w:rsid w:val="00A85CAA"/>
    <w:rsid w:val="00A92E4F"/>
    <w:rsid w:val="00A9332F"/>
    <w:rsid w:val="00A9389D"/>
    <w:rsid w:val="00A944C0"/>
    <w:rsid w:val="00A95EEA"/>
    <w:rsid w:val="00A96AB9"/>
    <w:rsid w:val="00A972C0"/>
    <w:rsid w:val="00A97D7A"/>
    <w:rsid w:val="00AA1223"/>
    <w:rsid w:val="00AA146A"/>
    <w:rsid w:val="00AA14B3"/>
    <w:rsid w:val="00AA1DF6"/>
    <w:rsid w:val="00AA2137"/>
    <w:rsid w:val="00AA26B0"/>
    <w:rsid w:val="00AA2DE7"/>
    <w:rsid w:val="00AA67BA"/>
    <w:rsid w:val="00AA6AAF"/>
    <w:rsid w:val="00AA7204"/>
    <w:rsid w:val="00AA7310"/>
    <w:rsid w:val="00AB111F"/>
    <w:rsid w:val="00AB1F10"/>
    <w:rsid w:val="00AB2CAF"/>
    <w:rsid w:val="00AB36CB"/>
    <w:rsid w:val="00AB6305"/>
    <w:rsid w:val="00AB6A70"/>
    <w:rsid w:val="00AC03F5"/>
    <w:rsid w:val="00AC09FC"/>
    <w:rsid w:val="00AC1955"/>
    <w:rsid w:val="00AC1A37"/>
    <w:rsid w:val="00AC1DB5"/>
    <w:rsid w:val="00AC3B5E"/>
    <w:rsid w:val="00AC4972"/>
    <w:rsid w:val="00AC5DFC"/>
    <w:rsid w:val="00AC70D0"/>
    <w:rsid w:val="00AD04D1"/>
    <w:rsid w:val="00AD0D68"/>
    <w:rsid w:val="00AD3DBF"/>
    <w:rsid w:val="00AD5BC5"/>
    <w:rsid w:val="00AE06ED"/>
    <w:rsid w:val="00AE0D17"/>
    <w:rsid w:val="00AE1E9D"/>
    <w:rsid w:val="00AE33DE"/>
    <w:rsid w:val="00AE4064"/>
    <w:rsid w:val="00AE5CF8"/>
    <w:rsid w:val="00AE6DC7"/>
    <w:rsid w:val="00AE76C4"/>
    <w:rsid w:val="00AF05E3"/>
    <w:rsid w:val="00AF1A56"/>
    <w:rsid w:val="00AF1D6B"/>
    <w:rsid w:val="00AF22C5"/>
    <w:rsid w:val="00AF257A"/>
    <w:rsid w:val="00AF3C92"/>
    <w:rsid w:val="00AF44A7"/>
    <w:rsid w:val="00AF5FAD"/>
    <w:rsid w:val="00AF7151"/>
    <w:rsid w:val="00B000EC"/>
    <w:rsid w:val="00B00ABF"/>
    <w:rsid w:val="00B01C44"/>
    <w:rsid w:val="00B022CC"/>
    <w:rsid w:val="00B025A5"/>
    <w:rsid w:val="00B0299E"/>
    <w:rsid w:val="00B04650"/>
    <w:rsid w:val="00B04DDB"/>
    <w:rsid w:val="00B057CA"/>
    <w:rsid w:val="00B06300"/>
    <w:rsid w:val="00B06BC0"/>
    <w:rsid w:val="00B07D08"/>
    <w:rsid w:val="00B101B4"/>
    <w:rsid w:val="00B10DB3"/>
    <w:rsid w:val="00B110BB"/>
    <w:rsid w:val="00B11601"/>
    <w:rsid w:val="00B1194C"/>
    <w:rsid w:val="00B120CA"/>
    <w:rsid w:val="00B14CAA"/>
    <w:rsid w:val="00B15FBB"/>
    <w:rsid w:val="00B17E4F"/>
    <w:rsid w:val="00B200F6"/>
    <w:rsid w:val="00B20196"/>
    <w:rsid w:val="00B211F3"/>
    <w:rsid w:val="00B21E49"/>
    <w:rsid w:val="00B2215A"/>
    <w:rsid w:val="00B226FF"/>
    <w:rsid w:val="00B23294"/>
    <w:rsid w:val="00B23365"/>
    <w:rsid w:val="00B236CB"/>
    <w:rsid w:val="00B25ADA"/>
    <w:rsid w:val="00B25CE8"/>
    <w:rsid w:val="00B25F05"/>
    <w:rsid w:val="00B267A8"/>
    <w:rsid w:val="00B27409"/>
    <w:rsid w:val="00B27422"/>
    <w:rsid w:val="00B3002E"/>
    <w:rsid w:val="00B313FD"/>
    <w:rsid w:val="00B323F2"/>
    <w:rsid w:val="00B35DA3"/>
    <w:rsid w:val="00B36E97"/>
    <w:rsid w:val="00B377C6"/>
    <w:rsid w:val="00B37AF5"/>
    <w:rsid w:val="00B40984"/>
    <w:rsid w:val="00B41F96"/>
    <w:rsid w:val="00B43503"/>
    <w:rsid w:val="00B43EEC"/>
    <w:rsid w:val="00B445FC"/>
    <w:rsid w:val="00B453FB"/>
    <w:rsid w:val="00B465EC"/>
    <w:rsid w:val="00B46765"/>
    <w:rsid w:val="00B5142D"/>
    <w:rsid w:val="00B51D6E"/>
    <w:rsid w:val="00B527F5"/>
    <w:rsid w:val="00B53418"/>
    <w:rsid w:val="00B53719"/>
    <w:rsid w:val="00B53759"/>
    <w:rsid w:val="00B53A14"/>
    <w:rsid w:val="00B53C2A"/>
    <w:rsid w:val="00B552C8"/>
    <w:rsid w:val="00B55FAB"/>
    <w:rsid w:val="00B5694F"/>
    <w:rsid w:val="00B56EFC"/>
    <w:rsid w:val="00B617F7"/>
    <w:rsid w:val="00B624D0"/>
    <w:rsid w:val="00B62C94"/>
    <w:rsid w:val="00B62EFA"/>
    <w:rsid w:val="00B6325C"/>
    <w:rsid w:val="00B6327B"/>
    <w:rsid w:val="00B63378"/>
    <w:rsid w:val="00B64B60"/>
    <w:rsid w:val="00B65194"/>
    <w:rsid w:val="00B66118"/>
    <w:rsid w:val="00B66640"/>
    <w:rsid w:val="00B672D8"/>
    <w:rsid w:val="00B702AB"/>
    <w:rsid w:val="00B73012"/>
    <w:rsid w:val="00B7349B"/>
    <w:rsid w:val="00B73591"/>
    <w:rsid w:val="00B741A1"/>
    <w:rsid w:val="00B75BF4"/>
    <w:rsid w:val="00B77980"/>
    <w:rsid w:val="00B800D1"/>
    <w:rsid w:val="00B802DF"/>
    <w:rsid w:val="00B802E9"/>
    <w:rsid w:val="00B82B40"/>
    <w:rsid w:val="00B82D44"/>
    <w:rsid w:val="00B8385E"/>
    <w:rsid w:val="00B83ED4"/>
    <w:rsid w:val="00B84875"/>
    <w:rsid w:val="00B848CD"/>
    <w:rsid w:val="00B8652F"/>
    <w:rsid w:val="00B90BAA"/>
    <w:rsid w:val="00B935C2"/>
    <w:rsid w:val="00B94433"/>
    <w:rsid w:val="00B952AE"/>
    <w:rsid w:val="00B95B39"/>
    <w:rsid w:val="00BA0523"/>
    <w:rsid w:val="00BA0559"/>
    <w:rsid w:val="00BA3AB2"/>
    <w:rsid w:val="00BA454D"/>
    <w:rsid w:val="00BA4BAB"/>
    <w:rsid w:val="00BA5841"/>
    <w:rsid w:val="00BA6228"/>
    <w:rsid w:val="00BA64E3"/>
    <w:rsid w:val="00BA6D4D"/>
    <w:rsid w:val="00BB083C"/>
    <w:rsid w:val="00BB15A0"/>
    <w:rsid w:val="00BB2860"/>
    <w:rsid w:val="00BB2BD0"/>
    <w:rsid w:val="00BB31FF"/>
    <w:rsid w:val="00BB3C78"/>
    <w:rsid w:val="00BB40DB"/>
    <w:rsid w:val="00BB4D40"/>
    <w:rsid w:val="00BB5DD9"/>
    <w:rsid w:val="00BB6A4C"/>
    <w:rsid w:val="00BB6E23"/>
    <w:rsid w:val="00BB7BFF"/>
    <w:rsid w:val="00BC0702"/>
    <w:rsid w:val="00BC11B6"/>
    <w:rsid w:val="00BC1423"/>
    <w:rsid w:val="00BC232F"/>
    <w:rsid w:val="00BC26BC"/>
    <w:rsid w:val="00BC3711"/>
    <w:rsid w:val="00BC4986"/>
    <w:rsid w:val="00BC4B92"/>
    <w:rsid w:val="00BC4C5D"/>
    <w:rsid w:val="00BC523C"/>
    <w:rsid w:val="00BC5684"/>
    <w:rsid w:val="00BC6734"/>
    <w:rsid w:val="00BC6E13"/>
    <w:rsid w:val="00BC7565"/>
    <w:rsid w:val="00BD398F"/>
    <w:rsid w:val="00BD3B1A"/>
    <w:rsid w:val="00BD452D"/>
    <w:rsid w:val="00BD548F"/>
    <w:rsid w:val="00BD564A"/>
    <w:rsid w:val="00BD6D4B"/>
    <w:rsid w:val="00BD7C9C"/>
    <w:rsid w:val="00BE0455"/>
    <w:rsid w:val="00BE079B"/>
    <w:rsid w:val="00BE32B7"/>
    <w:rsid w:val="00BE34A5"/>
    <w:rsid w:val="00BE3A61"/>
    <w:rsid w:val="00BE50CD"/>
    <w:rsid w:val="00BE6582"/>
    <w:rsid w:val="00BE6B2D"/>
    <w:rsid w:val="00BE7065"/>
    <w:rsid w:val="00BE7704"/>
    <w:rsid w:val="00BE7FD0"/>
    <w:rsid w:val="00BF0EE7"/>
    <w:rsid w:val="00BF167B"/>
    <w:rsid w:val="00BF1977"/>
    <w:rsid w:val="00BF362C"/>
    <w:rsid w:val="00BF363D"/>
    <w:rsid w:val="00BF45EC"/>
    <w:rsid w:val="00BF4E16"/>
    <w:rsid w:val="00BF5032"/>
    <w:rsid w:val="00BF5FF9"/>
    <w:rsid w:val="00BF6A45"/>
    <w:rsid w:val="00C00085"/>
    <w:rsid w:val="00C009DB"/>
    <w:rsid w:val="00C00E5F"/>
    <w:rsid w:val="00C018C7"/>
    <w:rsid w:val="00C01DAF"/>
    <w:rsid w:val="00C02E18"/>
    <w:rsid w:val="00C038D4"/>
    <w:rsid w:val="00C03BBA"/>
    <w:rsid w:val="00C04EC6"/>
    <w:rsid w:val="00C05D79"/>
    <w:rsid w:val="00C05E7E"/>
    <w:rsid w:val="00C061A1"/>
    <w:rsid w:val="00C06328"/>
    <w:rsid w:val="00C06740"/>
    <w:rsid w:val="00C0711F"/>
    <w:rsid w:val="00C0735D"/>
    <w:rsid w:val="00C136AA"/>
    <w:rsid w:val="00C13E40"/>
    <w:rsid w:val="00C14943"/>
    <w:rsid w:val="00C1513F"/>
    <w:rsid w:val="00C15C83"/>
    <w:rsid w:val="00C160F1"/>
    <w:rsid w:val="00C17DAE"/>
    <w:rsid w:val="00C2015C"/>
    <w:rsid w:val="00C20E6D"/>
    <w:rsid w:val="00C24E16"/>
    <w:rsid w:val="00C25CCD"/>
    <w:rsid w:val="00C262B2"/>
    <w:rsid w:val="00C27385"/>
    <w:rsid w:val="00C30C79"/>
    <w:rsid w:val="00C310DE"/>
    <w:rsid w:val="00C3481C"/>
    <w:rsid w:val="00C34F08"/>
    <w:rsid w:val="00C4223D"/>
    <w:rsid w:val="00C4661C"/>
    <w:rsid w:val="00C4768A"/>
    <w:rsid w:val="00C50B25"/>
    <w:rsid w:val="00C518C2"/>
    <w:rsid w:val="00C52679"/>
    <w:rsid w:val="00C535FC"/>
    <w:rsid w:val="00C54304"/>
    <w:rsid w:val="00C553BA"/>
    <w:rsid w:val="00C55E70"/>
    <w:rsid w:val="00C55F3B"/>
    <w:rsid w:val="00C563AD"/>
    <w:rsid w:val="00C57EB9"/>
    <w:rsid w:val="00C605E9"/>
    <w:rsid w:val="00C615E2"/>
    <w:rsid w:val="00C61F79"/>
    <w:rsid w:val="00C622C1"/>
    <w:rsid w:val="00C6340F"/>
    <w:rsid w:val="00C63756"/>
    <w:rsid w:val="00C63C1A"/>
    <w:rsid w:val="00C65DBD"/>
    <w:rsid w:val="00C6678F"/>
    <w:rsid w:val="00C66A0A"/>
    <w:rsid w:val="00C66C8F"/>
    <w:rsid w:val="00C66F54"/>
    <w:rsid w:val="00C67FCE"/>
    <w:rsid w:val="00C70338"/>
    <w:rsid w:val="00C718E4"/>
    <w:rsid w:val="00C71964"/>
    <w:rsid w:val="00C726F1"/>
    <w:rsid w:val="00C74EA9"/>
    <w:rsid w:val="00C751BA"/>
    <w:rsid w:val="00C75CF1"/>
    <w:rsid w:val="00C764E6"/>
    <w:rsid w:val="00C76C06"/>
    <w:rsid w:val="00C8290D"/>
    <w:rsid w:val="00C835A8"/>
    <w:rsid w:val="00C836BB"/>
    <w:rsid w:val="00C865F8"/>
    <w:rsid w:val="00C9055A"/>
    <w:rsid w:val="00C9130D"/>
    <w:rsid w:val="00C928ED"/>
    <w:rsid w:val="00C93284"/>
    <w:rsid w:val="00C93D70"/>
    <w:rsid w:val="00C946B1"/>
    <w:rsid w:val="00C94E76"/>
    <w:rsid w:val="00C95532"/>
    <w:rsid w:val="00C95B59"/>
    <w:rsid w:val="00C96CDC"/>
    <w:rsid w:val="00C97006"/>
    <w:rsid w:val="00C97034"/>
    <w:rsid w:val="00C978D7"/>
    <w:rsid w:val="00CA02ED"/>
    <w:rsid w:val="00CA1FE9"/>
    <w:rsid w:val="00CA3145"/>
    <w:rsid w:val="00CA4728"/>
    <w:rsid w:val="00CA7B3E"/>
    <w:rsid w:val="00CB0E49"/>
    <w:rsid w:val="00CB118B"/>
    <w:rsid w:val="00CB2781"/>
    <w:rsid w:val="00CB3D71"/>
    <w:rsid w:val="00CB5A97"/>
    <w:rsid w:val="00CB7648"/>
    <w:rsid w:val="00CC0D31"/>
    <w:rsid w:val="00CC28A2"/>
    <w:rsid w:val="00CC2B4C"/>
    <w:rsid w:val="00CC2E64"/>
    <w:rsid w:val="00CC3D51"/>
    <w:rsid w:val="00CC4220"/>
    <w:rsid w:val="00CC44F0"/>
    <w:rsid w:val="00CC60C4"/>
    <w:rsid w:val="00CC6DB9"/>
    <w:rsid w:val="00CC743F"/>
    <w:rsid w:val="00CD0202"/>
    <w:rsid w:val="00CD0F49"/>
    <w:rsid w:val="00CD147A"/>
    <w:rsid w:val="00CD16D1"/>
    <w:rsid w:val="00CD1E1A"/>
    <w:rsid w:val="00CD2C54"/>
    <w:rsid w:val="00CD2E33"/>
    <w:rsid w:val="00CD2FA5"/>
    <w:rsid w:val="00CD42B4"/>
    <w:rsid w:val="00CD5479"/>
    <w:rsid w:val="00CD5547"/>
    <w:rsid w:val="00CD5632"/>
    <w:rsid w:val="00CD5F7F"/>
    <w:rsid w:val="00CD6AB5"/>
    <w:rsid w:val="00CD6C64"/>
    <w:rsid w:val="00CD707D"/>
    <w:rsid w:val="00CE0812"/>
    <w:rsid w:val="00CE11E3"/>
    <w:rsid w:val="00CE1F0A"/>
    <w:rsid w:val="00CE5D15"/>
    <w:rsid w:val="00CE5EA5"/>
    <w:rsid w:val="00CE7462"/>
    <w:rsid w:val="00CE7E0C"/>
    <w:rsid w:val="00CF054B"/>
    <w:rsid w:val="00CF0CD2"/>
    <w:rsid w:val="00CF398B"/>
    <w:rsid w:val="00CF3F79"/>
    <w:rsid w:val="00CF44E4"/>
    <w:rsid w:val="00CF6704"/>
    <w:rsid w:val="00CF6D49"/>
    <w:rsid w:val="00CF6EE9"/>
    <w:rsid w:val="00D00515"/>
    <w:rsid w:val="00D009B6"/>
    <w:rsid w:val="00D01701"/>
    <w:rsid w:val="00D04134"/>
    <w:rsid w:val="00D04615"/>
    <w:rsid w:val="00D070FD"/>
    <w:rsid w:val="00D101ED"/>
    <w:rsid w:val="00D10F4C"/>
    <w:rsid w:val="00D12E81"/>
    <w:rsid w:val="00D13B7E"/>
    <w:rsid w:val="00D13BB5"/>
    <w:rsid w:val="00D14466"/>
    <w:rsid w:val="00D144FB"/>
    <w:rsid w:val="00D14ABE"/>
    <w:rsid w:val="00D1507B"/>
    <w:rsid w:val="00D1585B"/>
    <w:rsid w:val="00D161AD"/>
    <w:rsid w:val="00D16892"/>
    <w:rsid w:val="00D203F0"/>
    <w:rsid w:val="00D20D71"/>
    <w:rsid w:val="00D20E42"/>
    <w:rsid w:val="00D210EA"/>
    <w:rsid w:val="00D21903"/>
    <w:rsid w:val="00D2432B"/>
    <w:rsid w:val="00D2468E"/>
    <w:rsid w:val="00D24813"/>
    <w:rsid w:val="00D24E3F"/>
    <w:rsid w:val="00D26B24"/>
    <w:rsid w:val="00D27AA2"/>
    <w:rsid w:val="00D31A30"/>
    <w:rsid w:val="00D31C7D"/>
    <w:rsid w:val="00D32AD4"/>
    <w:rsid w:val="00D33176"/>
    <w:rsid w:val="00D33C3A"/>
    <w:rsid w:val="00D34106"/>
    <w:rsid w:val="00D34864"/>
    <w:rsid w:val="00D34F8D"/>
    <w:rsid w:val="00D3628A"/>
    <w:rsid w:val="00D367D0"/>
    <w:rsid w:val="00D40093"/>
    <w:rsid w:val="00D41B54"/>
    <w:rsid w:val="00D41E3A"/>
    <w:rsid w:val="00D43A42"/>
    <w:rsid w:val="00D44F73"/>
    <w:rsid w:val="00D45E95"/>
    <w:rsid w:val="00D502CA"/>
    <w:rsid w:val="00D5076D"/>
    <w:rsid w:val="00D515C8"/>
    <w:rsid w:val="00D53BE0"/>
    <w:rsid w:val="00D55892"/>
    <w:rsid w:val="00D562AD"/>
    <w:rsid w:val="00D566B2"/>
    <w:rsid w:val="00D57E46"/>
    <w:rsid w:val="00D57F4D"/>
    <w:rsid w:val="00D610C8"/>
    <w:rsid w:val="00D6118B"/>
    <w:rsid w:val="00D6161C"/>
    <w:rsid w:val="00D6238B"/>
    <w:rsid w:val="00D647CC"/>
    <w:rsid w:val="00D64858"/>
    <w:rsid w:val="00D65E5D"/>
    <w:rsid w:val="00D67AF0"/>
    <w:rsid w:val="00D7055B"/>
    <w:rsid w:val="00D71240"/>
    <w:rsid w:val="00D71685"/>
    <w:rsid w:val="00D71912"/>
    <w:rsid w:val="00D71B08"/>
    <w:rsid w:val="00D725A4"/>
    <w:rsid w:val="00D72911"/>
    <w:rsid w:val="00D72AD1"/>
    <w:rsid w:val="00D75B03"/>
    <w:rsid w:val="00D76D44"/>
    <w:rsid w:val="00D80053"/>
    <w:rsid w:val="00D80575"/>
    <w:rsid w:val="00D80877"/>
    <w:rsid w:val="00D813A6"/>
    <w:rsid w:val="00D8233A"/>
    <w:rsid w:val="00D8243D"/>
    <w:rsid w:val="00D831AD"/>
    <w:rsid w:val="00D8383A"/>
    <w:rsid w:val="00D84A6C"/>
    <w:rsid w:val="00D84B63"/>
    <w:rsid w:val="00D86C39"/>
    <w:rsid w:val="00D87417"/>
    <w:rsid w:val="00D879E2"/>
    <w:rsid w:val="00D87C44"/>
    <w:rsid w:val="00D90437"/>
    <w:rsid w:val="00D9277F"/>
    <w:rsid w:val="00D94B89"/>
    <w:rsid w:val="00DA13BB"/>
    <w:rsid w:val="00DA1CB6"/>
    <w:rsid w:val="00DA392B"/>
    <w:rsid w:val="00DA6507"/>
    <w:rsid w:val="00DA6DB8"/>
    <w:rsid w:val="00DB0A56"/>
    <w:rsid w:val="00DB1B0D"/>
    <w:rsid w:val="00DB4F02"/>
    <w:rsid w:val="00DB57BD"/>
    <w:rsid w:val="00DB6066"/>
    <w:rsid w:val="00DB6512"/>
    <w:rsid w:val="00DB7AF2"/>
    <w:rsid w:val="00DC0E9D"/>
    <w:rsid w:val="00DC1227"/>
    <w:rsid w:val="00DC1B7E"/>
    <w:rsid w:val="00DC3C8C"/>
    <w:rsid w:val="00DC41CE"/>
    <w:rsid w:val="00DC48FC"/>
    <w:rsid w:val="00DC625A"/>
    <w:rsid w:val="00DD0D14"/>
    <w:rsid w:val="00DD1E7A"/>
    <w:rsid w:val="00DD2B4B"/>
    <w:rsid w:val="00DD2C03"/>
    <w:rsid w:val="00DD3B1B"/>
    <w:rsid w:val="00DD5A7B"/>
    <w:rsid w:val="00DD69B7"/>
    <w:rsid w:val="00DD792E"/>
    <w:rsid w:val="00DE0376"/>
    <w:rsid w:val="00DE066E"/>
    <w:rsid w:val="00DE091F"/>
    <w:rsid w:val="00DE2ED2"/>
    <w:rsid w:val="00DE3FC4"/>
    <w:rsid w:val="00DE4963"/>
    <w:rsid w:val="00DE5274"/>
    <w:rsid w:val="00DE76A0"/>
    <w:rsid w:val="00DF077F"/>
    <w:rsid w:val="00DF07AF"/>
    <w:rsid w:val="00DF1053"/>
    <w:rsid w:val="00DF3B81"/>
    <w:rsid w:val="00DF467A"/>
    <w:rsid w:val="00DF4EB4"/>
    <w:rsid w:val="00DF5200"/>
    <w:rsid w:val="00DF5599"/>
    <w:rsid w:val="00DF56BD"/>
    <w:rsid w:val="00DF6137"/>
    <w:rsid w:val="00DF674E"/>
    <w:rsid w:val="00DF7CD9"/>
    <w:rsid w:val="00DF7CEA"/>
    <w:rsid w:val="00E009F7"/>
    <w:rsid w:val="00E014E7"/>
    <w:rsid w:val="00E02FAE"/>
    <w:rsid w:val="00E03F56"/>
    <w:rsid w:val="00E04420"/>
    <w:rsid w:val="00E06518"/>
    <w:rsid w:val="00E10B78"/>
    <w:rsid w:val="00E11368"/>
    <w:rsid w:val="00E12B1A"/>
    <w:rsid w:val="00E12C96"/>
    <w:rsid w:val="00E14843"/>
    <w:rsid w:val="00E17F4F"/>
    <w:rsid w:val="00E2071E"/>
    <w:rsid w:val="00E21BE7"/>
    <w:rsid w:val="00E22CCB"/>
    <w:rsid w:val="00E24B61"/>
    <w:rsid w:val="00E260C7"/>
    <w:rsid w:val="00E26D8F"/>
    <w:rsid w:val="00E26E72"/>
    <w:rsid w:val="00E26EBF"/>
    <w:rsid w:val="00E308B8"/>
    <w:rsid w:val="00E316A6"/>
    <w:rsid w:val="00E31A68"/>
    <w:rsid w:val="00E329AD"/>
    <w:rsid w:val="00E347A4"/>
    <w:rsid w:val="00E352FD"/>
    <w:rsid w:val="00E35538"/>
    <w:rsid w:val="00E35B9F"/>
    <w:rsid w:val="00E35F32"/>
    <w:rsid w:val="00E36DF3"/>
    <w:rsid w:val="00E3734A"/>
    <w:rsid w:val="00E37474"/>
    <w:rsid w:val="00E4088D"/>
    <w:rsid w:val="00E42812"/>
    <w:rsid w:val="00E43310"/>
    <w:rsid w:val="00E44182"/>
    <w:rsid w:val="00E4476D"/>
    <w:rsid w:val="00E44FE0"/>
    <w:rsid w:val="00E457F7"/>
    <w:rsid w:val="00E460DB"/>
    <w:rsid w:val="00E4659A"/>
    <w:rsid w:val="00E51144"/>
    <w:rsid w:val="00E51FB9"/>
    <w:rsid w:val="00E5448A"/>
    <w:rsid w:val="00E54C29"/>
    <w:rsid w:val="00E54F6F"/>
    <w:rsid w:val="00E55471"/>
    <w:rsid w:val="00E56F48"/>
    <w:rsid w:val="00E573BC"/>
    <w:rsid w:val="00E57582"/>
    <w:rsid w:val="00E57621"/>
    <w:rsid w:val="00E57D34"/>
    <w:rsid w:val="00E57D99"/>
    <w:rsid w:val="00E57E74"/>
    <w:rsid w:val="00E619FA"/>
    <w:rsid w:val="00E622A8"/>
    <w:rsid w:val="00E63939"/>
    <w:rsid w:val="00E6448E"/>
    <w:rsid w:val="00E65273"/>
    <w:rsid w:val="00E654F3"/>
    <w:rsid w:val="00E65554"/>
    <w:rsid w:val="00E66115"/>
    <w:rsid w:val="00E665F4"/>
    <w:rsid w:val="00E667EE"/>
    <w:rsid w:val="00E66C90"/>
    <w:rsid w:val="00E66F3C"/>
    <w:rsid w:val="00E6714B"/>
    <w:rsid w:val="00E67CBF"/>
    <w:rsid w:val="00E67CDB"/>
    <w:rsid w:val="00E67FBD"/>
    <w:rsid w:val="00E71408"/>
    <w:rsid w:val="00E71435"/>
    <w:rsid w:val="00E7159F"/>
    <w:rsid w:val="00E726FC"/>
    <w:rsid w:val="00E760B7"/>
    <w:rsid w:val="00E76112"/>
    <w:rsid w:val="00E76A2A"/>
    <w:rsid w:val="00E76E04"/>
    <w:rsid w:val="00E77B87"/>
    <w:rsid w:val="00E811CC"/>
    <w:rsid w:val="00E82710"/>
    <w:rsid w:val="00E82C5C"/>
    <w:rsid w:val="00E84269"/>
    <w:rsid w:val="00E84BB9"/>
    <w:rsid w:val="00E850AB"/>
    <w:rsid w:val="00E85A96"/>
    <w:rsid w:val="00E866CE"/>
    <w:rsid w:val="00E86996"/>
    <w:rsid w:val="00E86A9F"/>
    <w:rsid w:val="00E86E42"/>
    <w:rsid w:val="00E879E5"/>
    <w:rsid w:val="00E87CB8"/>
    <w:rsid w:val="00E87CCB"/>
    <w:rsid w:val="00E9034A"/>
    <w:rsid w:val="00E90923"/>
    <w:rsid w:val="00E90F0B"/>
    <w:rsid w:val="00E92A9A"/>
    <w:rsid w:val="00E92ECD"/>
    <w:rsid w:val="00E94209"/>
    <w:rsid w:val="00E948EF"/>
    <w:rsid w:val="00E95838"/>
    <w:rsid w:val="00E96E1B"/>
    <w:rsid w:val="00E97611"/>
    <w:rsid w:val="00E97D16"/>
    <w:rsid w:val="00EA050A"/>
    <w:rsid w:val="00EA0C8D"/>
    <w:rsid w:val="00EA1301"/>
    <w:rsid w:val="00EA2780"/>
    <w:rsid w:val="00EA284A"/>
    <w:rsid w:val="00EA2F0A"/>
    <w:rsid w:val="00EA360A"/>
    <w:rsid w:val="00EA3B57"/>
    <w:rsid w:val="00EA62E3"/>
    <w:rsid w:val="00EA7466"/>
    <w:rsid w:val="00EB23A5"/>
    <w:rsid w:val="00EB38EC"/>
    <w:rsid w:val="00EB5953"/>
    <w:rsid w:val="00EB766B"/>
    <w:rsid w:val="00EC0074"/>
    <w:rsid w:val="00EC065A"/>
    <w:rsid w:val="00EC0993"/>
    <w:rsid w:val="00EC0C71"/>
    <w:rsid w:val="00EC1A3F"/>
    <w:rsid w:val="00EC1FBE"/>
    <w:rsid w:val="00EC277A"/>
    <w:rsid w:val="00EC42DD"/>
    <w:rsid w:val="00EC5945"/>
    <w:rsid w:val="00EC7BD8"/>
    <w:rsid w:val="00ED00AD"/>
    <w:rsid w:val="00ED038F"/>
    <w:rsid w:val="00ED0FE4"/>
    <w:rsid w:val="00ED104E"/>
    <w:rsid w:val="00ED1180"/>
    <w:rsid w:val="00ED1C96"/>
    <w:rsid w:val="00ED416E"/>
    <w:rsid w:val="00EE0C72"/>
    <w:rsid w:val="00EE3413"/>
    <w:rsid w:val="00EE40AB"/>
    <w:rsid w:val="00EE4B18"/>
    <w:rsid w:val="00EE53B8"/>
    <w:rsid w:val="00EF0027"/>
    <w:rsid w:val="00EF1050"/>
    <w:rsid w:val="00EF1579"/>
    <w:rsid w:val="00EF212E"/>
    <w:rsid w:val="00EF424B"/>
    <w:rsid w:val="00EF519A"/>
    <w:rsid w:val="00EF567E"/>
    <w:rsid w:val="00EF58F3"/>
    <w:rsid w:val="00EF6016"/>
    <w:rsid w:val="00EF6E28"/>
    <w:rsid w:val="00EF7D01"/>
    <w:rsid w:val="00F00602"/>
    <w:rsid w:val="00F01867"/>
    <w:rsid w:val="00F05C8A"/>
    <w:rsid w:val="00F06E83"/>
    <w:rsid w:val="00F0750B"/>
    <w:rsid w:val="00F100A2"/>
    <w:rsid w:val="00F10983"/>
    <w:rsid w:val="00F10B13"/>
    <w:rsid w:val="00F110BE"/>
    <w:rsid w:val="00F1149D"/>
    <w:rsid w:val="00F120FA"/>
    <w:rsid w:val="00F147D3"/>
    <w:rsid w:val="00F151DA"/>
    <w:rsid w:val="00F15E47"/>
    <w:rsid w:val="00F17AF7"/>
    <w:rsid w:val="00F2139C"/>
    <w:rsid w:val="00F22139"/>
    <w:rsid w:val="00F22817"/>
    <w:rsid w:val="00F234EF"/>
    <w:rsid w:val="00F23F14"/>
    <w:rsid w:val="00F245BF"/>
    <w:rsid w:val="00F30665"/>
    <w:rsid w:val="00F32244"/>
    <w:rsid w:val="00F322C1"/>
    <w:rsid w:val="00F3253D"/>
    <w:rsid w:val="00F333A8"/>
    <w:rsid w:val="00F3344B"/>
    <w:rsid w:val="00F33911"/>
    <w:rsid w:val="00F35896"/>
    <w:rsid w:val="00F35CBA"/>
    <w:rsid w:val="00F3639C"/>
    <w:rsid w:val="00F37EDA"/>
    <w:rsid w:val="00F41989"/>
    <w:rsid w:val="00F41D15"/>
    <w:rsid w:val="00F4260F"/>
    <w:rsid w:val="00F4392C"/>
    <w:rsid w:val="00F43BD7"/>
    <w:rsid w:val="00F43CEF"/>
    <w:rsid w:val="00F44993"/>
    <w:rsid w:val="00F461C5"/>
    <w:rsid w:val="00F463C7"/>
    <w:rsid w:val="00F47EE4"/>
    <w:rsid w:val="00F5059B"/>
    <w:rsid w:val="00F50C1D"/>
    <w:rsid w:val="00F511CD"/>
    <w:rsid w:val="00F512EE"/>
    <w:rsid w:val="00F530D1"/>
    <w:rsid w:val="00F5338B"/>
    <w:rsid w:val="00F5413E"/>
    <w:rsid w:val="00F55324"/>
    <w:rsid w:val="00F554A8"/>
    <w:rsid w:val="00F55E72"/>
    <w:rsid w:val="00F60375"/>
    <w:rsid w:val="00F610C0"/>
    <w:rsid w:val="00F613BE"/>
    <w:rsid w:val="00F61DBF"/>
    <w:rsid w:val="00F62054"/>
    <w:rsid w:val="00F625DE"/>
    <w:rsid w:val="00F65DE0"/>
    <w:rsid w:val="00F66350"/>
    <w:rsid w:val="00F66622"/>
    <w:rsid w:val="00F66931"/>
    <w:rsid w:val="00F67909"/>
    <w:rsid w:val="00F67971"/>
    <w:rsid w:val="00F71068"/>
    <w:rsid w:val="00F71426"/>
    <w:rsid w:val="00F73EE4"/>
    <w:rsid w:val="00F744A1"/>
    <w:rsid w:val="00F746C0"/>
    <w:rsid w:val="00F74B4B"/>
    <w:rsid w:val="00F74BB0"/>
    <w:rsid w:val="00F74BFD"/>
    <w:rsid w:val="00F75882"/>
    <w:rsid w:val="00F76110"/>
    <w:rsid w:val="00F76BB2"/>
    <w:rsid w:val="00F76ED7"/>
    <w:rsid w:val="00F80C24"/>
    <w:rsid w:val="00F816DB"/>
    <w:rsid w:val="00F851A3"/>
    <w:rsid w:val="00F86097"/>
    <w:rsid w:val="00F860B7"/>
    <w:rsid w:val="00F91369"/>
    <w:rsid w:val="00F92565"/>
    <w:rsid w:val="00F92EF6"/>
    <w:rsid w:val="00F933A4"/>
    <w:rsid w:val="00F94DFC"/>
    <w:rsid w:val="00F95A2A"/>
    <w:rsid w:val="00F9671C"/>
    <w:rsid w:val="00F9672F"/>
    <w:rsid w:val="00F973F3"/>
    <w:rsid w:val="00FA1228"/>
    <w:rsid w:val="00FA38CA"/>
    <w:rsid w:val="00FA3D7B"/>
    <w:rsid w:val="00FA6808"/>
    <w:rsid w:val="00FA7F46"/>
    <w:rsid w:val="00FB261E"/>
    <w:rsid w:val="00FB3049"/>
    <w:rsid w:val="00FB352A"/>
    <w:rsid w:val="00FB3EEA"/>
    <w:rsid w:val="00FB5988"/>
    <w:rsid w:val="00FB599B"/>
    <w:rsid w:val="00FB7F59"/>
    <w:rsid w:val="00FC2242"/>
    <w:rsid w:val="00FC491B"/>
    <w:rsid w:val="00FC5A78"/>
    <w:rsid w:val="00FC6E9F"/>
    <w:rsid w:val="00FC6FD7"/>
    <w:rsid w:val="00FC7CB2"/>
    <w:rsid w:val="00FC7DBF"/>
    <w:rsid w:val="00FD095E"/>
    <w:rsid w:val="00FD2001"/>
    <w:rsid w:val="00FD248D"/>
    <w:rsid w:val="00FD2545"/>
    <w:rsid w:val="00FD3EB9"/>
    <w:rsid w:val="00FD7230"/>
    <w:rsid w:val="00FD7B4F"/>
    <w:rsid w:val="00FD7F1A"/>
    <w:rsid w:val="00FE0E96"/>
    <w:rsid w:val="00FE11D3"/>
    <w:rsid w:val="00FE23B2"/>
    <w:rsid w:val="00FE301C"/>
    <w:rsid w:val="00FE427B"/>
    <w:rsid w:val="00FE455D"/>
    <w:rsid w:val="00FE5795"/>
    <w:rsid w:val="00FE73CC"/>
    <w:rsid w:val="00FE751D"/>
    <w:rsid w:val="00FF068A"/>
    <w:rsid w:val="00FF0987"/>
    <w:rsid w:val="00FF735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  <w:pPr>
      <w:spacing w:after="200" w:line="276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8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8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8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8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68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819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6819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6819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6819"/>
    <w:rPr>
      <w:rFonts w:ascii="Cambria" w:hAns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6819"/>
    <w:rPr>
      <w:rFonts w:ascii="Cambria" w:hAnsi="Cambria"/>
      <w:color w:val="243F60"/>
    </w:rPr>
  </w:style>
  <w:style w:type="paragraph" w:styleId="ListParagraph">
    <w:name w:val="List Paragraph"/>
    <w:basedOn w:val="Normal"/>
    <w:uiPriority w:val="99"/>
    <w:qFormat/>
    <w:rsid w:val="00DA3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4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437"/>
    <w:rPr>
      <w:rFonts w:cs="Times New Roman"/>
    </w:rPr>
  </w:style>
  <w:style w:type="paragraph" w:customStyle="1" w:styleId="3">
    <w:name w:val="Обычный3"/>
    <w:uiPriority w:val="99"/>
    <w:rsid w:val="00B025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1">
    <w:name w:val="заголовок 1"/>
    <w:basedOn w:val="3"/>
    <w:next w:val="3"/>
    <w:uiPriority w:val="99"/>
    <w:rsid w:val="00B025A5"/>
    <w:pPr>
      <w:keepNext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E1B"/>
    <w:rPr>
      <w:rFonts w:ascii="Segoe UI" w:hAnsi="Segoe UI"/>
      <w:sz w:val="18"/>
    </w:rPr>
  </w:style>
  <w:style w:type="paragraph" w:styleId="NoSpacing">
    <w:name w:val="No Spacing"/>
    <w:uiPriority w:val="99"/>
    <w:qFormat/>
    <w:rsid w:val="00D26B24"/>
    <w:rPr>
      <w:sz w:val="24"/>
      <w:szCs w:val="20"/>
      <w:lang w:eastAsia="en-US"/>
    </w:rPr>
  </w:style>
  <w:style w:type="paragraph" w:customStyle="1" w:styleId="ConsPlusNormal">
    <w:name w:val="ConsPlusNormal"/>
    <w:uiPriority w:val="99"/>
    <w:rsid w:val="00F43BD7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styleId="Hyperlink">
    <w:name w:val="Hyperlink"/>
    <w:basedOn w:val="DefaultParagraphFont"/>
    <w:uiPriority w:val="99"/>
    <w:semiHidden/>
    <w:rsid w:val="000966C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96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_"/>
    <w:link w:val="10"/>
    <w:uiPriority w:val="99"/>
    <w:locked/>
    <w:rsid w:val="009F21A5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9F21A5"/>
    <w:pPr>
      <w:widowControl w:val="0"/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528</Words>
  <Characters>3074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User</cp:lastModifiedBy>
  <cp:revision>9</cp:revision>
  <cp:lastPrinted>2024-04-04T14:34:00Z</cp:lastPrinted>
  <dcterms:created xsi:type="dcterms:W3CDTF">2024-04-04T09:15:00Z</dcterms:created>
  <dcterms:modified xsi:type="dcterms:W3CDTF">2024-04-12T08:45:00Z</dcterms:modified>
</cp:coreProperties>
</file>