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15" w:rsidRPr="00413ED6" w:rsidRDefault="002F5115" w:rsidP="00AA0424">
      <w:pPr>
        <w:pStyle w:val="1"/>
        <w:keepNext w:val="0"/>
        <w:rPr>
          <w:rFonts w:ascii="Georgia" w:hAnsi="Georgia"/>
          <w:b/>
          <w:szCs w:val="32"/>
        </w:rPr>
      </w:pPr>
      <w:r w:rsidRPr="00413ED6">
        <w:rPr>
          <w:rFonts w:ascii="Georgia" w:hAnsi="Georgia"/>
          <w:b/>
          <w:szCs w:val="32"/>
        </w:rPr>
        <w:t>РАСПОРЯЖЕНИЕ</w:t>
      </w:r>
    </w:p>
    <w:p w:rsidR="002F5115" w:rsidRPr="00413ED6" w:rsidRDefault="002F5115" w:rsidP="00AA0424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2F5115" w:rsidRPr="00413ED6" w:rsidRDefault="002F5115" w:rsidP="00AA0424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2F5115" w:rsidRPr="009400B9" w:rsidRDefault="002F5115" w:rsidP="00AA0424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400B9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2F5115" w:rsidRPr="009400B9" w:rsidRDefault="002F5115" w:rsidP="00164101">
      <w:pPr>
        <w:ind w:firstLine="709"/>
        <w:jc w:val="both"/>
        <w:rPr>
          <w:sz w:val="28"/>
          <w:szCs w:val="28"/>
        </w:rPr>
      </w:pPr>
      <w:r w:rsidRPr="009400B9">
        <w:rPr>
          <w:sz w:val="28"/>
          <w:szCs w:val="28"/>
        </w:rPr>
        <w:t>№73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9400B9">
        <w:rPr>
          <w:sz w:val="28"/>
          <w:szCs w:val="28"/>
        </w:rPr>
        <w:t xml:space="preserve">       г. Моздок</w:t>
      </w:r>
    </w:p>
    <w:p w:rsidR="002F5115" w:rsidRPr="009400B9" w:rsidRDefault="002F5115" w:rsidP="00715CA9">
      <w:pPr>
        <w:ind w:firstLine="708"/>
        <w:jc w:val="both"/>
        <w:rPr>
          <w:i/>
          <w:sz w:val="28"/>
          <w:szCs w:val="28"/>
        </w:rPr>
      </w:pPr>
      <w:r w:rsidRPr="009400B9">
        <w:rPr>
          <w:sz w:val="28"/>
          <w:szCs w:val="28"/>
        </w:rPr>
        <w:t>01.07.2024 г.</w:t>
      </w:r>
    </w:p>
    <w:p w:rsidR="002F5115" w:rsidRPr="00DC6966" w:rsidRDefault="002F5115" w:rsidP="001E4D7F">
      <w:pPr>
        <w:jc w:val="both"/>
        <w:rPr>
          <w:i/>
          <w:sz w:val="16"/>
          <w:szCs w:val="16"/>
        </w:rPr>
      </w:pPr>
    </w:p>
    <w:p w:rsidR="002F5115" w:rsidRPr="00DC6966" w:rsidRDefault="002F5115" w:rsidP="001E4D7F">
      <w:pPr>
        <w:jc w:val="both"/>
        <w:rPr>
          <w:i/>
          <w:sz w:val="28"/>
          <w:szCs w:val="28"/>
        </w:rPr>
      </w:pPr>
      <w:r w:rsidRPr="00DC6966">
        <w:rPr>
          <w:i/>
          <w:sz w:val="28"/>
          <w:szCs w:val="28"/>
        </w:rPr>
        <w:t xml:space="preserve">Об отмене доверенности </w:t>
      </w:r>
    </w:p>
    <w:p w:rsidR="002F5115" w:rsidRPr="00DC6966" w:rsidRDefault="002F5115" w:rsidP="001E4D7F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F5115" w:rsidRPr="00DC6966" w:rsidRDefault="002F5115" w:rsidP="00DC6966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</w:t>
      </w:r>
      <w:r w:rsidRPr="00DC6966">
        <w:rPr>
          <w:spacing w:val="2"/>
          <w:sz w:val="28"/>
          <w:szCs w:val="28"/>
        </w:rPr>
        <w:t>ч.2 ст. 188 Гражданского кодекса Российской Федерации и Федеральным з</w:t>
      </w:r>
      <w:r>
        <w:rPr>
          <w:spacing w:val="2"/>
          <w:sz w:val="28"/>
          <w:szCs w:val="28"/>
        </w:rPr>
        <w:t>аконом от 6 октября 2003 года №</w:t>
      </w:r>
      <w:r w:rsidRPr="00DC6966">
        <w:rPr>
          <w:spacing w:val="2"/>
          <w:sz w:val="28"/>
          <w:szCs w:val="28"/>
        </w:rPr>
        <w:t>131-Ф «Об общих принципах организации местного самоуправления в Российской Федерации»:</w:t>
      </w:r>
    </w:p>
    <w:p w:rsidR="002F5115" w:rsidRPr="00DC6966" w:rsidRDefault="002F5115" w:rsidP="00DC696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C6966">
        <w:rPr>
          <w:bCs/>
          <w:sz w:val="28"/>
          <w:szCs w:val="28"/>
        </w:rPr>
        <w:t>Отменить доверенности от 25.04.2024 г выданные следующим работникам:</w:t>
      </w:r>
    </w:p>
    <w:p w:rsidR="002F5115" w:rsidRPr="00DC6966" w:rsidRDefault="002F5115" w:rsidP="00DC696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DC6966">
        <w:rPr>
          <w:bCs/>
          <w:sz w:val="28"/>
          <w:szCs w:val="28"/>
        </w:rPr>
        <w:t>- Кадзаевой Александре Сергеевне, главному специалисту – юрисконсульту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района;</w:t>
      </w:r>
    </w:p>
    <w:p w:rsidR="002F5115" w:rsidRPr="00DC6966" w:rsidRDefault="002F5115" w:rsidP="00DC696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DC6966">
        <w:rPr>
          <w:bCs/>
          <w:sz w:val="28"/>
          <w:szCs w:val="28"/>
        </w:rPr>
        <w:t>- Галустову Андрею Леоновичу, начальнику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района;</w:t>
      </w:r>
    </w:p>
    <w:p w:rsidR="002F5115" w:rsidRPr="00DC6966" w:rsidRDefault="002F5115" w:rsidP="00DC69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C6966">
        <w:rPr>
          <w:bCs/>
          <w:sz w:val="28"/>
          <w:szCs w:val="28"/>
        </w:rPr>
        <w:t>2. Направить данное распоряжение известным Администрации местного самоуправления Моздокского района третьим лицам, для представительства перед которыми даны отмененные доверенности, а именно: Верховный суд РСО-Алания, Арбитражный суд РСО-Алания, Мировой суд Моздокского района РСО-Алания, Моздокский районный суд РСО-Алания.</w:t>
      </w:r>
    </w:p>
    <w:p w:rsidR="002F5115" w:rsidRPr="00DC6966" w:rsidRDefault="002F5115" w:rsidP="00DC69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C6966">
        <w:rPr>
          <w:sz w:val="28"/>
          <w:szCs w:val="28"/>
        </w:rPr>
        <w:t>3.</w:t>
      </w:r>
      <w:r w:rsidRPr="00DC6966">
        <w:rPr>
          <w:sz w:val="28"/>
          <w:szCs w:val="28"/>
          <w:shd w:val="clear" w:color="auto" w:fill="FFFFFF"/>
        </w:rPr>
        <w:t xml:space="preserve"> Отделу информационных технологий, защите информации и муниципальных услуг Администрации местного самоуправления Моздокского района разместить настоящее распоряжение на официальном сайте Администрации местного самоуправления Моздокского района в сети Интернет и </w:t>
      </w:r>
      <w:hyperlink r:id="rId7" w:history="1">
        <w:r w:rsidRPr="00DC6966">
          <w:rPr>
            <w:bCs/>
            <w:sz w:val="28"/>
            <w:szCs w:val="28"/>
          </w:rPr>
          <w:t>опубликовать</w:t>
        </w:r>
      </w:hyperlink>
      <w:r w:rsidRPr="00DC6966">
        <w:rPr>
          <w:sz w:val="28"/>
          <w:szCs w:val="28"/>
        </w:rPr>
        <w:t xml:space="preserve"> в средствах массовой информации.</w:t>
      </w:r>
    </w:p>
    <w:p w:rsidR="002F5115" w:rsidRPr="00DC6966" w:rsidRDefault="002F5115" w:rsidP="00DC696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966">
        <w:rPr>
          <w:sz w:val="28"/>
          <w:szCs w:val="28"/>
        </w:rPr>
        <w:t>4. Контроль за исполнением настоящего распоряжения возложить на начальника отдела по организационным и общим вопросам Администрации местного самоуправления Моздокского района.</w:t>
      </w:r>
    </w:p>
    <w:p w:rsidR="002F5115" w:rsidRDefault="002F5115" w:rsidP="009D5CC1">
      <w:pPr>
        <w:ind w:firstLine="1134"/>
        <w:jc w:val="both"/>
        <w:rPr>
          <w:rFonts w:ascii="Bookman Old Style" w:hAnsi="Bookman Old Style" w:cs="Tahoma"/>
          <w:color w:val="000000"/>
        </w:rPr>
      </w:pPr>
    </w:p>
    <w:p w:rsidR="002F5115" w:rsidRDefault="002F5115" w:rsidP="009D5CC1">
      <w:pPr>
        <w:ind w:firstLine="1134"/>
        <w:jc w:val="both"/>
        <w:rPr>
          <w:rFonts w:ascii="Bookman Old Style" w:hAnsi="Bookman Old Style" w:cs="Tahoma"/>
          <w:color w:val="000000"/>
        </w:rPr>
      </w:pPr>
    </w:p>
    <w:p w:rsidR="002F5115" w:rsidRDefault="002F5115" w:rsidP="00DC6966">
      <w:pPr>
        <w:jc w:val="both"/>
        <w:rPr>
          <w:rFonts w:ascii="Bookman Old Style" w:hAnsi="Bookman Old Style" w:cs="Tahoma"/>
          <w:color w:val="000000"/>
        </w:rPr>
      </w:pPr>
      <w:r w:rsidRPr="00DC6966">
        <w:rPr>
          <w:rFonts w:cs="Tahoma"/>
          <w:bCs/>
          <w:color w:val="000000"/>
          <w:sz w:val="28"/>
          <w:szCs w:val="28"/>
        </w:rPr>
        <w:t>Глава Администрации</w:t>
      </w:r>
      <w:r w:rsidRPr="00DC6966">
        <w:rPr>
          <w:rFonts w:cs="Tahoma"/>
          <w:bCs/>
          <w:color w:val="000000"/>
          <w:sz w:val="28"/>
          <w:szCs w:val="28"/>
        </w:rPr>
        <w:tab/>
      </w:r>
      <w:r w:rsidRPr="00DC6966">
        <w:rPr>
          <w:rFonts w:cs="Tahoma"/>
          <w:bCs/>
          <w:color w:val="000000"/>
          <w:sz w:val="28"/>
          <w:szCs w:val="28"/>
        </w:rPr>
        <w:tab/>
      </w:r>
      <w:r w:rsidRPr="00DC6966">
        <w:rPr>
          <w:rFonts w:cs="Tahoma"/>
          <w:bCs/>
          <w:color w:val="000000"/>
          <w:sz w:val="28"/>
          <w:szCs w:val="28"/>
        </w:rPr>
        <w:tab/>
      </w:r>
      <w:r w:rsidRPr="00DC6966">
        <w:rPr>
          <w:rFonts w:cs="Tahoma"/>
          <w:bCs/>
          <w:color w:val="000000"/>
          <w:sz w:val="28"/>
          <w:szCs w:val="28"/>
        </w:rPr>
        <w:tab/>
      </w:r>
      <w:r w:rsidRPr="00DC6966">
        <w:rPr>
          <w:rFonts w:cs="Tahoma"/>
          <w:bCs/>
          <w:color w:val="000000"/>
          <w:sz w:val="28"/>
          <w:szCs w:val="28"/>
        </w:rPr>
        <w:tab/>
      </w:r>
      <w:r w:rsidRPr="00DC6966">
        <w:rPr>
          <w:rFonts w:cs="Tahoma"/>
          <w:bCs/>
          <w:color w:val="000000"/>
          <w:sz w:val="28"/>
          <w:szCs w:val="28"/>
        </w:rPr>
        <w:tab/>
      </w:r>
      <w:r w:rsidRPr="00DC6966">
        <w:rPr>
          <w:rFonts w:cs="Tahoma"/>
          <w:bCs/>
          <w:color w:val="000000"/>
          <w:sz w:val="28"/>
          <w:szCs w:val="28"/>
        </w:rPr>
        <w:tab/>
        <w:t xml:space="preserve">       С. Никифоров</w:t>
      </w:r>
    </w:p>
    <w:p w:rsidR="002F5115" w:rsidRDefault="002F5115" w:rsidP="009D5CC1">
      <w:pPr>
        <w:ind w:firstLine="1134"/>
        <w:jc w:val="both"/>
        <w:rPr>
          <w:rFonts w:ascii="Bookman Old Style" w:hAnsi="Bookman Old Style" w:cs="Tahoma"/>
          <w:color w:val="000000"/>
        </w:rPr>
      </w:pPr>
    </w:p>
    <w:p w:rsidR="002F5115" w:rsidRPr="00DC6966" w:rsidRDefault="002F5115" w:rsidP="009D5CC1">
      <w:pPr>
        <w:ind w:firstLine="1134"/>
        <w:jc w:val="both"/>
        <w:rPr>
          <w:rFonts w:ascii="Bookman Old Style" w:hAnsi="Bookman Old Style" w:cs="Tahoma"/>
          <w:color w:val="000000"/>
        </w:rPr>
      </w:pPr>
    </w:p>
    <w:p w:rsidR="002F5115" w:rsidRPr="00DC6966" w:rsidRDefault="002F5115" w:rsidP="009D5CC1">
      <w:pPr>
        <w:tabs>
          <w:tab w:val="left" w:pos="0"/>
          <w:tab w:val="left" w:pos="1134"/>
        </w:tabs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Pr="00DC6966">
        <w:rPr>
          <w:sz w:val="16"/>
          <w:szCs w:val="16"/>
        </w:rPr>
        <w:t>сп.: А. Савченко, А.</w:t>
      </w:r>
      <w:r>
        <w:rPr>
          <w:sz w:val="16"/>
          <w:szCs w:val="16"/>
        </w:rPr>
        <w:t xml:space="preserve"> </w:t>
      </w:r>
      <w:r w:rsidRPr="00DC6966">
        <w:rPr>
          <w:sz w:val="16"/>
          <w:szCs w:val="16"/>
        </w:rPr>
        <w:t xml:space="preserve">Левицкий, </w:t>
      </w:r>
    </w:p>
    <w:p w:rsidR="002F5115" w:rsidRPr="00DC6966" w:rsidRDefault="002F5115" w:rsidP="00DC6966">
      <w:pPr>
        <w:tabs>
          <w:tab w:val="left" w:pos="0"/>
          <w:tab w:val="left" w:pos="1134"/>
        </w:tabs>
        <w:jc w:val="both"/>
        <w:rPr>
          <w:sz w:val="20"/>
          <w:szCs w:val="20"/>
        </w:rPr>
      </w:pPr>
      <w:r w:rsidRPr="00DC6966">
        <w:rPr>
          <w:sz w:val="16"/>
          <w:szCs w:val="16"/>
        </w:rPr>
        <w:t>тел. 3-48-36</w:t>
      </w:r>
    </w:p>
    <w:sectPr w:rsidR="002F5115" w:rsidRPr="00DC6966" w:rsidSect="0021641E">
      <w:footerReference w:type="default" r:id="rId8"/>
      <w:pgSz w:w="11906" w:h="16838"/>
      <w:pgMar w:top="426" w:right="850" w:bottom="426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15" w:rsidRDefault="002F5115" w:rsidP="0021641E">
      <w:r>
        <w:separator/>
      </w:r>
    </w:p>
  </w:endnote>
  <w:endnote w:type="continuationSeparator" w:id="0">
    <w:p w:rsidR="002F5115" w:rsidRDefault="002F5115" w:rsidP="0021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15" w:rsidRPr="00251AE8" w:rsidRDefault="002F5115" w:rsidP="00F455AF">
    <w:pPr>
      <w:pStyle w:val="Footer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\\Server\олеся\Распоряжения\2024\Орготдел\№737, Об отмене доверенностей (Кадзаева, Галустов).docx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15" w:rsidRDefault="002F5115" w:rsidP="0021641E">
      <w:r>
        <w:separator/>
      </w:r>
    </w:p>
  </w:footnote>
  <w:footnote w:type="continuationSeparator" w:id="0">
    <w:p w:rsidR="002F5115" w:rsidRDefault="002F5115" w:rsidP="0021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1B5C"/>
    <w:multiLevelType w:val="hybridMultilevel"/>
    <w:tmpl w:val="74E04AA6"/>
    <w:lvl w:ilvl="0" w:tplc="70B06B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AF56E7"/>
    <w:multiLevelType w:val="hybridMultilevel"/>
    <w:tmpl w:val="0C1CE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F90"/>
    <w:rsid w:val="00080E85"/>
    <w:rsid w:val="001515AA"/>
    <w:rsid w:val="00164101"/>
    <w:rsid w:val="00177FFA"/>
    <w:rsid w:val="001D1236"/>
    <w:rsid w:val="001E4D7F"/>
    <w:rsid w:val="0021641E"/>
    <w:rsid w:val="00251AE8"/>
    <w:rsid w:val="002F5115"/>
    <w:rsid w:val="003249EF"/>
    <w:rsid w:val="003A0BB8"/>
    <w:rsid w:val="003A625A"/>
    <w:rsid w:val="003D3544"/>
    <w:rsid w:val="00413ED6"/>
    <w:rsid w:val="005C5AB7"/>
    <w:rsid w:val="005D77BF"/>
    <w:rsid w:val="00643546"/>
    <w:rsid w:val="00662CB8"/>
    <w:rsid w:val="006D69C3"/>
    <w:rsid w:val="00715CA9"/>
    <w:rsid w:val="00715F50"/>
    <w:rsid w:val="007D5C91"/>
    <w:rsid w:val="009400B9"/>
    <w:rsid w:val="009D5CC1"/>
    <w:rsid w:val="00AA0424"/>
    <w:rsid w:val="00AB3C68"/>
    <w:rsid w:val="00BB21EE"/>
    <w:rsid w:val="00C44440"/>
    <w:rsid w:val="00C465AB"/>
    <w:rsid w:val="00C70F90"/>
    <w:rsid w:val="00C73E8A"/>
    <w:rsid w:val="00CA6C19"/>
    <w:rsid w:val="00CE6322"/>
    <w:rsid w:val="00D92D22"/>
    <w:rsid w:val="00DC6966"/>
    <w:rsid w:val="00E72521"/>
    <w:rsid w:val="00E85BA5"/>
    <w:rsid w:val="00EA0E8D"/>
    <w:rsid w:val="00EB17AF"/>
    <w:rsid w:val="00EB480C"/>
    <w:rsid w:val="00F455AF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Обычный3"/>
    <w:uiPriority w:val="99"/>
    <w:rsid w:val="00DC69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paragraph" w:customStyle="1" w:styleId="1">
    <w:name w:val="заголовок 1"/>
    <w:basedOn w:val="3"/>
    <w:next w:val="3"/>
    <w:uiPriority w:val="99"/>
    <w:rsid w:val="00DC6966"/>
    <w:pPr>
      <w:keepNext/>
      <w:jc w:val="center"/>
    </w:pPr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rsid w:val="002164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641E"/>
    <w:rPr>
      <w:sz w:val="24"/>
    </w:rPr>
  </w:style>
  <w:style w:type="paragraph" w:styleId="Footer">
    <w:name w:val="footer"/>
    <w:basedOn w:val="Normal"/>
    <w:link w:val="FooterChar"/>
    <w:uiPriority w:val="99"/>
    <w:rsid w:val="002164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641E"/>
    <w:rPr>
      <w:sz w:val="24"/>
    </w:rPr>
  </w:style>
  <w:style w:type="paragraph" w:styleId="BalloonText">
    <w:name w:val="Balloon Text"/>
    <w:basedOn w:val="Normal"/>
    <w:link w:val="BalloonTextChar"/>
    <w:uiPriority w:val="99"/>
    <w:rsid w:val="00216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1641E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454004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256</Words>
  <Characters>1568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user</dc:creator>
  <cp:keywords/>
  <dc:description/>
  <cp:lastModifiedBy>User</cp:lastModifiedBy>
  <cp:revision>4</cp:revision>
  <cp:lastPrinted>2024-07-01T12:46:00Z</cp:lastPrinted>
  <dcterms:created xsi:type="dcterms:W3CDTF">2024-07-01T12:45:00Z</dcterms:created>
  <dcterms:modified xsi:type="dcterms:W3CDTF">2024-07-05T13:52:00Z</dcterms:modified>
</cp:coreProperties>
</file>