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A0" w:rsidRPr="004512EB" w:rsidRDefault="00E64BA0" w:rsidP="007E4522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4512EB">
        <w:rPr>
          <w:rFonts w:ascii="Bookman Old Style" w:hAnsi="Bookman Old Style"/>
          <w:sz w:val="24"/>
          <w:szCs w:val="24"/>
        </w:rPr>
        <w:t>РЕШЕНИЕ</w:t>
      </w:r>
    </w:p>
    <w:p w:rsidR="00E64BA0" w:rsidRPr="004512EB" w:rsidRDefault="00E64BA0" w:rsidP="007E4522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4512EB">
        <w:rPr>
          <w:rFonts w:ascii="Bookman Old Style" w:hAnsi="Bookman Old Style"/>
          <w:caps/>
          <w:sz w:val="24"/>
          <w:szCs w:val="24"/>
        </w:rPr>
        <w:t>Собрания представителей</w:t>
      </w:r>
    </w:p>
    <w:p w:rsidR="00E64BA0" w:rsidRPr="004512EB" w:rsidRDefault="00E64BA0" w:rsidP="007E4522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4512EB">
        <w:rPr>
          <w:rFonts w:ascii="Bookman Old Style" w:hAnsi="Bookman Old Style"/>
          <w:caps/>
          <w:sz w:val="24"/>
          <w:szCs w:val="24"/>
        </w:rPr>
        <w:t>Ново-Осетинского сельского поселения</w:t>
      </w:r>
    </w:p>
    <w:p w:rsidR="00E64BA0" w:rsidRPr="004512EB" w:rsidRDefault="00E64BA0" w:rsidP="007E4522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4512EB">
        <w:rPr>
          <w:rFonts w:ascii="Bookman Old Style" w:hAnsi="Bookman Old Style"/>
          <w:caps/>
          <w:sz w:val="24"/>
          <w:szCs w:val="24"/>
        </w:rPr>
        <w:t>Моздокского района</w:t>
      </w:r>
    </w:p>
    <w:p w:rsidR="00E64BA0" w:rsidRPr="004512EB" w:rsidRDefault="00E64BA0" w:rsidP="007E4522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4512EB">
        <w:rPr>
          <w:rFonts w:ascii="Bookman Old Style" w:hAnsi="Bookman Old Style"/>
          <w:caps/>
          <w:sz w:val="24"/>
          <w:szCs w:val="24"/>
        </w:rPr>
        <w:t>Республики Северная Осетия-Алания</w:t>
      </w:r>
    </w:p>
    <w:p w:rsidR="00E64BA0" w:rsidRPr="00A34273" w:rsidRDefault="00E64BA0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E64BA0" w:rsidRPr="00A34273" w:rsidRDefault="00E64BA0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№58</w:t>
      </w:r>
      <w:r w:rsidRPr="00A34273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от </w:t>
      </w:r>
      <w:r>
        <w:rPr>
          <w:rFonts w:ascii="Bookman Old Style" w:hAnsi="Bookman Old Style"/>
          <w:sz w:val="24"/>
          <w:szCs w:val="24"/>
        </w:rPr>
        <w:t>18</w:t>
      </w:r>
      <w:r w:rsidRPr="00A34273">
        <w:rPr>
          <w:rFonts w:ascii="Bookman Old Style" w:hAnsi="Bookman Old Style"/>
          <w:sz w:val="24"/>
          <w:szCs w:val="24"/>
        </w:rPr>
        <w:t>.06.2024г</w:t>
      </w:r>
    </w:p>
    <w:p w:rsidR="00E64BA0" w:rsidRPr="00A34273" w:rsidRDefault="00E64BA0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E64BA0" w:rsidRPr="00453E29" w:rsidRDefault="00E64BA0" w:rsidP="00A34273">
      <w:pPr>
        <w:pStyle w:val="NoSpacing"/>
        <w:ind w:right="3684"/>
        <w:jc w:val="both"/>
        <w:rPr>
          <w:rFonts w:ascii="Bookman Old Style" w:hAnsi="Bookman Old Style"/>
          <w:i/>
        </w:rPr>
      </w:pPr>
      <w:r w:rsidRPr="00A34273">
        <w:rPr>
          <w:rFonts w:ascii="Bookman Old Style" w:hAnsi="Bookman Old Style"/>
          <w:i/>
        </w:rPr>
        <w:t>О назначении опроса граждан по вопросу ликвидации МККДУ «</w:t>
      </w:r>
      <w:r>
        <w:rPr>
          <w:rFonts w:ascii="Bookman Old Style" w:hAnsi="Bookman Old Style"/>
          <w:i/>
        </w:rPr>
        <w:t>Черноярский</w:t>
      </w:r>
      <w:r w:rsidRPr="00A34273">
        <w:rPr>
          <w:rFonts w:ascii="Bookman Old Style" w:hAnsi="Bookman Old Style"/>
          <w:i/>
        </w:rPr>
        <w:t xml:space="preserve"> сельский Дом культуры», в связи с централизацией сельских Домов культуры на базе Моздокского районного Дворца культуры</w:t>
      </w:r>
    </w:p>
    <w:p w:rsidR="00E64BA0" w:rsidRPr="00A34273" w:rsidRDefault="00E64BA0" w:rsidP="00A34273">
      <w:pPr>
        <w:pStyle w:val="NoSpacing"/>
        <w:tabs>
          <w:tab w:val="left" w:pos="5808"/>
        </w:tabs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E64BA0" w:rsidRPr="00A34273" w:rsidRDefault="00E64BA0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E64BA0" w:rsidRPr="00F94106" w:rsidRDefault="00E64BA0" w:rsidP="00F94106">
      <w:pPr>
        <w:suppressAutoHyphens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lang w:eastAsia="ar-SA"/>
        </w:rPr>
      </w:pPr>
      <w:r w:rsidRPr="00F94106">
        <w:rPr>
          <w:rFonts w:ascii="Bookman Old Style" w:hAnsi="Bookman Old Style"/>
          <w:sz w:val="24"/>
          <w:szCs w:val="24"/>
        </w:rPr>
        <w:t xml:space="preserve">В соответствии с Федеральным законом 06.10.2003 г. №131-ФЗ «Об общих принципах </w:t>
      </w:r>
      <w:hyperlink r:id="rId5" w:tooltip="Органы местного самоуправления" w:history="1">
        <w:r w:rsidRPr="00F94106">
          <w:rPr>
            <w:rFonts w:ascii="Bookman Old Style" w:hAnsi="Bookman Old Style"/>
            <w:sz w:val="24"/>
            <w:szCs w:val="24"/>
          </w:rPr>
          <w:t>организации местного самоуправления</w:t>
        </w:r>
      </w:hyperlink>
      <w:r w:rsidRPr="00F94106">
        <w:rPr>
          <w:rFonts w:ascii="Bookman Old Style" w:hAnsi="Bookman Old Style"/>
          <w:sz w:val="24"/>
          <w:szCs w:val="24"/>
        </w:rPr>
        <w:t xml:space="preserve"> в Российской Федерации», статьей 35 Закона Республики Северная Осетия-Алания от 16 декабря 1996 года №167 «О культуре», руководствуясь постановлением Правительства Республики Северная Осетия-Алания от 09.04.2024 г. №169 «О проведении оценки последствий принятия решения реорганизации или ликвидации организации культуры, находящейся в ведении Республики Северная Осетия-Алания или </w:t>
      </w:r>
      <w:hyperlink r:id="rId6" w:tooltip="Муниципальная собственность" w:history="1">
        <w:r w:rsidRPr="00F94106">
          <w:rPr>
            <w:rFonts w:ascii="Bookman Old Style" w:hAnsi="Bookman Old Style"/>
            <w:sz w:val="24"/>
            <w:szCs w:val="24"/>
          </w:rPr>
          <w:t>муниципальной</w:t>
        </w:r>
      </w:hyperlink>
      <w:r w:rsidRPr="00F94106">
        <w:rPr>
          <w:rFonts w:ascii="Bookman Old Style" w:hAnsi="Bookman Old Style"/>
          <w:sz w:val="24"/>
          <w:szCs w:val="24"/>
        </w:rPr>
        <w:t xml:space="preserve"> организации культуры, включая критерии этой оценки, создание комиссии по оценке последствий принятого такого решения и подготовлению заключений», Уставом </w:t>
      </w:r>
      <w:hyperlink r:id="rId7" w:tooltip="Муниципальные образования" w:history="1">
        <w:r w:rsidRPr="00F94106">
          <w:rPr>
            <w:rFonts w:ascii="Bookman Old Style" w:hAnsi="Bookman Old Style"/>
            <w:sz w:val="24"/>
            <w:szCs w:val="24"/>
          </w:rPr>
          <w:t>муниципального образования</w:t>
        </w:r>
      </w:hyperlink>
      <w:r w:rsidRPr="00F94106">
        <w:rPr>
          <w:rFonts w:ascii="Bookman Old Style" w:hAnsi="Bookman Old Style"/>
          <w:sz w:val="24"/>
          <w:szCs w:val="24"/>
        </w:rPr>
        <w:t xml:space="preserve"> Ново-Осетинского сельского поселения Моздокского района Республики Северная Осетия-Алания, решением Собрания представителей Ново-Осетинского сельского поселения Моздокского района Республики Северная Осетия-Алания </w:t>
      </w:r>
      <w:r w:rsidRPr="00F94106">
        <w:rPr>
          <w:rFonts w:ascii="Bookman Old Style" w:hAnsi="Bookman Old Style"/>
          <w:sz w:val="24"/>
          <w:szCs w:val="24"/>
          <w:lang w:eastAsia="ar-SA"/>
        </w:rPr>
        <w:t>от 30.08.2019г. №13 «</w:t>
      </w:r>
      <w:r w:rsidRPr="00F94106">
        <w:rPr>
          <w:rFonts w:ascii="Bookman Old Style" w:hAnsi="Bookman Old Style"/>
          <w:sz w:val="24"/>
          <w:szCs w:val="24"/>
        </w:rPr>
        <w:t xml:space="preserve">Об утверждении Порядка назначения и проведения опроса граждан на территории Ново-Осетинского сельского поселения Моздокского района Республики Северная Осетия-Алания», с целью выявления мнения жителей </w:t>
      </w:r>
      <w:r>
        <w:rPr>
          <w:rFonts w:ascii="Bookman Old Style" w:hAnsi="Bookman Old Style"/>
          <w:sz w:val="24"/>
          <w:szCs w:val="24"/>
        </w:rPr>
        <w:t xml:space="preserve">станицы Черноярской </w:t>
      </w:r>
      <w:r w:rsidRPr="00F94106">
        <w:rPr>
          <w:rFonts w:ascii="Bookman Old Style" w:hAnsi="Bookman Old Style"/>
          <w:sz w:val="24"/>
          <w:szCs w:val="24"/>
        </w:rPr>
        <w:t xml:space="preserve">Ново-Осетинского </w:t>
      </w:r>
      <w:hyperlink r:id="rId8" w:tooltip="Сельские поселения" w:history="1">
        <w:r w:rsidRPr="00F94106">
          <w:rPr>
            <w:rFonts w:ascii="Bookman Old Style" w:hAnsi="Bookman Old Style"/>
            <w:sz w:val="24"/>
            <w:szCs w:val="24"/>
          </w:rPr>
          <w:t>сельского поселения</w:t>
        </w:r>
      </w:hyperlink>
      <w:r w:rsidRPr="00F94106">
        <w:rPr>
          <w:rFonts w:ascii="Bookman Old Style" w:hAnsi="Bookman Old Style"/>
          <w:sz w:val="24"/>
          <w:szCs w:val="24"/>
        </w:rPr>
        <w:t xml:space="preserve"> Моздокского района РСО-Алания и его учета при принятии решения по вопросу ликвидации МККДУ «</w:t>
      </w:r>
      <w:r>
        <w:rPr>
          <w:rFonts w:ascii="Bookman Old Style" w:hAnsi="Bookman Old Style"/>
          <w:sz w:val="24"/>
          <w:szCs w:val="24"/>
        </w:rPr>
        <w:t>Черноярский</w:t>
      </w:r>
      <w:r w:rsidRPr="00F94106">
        <w:rPr>
          <w:rFonts w:ascii="Bookman Old Style" w:hAnsi="Bookman Old Style"/>
          <w:sz w:val="24"/>
          <w:szCs w:val="24"/>
        </w:rPr>
        <w:t xml:space="preserve"> сельский Дом культуры», в связи с централизацией сельских Домов культуры на базе Моздокского районного Дворца культуры, Собрание представителей Ново-Осетинского сельского поселения Моздокского района Республики Северная Осетия-Алания решило:</w:t>
      </w:r>
    </w:p>
    <w:p w:rsidR="00E64BA0" w:rsidRPr="00F94106" w:rsidRDefault="00E64BA0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 w:rsidRPr="00F94106">
        <w:rPr>
          <w:rFonts w:ascii="Bookman Old Style" w:hAnsi="Bookman Old Style"/>
          <w:sz w:val="24"/>
          <w:szCs w:val="24"/>
        </w:rPr>
        <w:t xml:space="preserve">1. Назначить опрос жителей </w:t>
      </w:r>
      <w:r>
        <w:rPr>
          <w:rFonts w:ascii="Bookman Old Style" w:hAnsi="Bookman Old Style"/>
          <w:sz w:val="24"/>
          <w:szCs w:val="24"/>
        </w:rPr>
        <w:t xml:space="preserve">станицы Черноярской </w:t>
      </w:r>
      <w:r w:rsidRPr="006B4EA6">
        <w:rPr>
          <w:rFonts w:ascii="Bookman Old Style" w:hAnsi="Bookman Old Style"/>
          <w:sz w:val="24"/>
          <w:szCs w:val="24"/>
        </w:rPr>
        <w:t>Ново-Осетинского сел</w:t>
      </w:r>
      <w:r w:rsidRPr="006B4EA6">
        <w:rPr>
          <w:rFonts w:ascii="Bookman Old Style" w:hAnsi="Bookman Old Style"/>
          <w:sz w:val="24"/>
          <w:szCs w:val="24"/>
        </w:rPr>
        <w:t>ь</w:t>
      </w:r>
      <w:r w:rsidRPr="006B4EA6">
        <w:rPr>
          <w:rFonts w:ascii="Bookman Old Style" w:hAnsi="Bookman Old Style"/>
          <w:sz w:val="24"/>
          <w:szCs w:val="24"/>
        </w:rPr>
        <w:t>ского поселения Моздокского района РСО-Алания по</w:t>
      </w:r>
      <w:r w:rsidRPr="00F94106">
        <w:rPr>
          <w:rFonts w:ascii="Bookman Old Style" w:hAnsi="Bookman Old Style"/>
          <w:sz w:val="24"/>
          <w:szCs w:val="24"/>
        </w:rPr>
        <w:t xml:space="preserve"> вопросу согласия на ли</w:t>
      </w:r>
      <w:r w:rsidRPr="00F94106">
        <w:rPr>
          <w:rFonts w:ascii="Bookman Old Style" w:hAnsi="Bookman Old Style"/>
          <w:sz w:val="24"/>
          <w:szCs w:val="24"/>
        </w:rPr>
        <w:t>к</w:t>
      </w:r>
      <w:r w:rsidRPr="00F94106">
        <w:rPr>
          <w:rFonts w:ascii="Bookman Old Style" w:hAnsi="Bookman Old Style"/>
          <w:sz w:val="24"/>
          <w:szCs w:val="24"/>
        </w:rPr>
        <w:t>видацию МККДУ «</w:t>
      </w:r>
      <w:r>
        <w:rPr>
          <w:rFonts w:ascii="Bookman Old Style" w:hAnsi="Bookman Old Style"/>
          <w:sz w:val="24"/>
          <w:szCs w:val="24"/>
        </w:rPr>
        <w:t>Черноярский</w:t>
      </w:r>
      <w:r w:rsidRPr="00F94106">
        <w:rPr>
          <w:rFonts w:ascii="Bookman Old Style" w:hAnsi="Bookman Old Style"/>
          <w:sz w:val="24"/>
          <w:szCs w:val="24"/>
        </w:rPr>
        <w:t xml:space="preserve"> сельский Дом культуры» в связи с централиз</w:t>
      </w:r>
      <w:r w:rsidRPr="00F94106">
        <w:rPr>
          <w:rFonts w:ascii="Bookman Old Style" w:hAnsi="Bookman Old Style"/>
          <w:sz w:val="24"/>
          <w:szCs w:val="24"/>
        </w:rPr>
        <w:t>а</w:t>
      </w:r>
      <w:r w:rsidRPr="00F94106">
        <w:rPr>
          <w:rFonts w:ascii="Bookman Old Style" w:hAnsi="Bookman Old Style"/>
          <w:sz w:val="24"/>
          <w:szCs w:val="24"/>
        </w:rPr>
        <w:t>цией сельских Домов культуры на базе Моздокского районного Дворца культ</w:t>
      </w:r>
      <w:r w:rsidRPr="00F94106">
        <w:rPr>
          <w:rFonts w:ascii="Bookman Old Style" w:hAnsi="Bookman Old Style"/>
          <w:sz w:val="24"/>
          <w:szCs w:val="24"/>
        </w:rPr>
        <w:t>у</w:t>
      </w:r>
      <w:r w:rsidRPr="00F94106">
        <w:rPr>
          <w:rFonts w:ascii="Bookman Old Style" w:hAnsi="Bookman Old Style"/>
          <w:sz w:val="24"/>
          <w:szCs w:val="24"/>
        </w:rPr>
        <w:t>ры.</w:t>
      </w:r>
    </w:p>
    <w:p w:rsidR="00E64BA0" w:rsidRPr="00453E29" w:rsidRDefault="00E64BA0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 w:rsidRPr="00F94106">
        <w:rPr>
          <w:rFonts w:ascii="Bookman Old Style" w:hAnsi="Bookman Old Style"/>
          <w:sz w:val="24"/>
          <w:szCs w:val="24"/>
        </w:rPr>
        <w:t xml:space="preserve">2. Провести опрос жителей </w:t>
      </w:r>
      <w:r>
        <w:rPr>
          <w:rFonts w:ascii="Bookman Old Style" w:hAnsi="Bookman Old Style"/>
          <w:sz w:val="24"/>
          <w:szCs w:val="24"/>
        </w:rPr>
        <w:t xml:space="preserve">станицы Черноярской </w:t>
      </w:r>
      <w:r w:rsidRPr="00F94106">
        <w:rPr>
          <w:rFonts w:ascii="Bookman Old Style" w:hAnsi="Bookman Old Style"/>
          <w:sz w:val="24"/>
          <w:szCs w:val="24"/>
        </w:rPr>
        <w:t>Ново-Осетинского сел</w:t>
      </w:r>
      <w:r w:rsidRPr="00F94106">
        <w:rPr>
          <w:rFonts w:ascii="Bookman Old Style" w:hAnsi="Bookman Old Style"/>
          <w:sz w:val="24"/>
          <w:szCs w:val="24"/>
        </w:rPr>
        <w:t>ь</w:t>
      </w:r>
      <w:r w:rsidRPr="00F94106">
        <w:rPr>
          <w:rFonts w:ascii="Bookman Old Style" w:hAnsi="Bookman Old Style"/>
          <w:sz w:val="24"/>
          <w:szCs w:val="24"/>
        </w:rPr>
        <w:t>ского поселения Моздокского района РСО-Алания:</w:t>
      </w:r>
    </w:p>
    <w:p w:rsidR="00E64BA0" w:rsidRPr="00F94106" w:rsidRDefault="00E64BA0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 w:rsidRPr="00F94106"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</w:rPr>
        <w:t>11</w:t>
      </w:r>
      <w:r w:rsidRPr="00F94106">
        <w:rPr>
          <w:rFonts w:ascii="Bookman Old Style" w:hAnsi="Bookman Old Style"/>
          <w:sz w:val="24"/>
          <w:szCs w:val="24"/>
        </w:rPr>
        <w:t xml:space="preserve"> июля 2024 г. с 10 час. по 17 ч</w:t>
      </w:r>
      <w:r w:rsidRPr="00042242">
        <w:rPr>
          <w:rFonts w:ascii="Bookman Old Style" w:hAnsi="Bookman Old Style"/>
          <w:sz w:val="24"/>
          <w:szCs w:val="24"/>
        </w:rPr>
        <w:t>. в ст.</w:t>
      </w:r>
      <w:r>
        <w:rPr>
          <w:rFonts w:ascii="Bookman Old Style" w:hAnsi="Bookman Old Style"/>
          <w:sz w:val="24"/>
          <w:szCs w:val="24"/>
        </w:rPr>
        <w:t>Черноярской</w:t>
      </w:r>
      <w:r w:rsidRPr="00042242">
        <w:rPr>
          <w:rFonts w:ascii="Bookman Old Style" w:hAnsi="Bookman Old Style"/>
          <w:sz w:val="24"/>
          <w:szCs w:val="24"/>
        </w:rPr>
        <w:t>;</w:t>
      </w:r>
    </w:p>
    <w:p w:rsidR="00E64BA0" w:rsidRPr="00F94106" w:rsidRDefault="00E64BA0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 w:rsidRPr="00F94106">
        <w:rPr>
          <w:rFonts w:ascii="Bookman Old Style" w:hAnsi="Bookman Old Style"/>
          <w:sz w:val="24"/>
          <w:szCs w:val="24"/>
        </w:rPr>
        <w:t>3. Утвердить следующую формулировку вопроса, предлагаемого при пров</w:t>
      </w:r>
      <w:r w:rsidRPr="00F94106">
        <w:rPr>
          <w:rFonts w:ascii="Bookman Old Style" w:hAnsi="Bookman Old Style"/>
          <w:sz w:val="24"/>
          <w:szCs w:val="24"/>
        </w:rPr>
        <w:t>е</w:t>
      </w:r>
      <w:r w:rsidRPr="00F94106">
        <w:rPr>
          <w:rFonts w:ascii="Bookman Old Style" w:hAnsi="Bookman Old Style"/>
          <w:sz w:val="24"/>
          <w:szCs w:val="24"/>
        </w:rPr>
        <w:t>дении опроса:</w:t>
      </w:r>
    </w:p>
    <w:p w:rsidR="00E64BA0" w:rsidRPr="00F94106" w:rsidRDefault="00E64BA0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 w:rsidRPr="00F94106">
        <w:rPr>
          <w:rFonts w:ascii="Bookman Old Style" w:hAnsi="Bookman Old Style"/>
          <w:sz w:val="24"/>
          <w:szCs w:val="24"/>
        </w:rPr>
        <w:t>«Согласны ли Вы на ликвидацию МККДУ «</w:t>
      </w:r>
      <w:r>
        <w:rPr>
          <w:rFonts w:ascii="Bookman Old Style" w:hAnsi="Bookman Old Style"/>
          <w:sz w:val="24"/>
          <w:szCs w:val="24"/>
        </w:rPr>
        <w:t>Черноярский</w:t>
      </w:r>
      <w:r w:rsidRPr="00F94106">
        <w:rPr>
          <w:rFonts w:ascii="Bookman Old Style" w:hAnsi="Bookman Old Style"/>
          <w:sz w:val="24"/>
          <w:szCs w:val="24"/>
        </w:rPr>
        <w:t xml:space="preserve"> сельский Дом кул</w:t>
      </w:r>
      <w:r w:rsidRPr="00F94106">
        <w:rPr>
          <w:rFonts w:ascii="Bookman Old Style" w:hAnsi="Bookman Old Style"/>
          <w:sz w:val="24"/>
          <w:szCs w:val="24"/>
        </w:rPr>
        <w:t>ь</w:t>
      </w:r>
      <w:r w:rsidRPr="00F94106">
        <w:rPr>
          <w:rFonts w:ascii="Bookman Old Style" w:hAnsi="Bookman Old Style"/>
          <w:sz w:val="24"/>
          <w:szCs w:val="24"/>
        </w:rPr>
        <w:t>туры» в связи с централизацией сельских Домов культуры на базе Моздокского районного Дворца культуры?».</w:t>
      </w:r>
    </w:p>
    <w:p w:rsidR="00E64BA0" w:rsidRPr="00F94106" w:rsidRDefault="00E64BA0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 w:rsidRPr="00F94106">
        <w:rPr>
          <w:rFonts w:ascii="Bookman Old Style" w:hAnsi="Bookman Old Style"/>
          <w:sz w:val="24"/>
          <w:szCs w:val="24"/>
        </w:rPr>
        <w:t xml:space="preserve">4. Создать Комиссию по проведению опроса жителей </w:t>
      </w:r>
      <w:r>
        <w:rPr>
          <w:rFonts w:ascii="Bookman Old Style" w:hAnsi="Bookman Old Style"/>
          <w:sz w:val="24"/>
          <w:szCs w:val="24"/>
        </w:rPr>
        <w:t>станицы Черноярской</w:t>
      </w:r>
      <w:r w:rsidRPr="00F94106">
        <w:rPr>
          <w:rFonts w:ascii="Bookman Old Style" w:hAnsi="Bookman Old Style"/>
          <w:sz w:val="24"/>
          <w:szCs w:val="24"/>
        </w:rPr>
        <w:t xml:space="preserve"> в составе согласно приложению №1 к настоящему решению.</w:t>
      </w:r>
    </w:p>
    <w:p w:rsidR="00E64BA0" w:rsidRPr="00F94106" w:rsidRDefault="00E64BA0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 w:rsidRPr="00F94106">
        <w:rPr>
          <w:rFonts w:ascii="Bookman Old Style" w:hAnsi="Bookman Old Style"/>
          <w:sz w:val="24"/>
          <w:szCs w:val="24"/>
        </w:rPr>
        <w:t>5. Утвердить форму опросного листа согласно приложению №2 к насто</w:t>
      </w:r>
      <w:r w:rsidRPr="00F94106">
        <w:rPr>
          <w:rFonts w:ascii="Bookman Old Style" w:hAnsi="Bookman Old Style"/>
          <w:sz w:val="24"/>
          <w:szCs w:val="24"/>
        </w:rPr>
        <w:t>я</w:t>
      </w:r>
      <w:r w:rsidRPr="00F94106">
        <w:rPr>
          <w:rFonts w:ascii="Bookman Old Style" w:hAnsi="Bookman Old Style"/>
          <w:sz w:val="24"/>
          <w:szCs w:val="24"/>
        </w:rPr>
        <w:t>щему решению.</w:t>
      </w:r>
    </w:p>
    <w:p w:rsidR="00E64BA0" w:rsidRPr="00F94106" w:rsidRDefault="00E64BA0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 w:rsidRPr="00F94106">
        <w:rPr>
          <w:rFonts w:ascii="Bookman Old Style" w:hAnsi="Bookman Old Style"/>
          <w:sz w:val="24"/>
          <w:szCs w:val="24"/>
        </w:rPr>
        <w:t xml:space="preserve">6. Установить минимальную численность жителей, участвующих в опросе на территории </w:t>
      </w:r>
      <w:r>
        <w:rPr>
          <w:rFonts w:ascii="Bookman Old Style" w:hAnsi="Bookman Old Style"/>
          <w:sz w:val="24"/>
          <w:szCs w:val="24"/>
        </w:rPr>
        <w:t xml:space="preserve">станицы Черноярской </w:t>
      </w:r>
      <w:r w:rsidRPr="00F94106">
        <w:rPr>
          <w:rFonts w:ascii="Bookman Old Style" w:hAnsi="Bookman Old Style"/>
          <w:sz w:val="24"/>
          <w:szCs w:val="24"/>
        </w:rPr>
        <w:t xml:space="preserve">Ново-Осетинского сельского поселения Моздокского района Республики Северная Осетия-Алания </w:t>
      </w:r>
      <w:r w:rsidRPr="006B4EA6">
        <w:rPr>
          <w:rFonts w:ascii="Bookman Old Style" w:hAnsi="Bookman Old Style"/>
          <w:sz w:val="24"/>
          <w:szCs w:val="24"/>
        </w:rPr>
        <w:t>– 45</w:t>
      </w:r>
      <w:r>
        <w:rPr>
          <w:rFonts w:ascii="Bookman Old Style" w:hAnsi="Bookman Old Style"/>
          <w:sz w:val="24"/>
          <w:szCs w:val="24"/>
        </w:rPr>
        <w:t>8</w:t>
      </w:r>
      <w:r w:rsidRPr="006B4EA6">
        <w:rPr>
          <w:rFonts w:ascii="Bookman Old Style" w:hAnsi="Bookman Old Style"/>
          <w:sz w:val="24"/>
          <w:szCs w:val="24"/>
        </w:rPr>
        <w:t xml:space="preserve"> человек</w:t>
      </w:r>
      <w:r w:rsidRPr="00F94106">
        <w:rPr>
          <w:rFonts w:ascii="Bookman Old Style" w:hAnsi="Bookman Old Style"/>
          <w:sz w:val="24"/>
          <w:szCs w:val="24"/>
        </w:rPr>
        <w:t xml:space="preserve">. </w:t>
      </w:r>
    </w:p>
    <w:p w:rsidR="00E64BA0" w:rsidRPr="00F94106" w:rsidRDefault="00E64BA0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 w:rsidRPr="00F94106">
        <w:rPr>
          <w:rFonts w:ascii="Bookman Old Style" w:hAnsi="Bookman Old Style"/>
          <w:sz w:val="24"/>
          <w:szCs w:val="24"/>
        </w:rPr>
        <w:t>7. Централизованной бухгалтерии Моздокского района обеспечить фина</w:t>
      </w:r>
      <w:r w:rsidRPr="00F94106">
        <w:rPr>
          <w:rFonts w:ascii="Bookman Old Style" w:hAnsi="Bookman Old Style"/>
          <w:sz w:val="24"/>
          <w:szCs w:val="24"/>
        </w:rPr>
        <w:t>н</w:t>
      </w:r>
      <w:r w:rsidRPr="00F94106">
        <w:rPr>
          <w:rFonts w:ascii="Bookman Old Style" w:hAnsi="Bookman Old Style"/>
          <w:sz w:val="24"/>
          <w:szCs w:val="24"/>
        </w:rPr>
        <w:t>сирование мероприятий, связанных с подготовкой и проведением опроса жит</w:t>
      </w:r>
      <w:r w:rsidRPr="00F94106">
        <w:rPr>
          <w:rFonts w:ascii="Bookman Old Style" w:hAnsi="Bookman Old Style"/>
          <w:sz w:val="24"/>
          <w:szCs w:val="24"/>
        </w:rPr>
        <w:t>е</w:t>
      </w:r>
      <w:r w:rsidRPr="00F94106">
        <w:rPr>
          <w:rFonts w:ascii="Bookman Old Style" w:hAnsi="Bookman Old Style"/>
          <w:sz w:val="24"/>
          <w:szCs w:val="24"/>
        </w:rPr>
        <w:t xml:space="preserve">лей </w:t>
      </w:r>
      <w:r>
        <w:rPr>
          <w:rFonts w:ascii="Bookman Old Style" w:hAnsi="Bookman Old Style"/>
          <w:sz w:val="24"/>
          <w:szCs w:val="24"/>
        </w:rPr>
        <w:t>станицы Черноярской</w:t>
      </w:r>
      <w:r w:rsidRPr="00F94106">
        <w:rPr>
          <w:rFonts w:ascii="Bookman Old Style" w:hAnsi="Bookman Old Style"/>
          <w:sz w:val="24"/>
          <w:szCs w:val="24"/>
        </w:rPr>
        <w:t>.</w:t>
      </w:r>
    </w:p>
    <w:p w:rsidR="00E64BA0" w:rsidRPr="00F94106" w:rsidRDefault="00E64BA0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 w:rsidRPr="00F94106">
        <w:rPr>
          <w:rFonts w:ascii="Bookman Old Style" w:hAnsi="Bookman Old Style"/>
          <w:sz w:val="24"/>
          <w:szCs w:val="24"/>
        </w:rPr>
        <w:t xml:space="preserve">8. Утвердить методику проведения опроса жителей </w:t>
      </w:r>
      <w:r>
        <w:rPr>
          <w:rFonts w:ascii="Bookman Old Style" w:hAnsi="Bookman Old Style"/>
          <w:sz w:val="24"/>
          <w:szCs w:val="24"/>
        </w:rPr>
        <w:t xml:space="preserve">станицы Черноярской </w:t>
      </w:r>
      <w:r w:rsidRPr="00F94106">
        <w:rPr>
          <w:rFonts w:ascii="Bookman Old Style" w:hAnsi="Bookman Old Style"/>
          <w:sz w:val="24"/>
          <w:szCs w:val="24"/>
        </w:rPr>
        <w:t>Ново-Осетинского сельского поселения Моздокского района согласно прилож</w:t>
      </w:r>
      <w:r w:rsidRPr="00F94106">
        <w:rPr>
          <w:rFonts w:ascii="Bookman Old Style" w:hAnsi="Bookman Old Style"/>
          <w:sz w:val="24"/>
          <w:szCs w:val="24"/>
        </w:rPr>
        <w:t>е</w:t>
      </w:r>
      <w:r w:rsidRPr="00F94106">
        <w:rPr>
          <w:rFonts w:ascii="Bookman Old Style" w:hAnsi="Bookman Old Style"/>
          <w:sz w:val="24"/>
          <w:szCs w:val="24"/>
        </w:rPr>
        <w:t>нию №3 к настоящему решению.</w:t>
      </w:r>
    </w:p>
    <w:p w:rsidR="00E64BA0" w:rsidRPr="00F94106" w:rsidRDefault="00E64BA0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 w:rsidRPr="00F94106">
        <w:rPr>
          <w:rFonts w:ascii="Bookman Old Style" w:hAnsi="Bookman Old Style"/>
          <w:sz w:val="24"/>
          <w:szCs w:val="24"/>
        </w:rPr>
        <w:t xml:space="preserve">9. Установить, что информирование жителей </w:t>
      </w:r>
      <w:r>
        <w:rPr>
          <w:rFonts w:ascii="Bookman Old Style" w:hAnsi="Bookman Old Style"/>
          <w:sz w:val="24"/>
          <w:szCs w:val="24"/>
        </w:rPr>
        <w:t xml:space="preserve">станицы Черноярской </w:t>
      </w:r>
      <w:r w:rsidRPr="00F94106">
        <w:rPr>
          <w:rFonts w:ascii="Bookman Old Style" w:hAnsi="Bookman Old Style"/>
          <w:sz w:val="24"/>
          <w:szCs w:val="24"/>
        </w:rPr>
        <w:t>Ново-Осетинского сельского поселения Моздокского района о проведении опроса осуществляется путем размещения объявления на официальном сайте Ново-Осетинского сельского поселения Моздокского района РСО-Алания, на инфо</w:t>
      </w:r>
      <w:r w:rsidRPr="00F94106">
        <w:rPr>
          <w:rFonts w:ascii="Bookman Old Style" w:hAnsi="Bookman Old Style"/>
          <w:sz w:val="24"/>
          <w:szCs w:val="24"/>
        </w:rPr>
        <w:t>р</w:t>
      </w:r>
      <w:r w:rsidRPr="00F94106">
        <w:rPr>
          <w:rFonts w:ascii="Bookman Old Style" w:hAnsi="Bookman Old Style"/>
          <w:sz w:val="24"/>
          <w:szCs w:val="24"/>
        </w:rPr>
        <w:t xml:space="preserve">мационных стендах в </w:t>
      </w:r>
      <w:r>
        <w:rPr>
          <w:rFonts w:ascii="Bookman Old Style" w:hAnsi="Bookman Old Style"/>
          <w:sz w:val="24"/>
          <w:szCs w:val="24"/>
        </w:rPr>
        <w:t>станице Черноярской</w:t>
      </w:r>
      <w:r w:rsidRPr="00F94106">
        <w:rPr>
          <w:rFonts w:ascii="Bookman Old Style" w:hAnsi="Bookman Old Style"/>
          <w:sz w:val="24"/>
          <w:szCs w:val="24"/>
        </w:rPr>
        <w:t xml:space="preserve"> Ново-Осетинского сельского пос</w:t>
      </w:r>
      <w:r w:rsidRPr="00F94106">
        <w:rPr>
          <w:rFonts w:ascii="Bookman Old Style" w:hAnsi="Bookman Old Style"/>
          <w:sz w:val="24"/>
          <w:szCs w:val="24"/>
        </w:rPr>
        <w:t>е</w:t>
      </w:r>
      <w:r w:rsidRPr="00F94106">
        <w:rPr>
          <w:rFonts w:ascii="Bookman Old Style" w:hAnsi="Bookman Old Style"/>
          <w:sz w:val="24"/>
          <w:szCs w:val="24"/>
        </w:rPr>
        <w:t>ления Моздокского района РСО-Алания по следующим адресам:</w:t>
      </w:r>
    </w:p>
    <w:p w:rsidR="00E64BA0" w:rsidRDefault="00E64BA0" w:rsidP="00FD63E9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 w:rsidRPr="00D1334A">
        <w:rPr>
          <w:rFonts w:ascii="Bookman Old Style" w:hAnsi="Bookman Old Style"/>
          <w:sz w:val="24"/>
          <w:szCs w:val="24"/>
        </w:rPr>
        <w:t>- ст.</w:t>
      </w:r>
      <w:r>
        <w:rPr>
          <w:rFonts w:ascii="Bookman Old Style" w:hAnsi="Bookman Old Style"/>
          <w:sz w:val="24"/>
          <w:szCs w:val="24"/>
        </w:rPr>
        <w:t>Черноярская</w:t>
      </w:r>
      <w:r w:rsidRPr="00D1334A">
        <w:rPr>
          <w:rFonts w:ascii="Bookman Old Style" w:hAnsi="Bookman Old Style"/>
          <w:sz w:val="24"/>
          <w:szCs w:val="24"/>
        </w:rPr>
        <w:t>, ул.</w:t>
      </w:r>
      <w:r>
        <w:rPr>
          <w:rFonts w:ascii="Bookman Old Style" w:hAnsi="Bookman Old Style"/>
          <w:sz w:val="24"/>
          <w:szCs w:val="24"/>
        </w:rPr>
        <w:t>Красна, 55</w:t>
      </w:r>
      <w:r w:rsidRPr="00D1334A">
        <w:rPr>
          <w:rFonts w:ascii="Bookman Old Style" w:hAnsi="Bookman Old Style"/>
          <w:sz w:val="24"/>
          <w:szCs w:val="24"/>
        </w:rPr>
        <w:t>: доска объявлений в здании МККДУ «</w:t>
      </w:r>
      <w:r>
        <w:rPr>
          <w:rFonts w:ascii="Bookman Old Style" w:hAnsi="Bookman Old Style"/>
          <w:sz w:val="24"/>
          <w:szCs w:val="24"/>
        </w:rPr>
        <w:t>Че</w:t>
      </w:r>
      <w:r>
        <w:rPr>
          <w:rFonts w:ascii="Bookman Old Style" w:hAnsi="Bookman Old Style"/>
          <w:sz w:val="24"/>
          <w:szCs w:val="24"/>
        </w:rPr>
        <w:t>р</w:t>
      </w:r>
      <w:r>
        <w:rPr>
          <w:rFonts w:ascii="Bookman Old Style" w:hAnsi="Bookman Old Style"/>
          <w:sz w:val="24"/>
          <w:szCs w:val="24"/>
        </w:rPr>
        <w:t>ноярский</w:t>
      </w:r>
      <w:r w:rsidRPr="00D1334A">
        <w:rPr>
          <w:rFonts w:ascii="Bookman Old Style" w:hAnsi="Bookman Old Style"/>
          <w:sz w:val="24"/>
          <w:szCs w:val="24"/>
        </w:rPr>
        <w:t xml:space="preserve"> СДК»;</w:t>
      </w:r>
    </w:p>
    <w:p w:rsidR="00E64BA0" w:rsidRPr="00367290" w:rsidRDefault="00E64BA0" w:rsidP="00FD63E9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 w:rsidRPr="00D1334A">
        <w:rPr>
          <w:rFonts w:ascii="Bookman Old Style" w:hAnsi="Bookman Old Style"/>
          <w:sz w:val="24"/>
          <w:szCs w:val="24"/>
        </w:rPr>
        <w:t>- ст.</w:t>
      </w:r>
      <w:r>
        <w:rPr>
          <w:rFonts w:ascii="Bookman Old Style" w:hAnsi="Bookman Old Style"/>
          <w:sz w:val="24"/>
          <w:szCs w:val="24"/>
        </w:rPr>
        <w:t>Черноярская</w:t>
      </w:r>
      <w:r w:rsidRPr="00367290">
        <w:rPr>
          <w:rFonts w:ascii="Bookman Old Style" w:hAnsi="Bookman Old Style"/>
          <w:sz w:val="24"/>
          <w:szCs w:val="24"/>
        </w:rPr>
        <w:t>, ул.</w:t>
      </w:r>
      <w:r>
        <w:rPr>
          <w:rFonts w:ascii="Bookman Old Style" w:hAnsi="Bookman Old Style"/>
          <w:sz w:val="24"/>
          <w:szCs w:val="24"/>
        </w:rPr>
        <w:t>Красная, 65</w:t>
      </w:r>
      <w:r w:rsidRPr="00367290">
        <w:rPr>
          <w:rFonts w:ascii="Bookman Old Style" w:hAnsi="Bookman Old Style"/>
          <w:sz w:val="24"/>
          <w:szCs w:val="24"/>
        </w:rPr>
        <w:t xml:space="preserve">: </w:t>
      </w:r>
      <w:r w:rsidRPr="00D1334A">
        <w:rPr>
          <w:rFonts w:ascii="Bookman Old Style" w:hAnsi="Bookman Old Style"/>
          <w:sz w:val="24"/>
          <w:szCs w:val="24"/>
        </w:rPr>
        <w:t xml:space="preserve">доска объявлений </w:t>
      </w:r>
      <w:r>
        <w:rPr>
          <w:rFonts w:ascii="Bookman Old Style" w:hAnsi="Bookman Old Style"/>
          <w:sz w:val="24"/>
          <w:szCs w:val="24"/>
        </w:rPr>
        <w:t>на</w:t>
      </w:r>
      <w:r w:rsidRPr="00D1334A">
        <w:rPr>
          <w:rFonts w:ascii="Bookman Old Style" w:hAnsi="Bookman Old Style"/>
          <w:sz w:val="24"/>
          <w:szCs w:val="24"/>
        </w:rPr>
        <w:t xml:space="preserve"> здании </w:t>
      </w:r>
      <w:r>
        <w:rPr>
          <w:rFonts w:ascii="Bookman Old Style" w:hAnsi="Bookman Old Style"/>
          <w:sz w:val="24"/>
          <w:szCs w:val="24"/>
        </w:rPr>
        <w:t>магазина</w:t>
      </w:r>
      <w:r w:rsidRPr="00367290">
        <w:rPr>
          <w:rFonts w:ascii="Bookman Old Style" w:hAnsi="Bookman Old Style"/>
          <w:sz w:val="24"/>
          <w:szCs w:val="24"/>
        </w:rPr>
        <w:t>;</w:t>
      </w:r>
    </w:p>
    <w:p w:rsidR="00E64BA0" w:rsidRPr="00F94106" w:rsidRDefault="00E64BA0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 w:rsidRPr="00F94106">
        <w:rPr>
          <w:rFonts w:ascii="Bookman Old Style" w:hAnsi="Bookman Old Style"/>
          <w:sz w:val="24"/>
          <w:szCs w:val="24"/>
        </w:rPr>
        <w:t>10. Ответственность за организацию и проведение опроса возложить на Администрацию местного самоуправления Ново-Осетинского сельского посел</w:t>
      </w:r>
      <w:r w:rsidRPr="00F94106">
        <w:rPr>
          <w:rFonts w:ascii="Bookman Old Style" w:hAnsi="Bookman Old Style"/>
          <w:sz w:val="24"/>
          <w:szCs w:val="24"/>
        </w:rPr>
        <w:t>е</w:t>
      </w:r>
      <w:r w:rsidRPr="00F94106">
        <w:rPr>
          <w:rFonts w:ascii="Bookman Old Style" w:hAnsi="Bookman Old Style"/>
          <w:sz w:val="24"/>
          <w:szCs w:val="24"/>
        </w:rPr>
        <w:t>ния</w:t>
      </w:r>
    </w:p>
    <w:p w:rsidR="00E64BA0" w:rsidRPr="006C2832" w:rsidRDefault="00E64BA0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 w:rsidRPr="00F94106">
        <w:rPr>
          <w:rFonts w:ascii="Bookman Old Style" w:hAnsi="Bookman Old Style"/>
          <w:sz w:val="24"/>
          <w:szCs w:val="24"/>
        </w:rPr>
        <w:t xml:space="preserve">11. </w:t>
      </w:r>
      <w:r w:rsidRPr="006C2832">
        <w:rPr>
          <w:rFonts w:ascii="Bookman Old Style" w:hAnsi="Bookman Old Style"/>
          <w:sz w:val="24"/>
          <w:szCs w:val="24"/>
        </w:rPr>
        <w:t>Опубликовать настоящее постановление в сетевом издании «Моздо</w:t>
      </w:r>
      <w:r w:rsidRPr="006C2832">
        <w:rPr>
          <w:rFonts w:ascii="Bookman Old Style" w:hAnsi="Bookman Old Style"/>
          <w:sz w:val="24"/>
          <w:szCs w:val="24"/>
        </w:rPr>
        <w:t>к</w:t>
      </w:r>
      <w:r w:rsidRPr="006C2832">
        <w:rPr>
          <w:rFonts w:ascii="Bookman Old Style" w:hAnsi="Bookman Old Style"/>
          <w:sz w:val="24"/>
          <w:szCs w:val="24"/>
        </w:rPr>
        <w:t>ский вестник» ЭЛ № ФС 77 – 74729 от 29.</w:t>
      </w:r>
      <w:r>
        <w:rPr>
          <w:rFonts w:ascii="Bookman Old Style" w:hAnsi="Bookman Old Style"/>
          <w:sz w:val="24"/>
          <w:szCs w:val="24"/>
        </w:rPr>
        <w:t xml:space="preserve">12.2018 (моздокский-вестник.рф) </w:t>
      </w:r>
      <w:r w:rsidRPr="006C2832">
        <w:rPr>
          <w:rFonts w:ascii="Bookman Old Style" w:hAnsi="Bookman Old Style"/>
          <w:sz w:val="24"/>
          <w:szCs w:val="24"/>
        </w:rPr>
        <w:t>и разместить на официальном сайте Администрации местного самоуправления Ново-Осетинского сельского поселения.</w:t>
      </w:r>
    </w:p>
    <w:p w:rsidR="00E64BA0" w:rsidRPr="00F94106" w:rsidRDefault="00E64BA0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 w:rsidRPr="006C2832">
        <w:rPr>
          <w:rFonts w:ascii="Bookman Old Style" w:hAnsi="Bookman Old Style"/>
          <w:sz w:val="24"/>
          <w:szCs w:val="24"/>
        </w:rPr>
        <w:t>12. Настоящее решение</w:t>
      </w:r>
      <w:r w:rsidRPr="00F94106">
        <w:rPr>
          <w:rFonts w:ascii="Bookman Old Style" w:hAnsi="Bookman Old Style"/>
          <w:sz w:val="24"/>
          <w:szCs w:val="24"/>
        </w:rPr>
        <w:t xml:space="preserve"> вступает в силу со дня его официального опублик</w:t>
      </w:r>
      <w:r w:rsidRPr="00F94106">
        <w:rPr>
          <w:rFonts w:ascii="Bookman Old Style" w:hAnsi="Bookman Old Style"/>
          <w:sz w:val="24"/>
          <w:szCs w:val="24"/>
        </w:rPr>
        <w:t>о</w:t>
      </w:r>
      <w:r w:rsidRPr="00F94106">
        <w:rPr>
          <w:rFonts w:ascii="Bookman Old Style" w:hAnsi="Bookman Old Style"/>
          <w:sz w:val="24"/>
          <w:szCs w:val="24"/>
        </w:rPr>
        <w:t>вания.</w:t>
      </w:r>
    </w:p>
    <w:p w:rsidR="00E64BA0" w:rsidRPr="00F94106" w:rsidRDefault="00E64BA0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 w:rsidRPr="00F94106">
        <w:rPr>
          <w:rFonts w:ascii="Bookman Old Style" w:hAnsi="Bookman Old Style"/>
          <w:sz w:val="24"/>
          <w:szCs w:val="24"/>
        </w:rPr>
        <w:t>13. Контроль за исполнением настоящего решения возложить на депута</w:t>
      </w:r>
      <w:r w:rsidRPr="00F94106">
        <w:rPr>
          <w:rFonts w:ascii="Bookman Old Style" w:hAnsi="Bookman Old Style"/>
          <w:sz w:val="24"/>
          <w:szCs w:val="24"/>
        </w:rPr>
        <w:t>т</w:t>
      </w:r>
      <w:r w:rsidRPr="00F94106">
        <w:rPr>
          <w:rFonts w:ascii="Bookman Old Style" w:hAnsi="Bookman Old Style"/>
          <w:sz w:val="24"/>
          <w:szCs w:val="24"/>
        </w:rPr>
        <w:t>скую комиссию по социальным вопросам Собрания представителей Ново-Осетинского сельского поселения Моздокского района и Администрацию мес</w:t>
      </w:r>
      <w:r w:rsidRPr="00F94106">
        <w:rPr>
          <w:rFonts w:ascii="Bookman Old Style" w:hAnsi="Bookman Old Style"/>
          <w:sz w:val="24"/>
          <w:szCs w:val="24"/>
        </w:rPr>
        <w:t>т</w:t>
      </w:r>
      <w:r w:rsidRPr="00F94106">
        <w:rPr>
          <w:rFonts w:ascii="Bookman Old Style" w:hAnsi="Bookman Old Style"/>
          <w:sz w:val="24"/>
          <w:szCs w:val="24"/>
        </w:rPr>
        <w:t>ного самоуправления Ново-Осетинского сельского поселения Моздокского ра</w:t>
      </w:r>
      <w:r w:rsidRPr="00F94106">
        <w:rPr>
          <w:rFonts w:ascii="Bookman Old Style" w:hAnsi="Bookman Old Style"/>
          <w:sz w:val="24"/>
          <w:szCs w:val="24"/>
        </w:rPr>
        <w:t>й</w:t>
      </w:r>
      <w:r w:rsidRPr="00F94106">
        <w:rPr>
          <w:rFonts w:ascii="Bookman Old Style" w:hAnsi="Bookman Old Style"/>
          <w:sz w:val="24"/>
          <w:szCs w:val="24"/>
        </w:rPr>
        <w:t>она.</w:t>
      </w:r>
    </w:p>
    <w:p w:rsidR="00E64BA0" w:rsidRPr="00A34273" w:rsidRDefault="00E64BA0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E64BA0" w:rsidRPr="00A34273" w:rsidRDefault="00E64BA0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E64BA0" w:rsidRDefault="00E64BA0" w:rsidP="00A34273">
      <w:pPr>
        <w:pStyle w:val="NoSpacing"/>
        <w:ind w:firstLine="567"/>
        <w:jc w:val="both"/>
        <w:rPr>
          <w:rFonts w:ascii="Bookman Old Style" w:hAnsi="Bookman Old Style" w:cs="Helvetica"/>
          <w:sz w:val="24"/>
          <w:szCs w:val="24"/>
        </w:rPr>
      </w:pPr>
      <w:r w:rsidRPr="00A34273">
        <w:rPr>
          <w:rFonts w:ascii="Bookman Old Style" w:hAnsi="Bookman Old Style" w:cs="Helvetica"/>
          <w:sz w:val="24"/>
          <w:szCs w:val="24"/>
        </w:rPr>
        <w:t>Глава Ново-Осетинского</w:t>
      </w:r>
    </w:p>
    <w:p w:rsidR="00E64BA0" w:rsidRPr="00A34273" w:rsidRDefault="00E64BA0" w:rsidP="00A34273">
      <w:pPr>
        <w:pStyle w:val="NoSpacing"/>
        <w:ind w:firstLine="567"/>
        <w:jc w:val="both"/>
        <w:rPr>
          <w:rFonts w:ascii="Bookman Old Style" w:hAnsi="Bookman Old Style" w:cs="Helvetica"/>
          <w:sz w:val="24"/>
          <w:szCs w:val="24"/>
        </w:rPr>
      </w:pPr>
      <w:r w:rsidRPr="00A34273">
        <w:rPr>
          <w:rFonts w:ascii="Bookman Old Style" w:hAnsi="Bookman Old Style" w:cs="Helvetica"/>
          <w:sz w:val="24"/>
          <w:szCs w:val="24"/>
        </w:rPr>
        <w:t>сельского поселения</w:t>
      </w:r>
      <w:r>
        <w:rPr>
          <w:rFonts w:ascii="Bookman Old Style" w:hAnsi="Bookman Old Style" w:cs="Helvetica"/>
          <w:sz w:val="24"/>
          <w:szCs w:val="24"/>
        </w:rPr>
        <w:t xml:space="preserve">                                                         В.М. Андреев</w:t>
      </w:r>
    </w:p>
    <w:p w:rsidR="00E64BA0" w:rsidRPr="00A34273" w:rsidRDefault="00E64BA0" w:rsidP="00A34273">
      <w:pPr>
        <w:pStyle w:val="NoSpacing"/>
        <w:ind w:firstLine="567"/>
        <w:jc w:val="both"/>
        <w:rPr>
          <w:rFonts w:ascii="Bookman Old Style" w:hAnsi="Bookman Old Style" w:cs="Helvetica"/>
          <w:sz w:val="24"/>
          <w:szCs w:val="24"/>
        </w:rPr>
      </w:pPr>
    </w:p>
    <w:p w:rsidR="00E64BA0" w:rsidRDefault="00E64BA0" w:rsidP="00A34273">
      <w:pPr>
        <w:pStyle w:val="NoSpacing"/>
        <w:ind w:firstLine="567"/>
        <w:jc w:val="both"/>
        <w:rPr>
          <w:rFonts w:ascii="Bookman Old Style" w:hAnsi="Bookman Old Style" w:cs="Helvetica"/>
          <w:sz w:val="24"/>
          <w:szCs w:val="24"/>
        </w:rPr>
      </w:pPr>
    </w:p>
    <w:p w:rsidR="00E64BA0" w:rsidRPr="00A34273" w:rsidRDefault="00E64BA0" w:rsidP="00A34273">
      <w:pPr>
        <w:pStyle w:val="NoSpacing"/>
        <w:ind w:firstLine="567"/>
        <w:jc w:val="both"/>
        <w:rPr>
          <w:rFonts w:ascii="Bookman Old Style" w:hAnsi="Bookman Old Style" w:cs="Helvetica"/>
          <w:sz w:val="24"/>
          <w:szCs w:val="24"/>
        </w:rPr>
      </w:pPr>
    </w:p>
    <w:p w:rsidR="00E64BA0" w:rsidRPr="00A34273" w:rsidRDefault="00E64BA0" w:rsidP="00A34273">
      <w:pPr>
        <w:pStyle w:val="NoSpacing"/>
        <w:ind w:firstLine="567"/>
        <w:jc w:val="both"/>
        <w:rPr>
          <w:rFonts w:ascii="Bookman Old Style" w:hAnsi="Bookman Old Style" w:cs="Helvetica"/>
          <w:sz w:val="24"/>
          <w:szCs w:val="24"/>
        </w:rPr>
      </w:pPr>
    </w:p>
    <w:p w:rsidR="00E64BA0" w:rsidRDefault="00E64BA0" w:rsidP="00A34273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</w:p>
    <w:p w:rsidR="00E64BA0" w:rsidRDefault="00E64BA0" w:rsidP="00367290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</w:p>
    <w:p w:rsidR="00E64BA0" w:rsidRDefault="00E64BA0" w:rsidP="0004014E">
      <w:pPr>
        <w:shd w:val="clear" w:color="auto" w:fill="FFFFFF"/>
        <w:spacing w:before="264" w:after="264" w:line="240" w:lineRule="auto"/>
        <w:contextualSpacing/>
        <w:rPr>
          <w:rFonts w:ascii="Bookman Old Style" w:hAnsi="Bookman Old Style" w:cs="Helvetica"/>
          <w:color w:val="000000"/>
          <w:sz w:val="24"/>
          <w:szCs w:val="24"/>
        </w:rPr>
      </w:pPr>
    </w:p>
    <w:p w:rsidR="00E64BA0" w:rsidRPr="00A34273" w:rsidRDefault="00E64BA0" w:rsidP="00A34273">
      <w:pPr>
        <w:shd w:val="clear" w:color="auto" w:fill="FFFFFF"/>
        <w:spacing w:before="264" w:after="264" w:line="240" w:lineRule="auto"/>
        <w:ind w:left="5670"/>
        <w:contextualSpacing/>
        <w:jc w:val="center"/>
        <w:rPr>
          <w:rFonts w:ascii="Bookman Old Style" w:hAnsi="Bookman Old Style" w:cs="Helvetica"/>
          <w:i/>
          <w:color w:val="000000"/>
          <w:sz w:val="20"/>
          <w:szCs w:val="20"/>
        </w:rPr>
      </w:pPr>
      <w:r w:rsidRPr="00A34273">
        <w:rPr>
          <w:rFonts w:ascii="Bookman Old Style" w:hAnsi="Bookman Old Style" w:cs="Helvetica"/>
          <w:i/>
          <w:color w:val="000000"/>
          <w:sz w:val="20"/>
          <w:szCs w:val="20"/>
        </w:rPr>
        <w:t>Приложение №1</w:t>
      </w:r>
    </w:p>
    <w:p w:rsidR="00E64BA0" w:rsidRPr="00A34273" w:rsidRDefault="00E64BA0" w:rsidP="00A34273">
      <w:pPr>
        <w:shd w:val="clear" w:color="auto" w:fill="FFFFFF"/>
        <w:spacing w:before="264" w:after="264" w:line="240" w:lineRule="auto"/>
        <w:ind w:left="5670"/>
        <w:contextualSpacing/>
        <w:jc w:val="center"/>
        <w:rPr>
          <w:rFonts w:ascii="Bookman Old Style" w:hAnsi="Bookman Old Style" w:cs="Helvetica"/>
          <w:i/>
          <w:color w:val="000000"/>
          <w:sz w:val="20"/>
          <w:szCs w:val="20"/>
        </w:rPr>
      </w:pPr>
      <w:r w:rsidRPr="00A34273">
        <w:rPr>
          <w:rFonts w:ascii="Bookman Old Style" w:hAnsi="Bookman Old Style" w:cs="Helvetica"/>
          <w:i/>
          <w:color w:val="000000"/>
          <w:sz w:val="20"/>
          <w:szCs w:val="20"/>
        </w:rPr>
        <w:t>к решению Собрания представителей</w:t>
      </w:r>
    </w:p>
    <w:p w:rsidR="00E64BA0" w:rsidRPr="00A34273" w:rsidRDefault="00E64BA0" w:rsidP="00A34273">
      <w:pPr>
        <w:shd w:val="clear" w:color="auto" w:fill="FFFFFF"/>
        <w:spacing w:before="264" w:after="264" w:line="240" w:lineRule="auto"/>
        <w:ind w:left="5670"/>
        <w:contextualSpacing/>
        <w:jc w:val="center"/>
        <w:rPr>
          <w:rFonts w:ascii="Bookman Old Style" w:hAnsi="Bookman Old Style" w:cs="Helvetica"/>
          <w:i/>
          <w:color w:val="000000"/>
          <w:sz w:val="20"/>
          <w:szCs w:val="20"/>
        </w:rPr>
      </w:pPr>
      <w:r w:rsidRPr="00A34273">
        <w:rPr>
          <w:rFonts w:ascii="Bookman Old Style" w:hAnsi="Bookman Old Style" w:cs="Helvetica"/>
          <w:i/>
          <w:color w:val="000000"/>
          <w:sz w:val="20"/>
          <w:szCs w:val="20"/>
        </w:rPr>
        <w:t xml:space="preserve">Ново-Осетинского сельского поселения </w:t>
      </w:r>
      <w:r>
        <w:rPr>
          <w:rFonts w:ascii="Bookman Old Style" w:hAnsi="Bookman Old Style" w:cs="Helvetica"/>
          <w:i/>
          <w:color w:val="000000"/>
          <w:sz w:val="20"/>
          <w:szCs w:val="20"/>
        </w:rPr>
        <w:t>от 18.06.</w:t>
      </w:r>
      <w:r w:rsidRPr="00A34273">
        <w:rPr>
          <w:rFonts w:ascii="Bookman Old Style" w:hAnsi="Bookman Old Style" w:cs="Helvetica"/>
          <w:i/>
          <w:color w:val="000000"/>
          <w:sz w:val="20"/>
          <w:szCs w:val="20"/>
        </w:rPr>
        <w:t xml:space="preserve">2024г. </w:t>
      </w:r>
      <w:r w:rsidRPr="00042242">
        <w:rPr>
          <w:rFonts w:ascii="Bookman Old Style" w:hAnsi="Bookman Old Style" w:cs="Helvetica"/>
          <w:i/>
          <w:sz w:val="20"/>
          <w:szCs w:val="20"/>
        </w:rPr>
        <w:t>№5</w:t>
      </w:r>
      <w:r>
        <w:rPr>
          <w:rFonts w:ascii="Bookman Old Style" w:hAnsi="Bookman Old Style" w:cs="Helvetica"/>
          <w:i/>
          <w:sz w:val="20"/>
          <w:szCs w:val="20"/>
        </w:rPr>
        <w:t>8</w:t>
      </w:r>
    </w:p>
    <w:p w:rsidR="00E64BA0" w:rsidRPr="002E50F4" w:rsidRDefault="00E64BA0" w:rsidP="002E50F4">
      <w:pPr>
        <w:spacing w:after="0" w:line="240" w:lineRule="auto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br/>
      </w:r>
    </w:p>
    <w:p w:rsidR="00E64BA0" w:rsidRPr="002E50F4" w:rsidRDefault="00E64BA0" w:rsidP="002E50F4">
      <w:pPr>
        <w:shd w:val="clear" w:color="auto" w:fill="FFFFFF"/>
        <w:spacing w:before="264" w:after="264" w:line="240" w:lineRule="auto"/>
        <w:contextualSpacing/>
        <w:jc w:val="center"/>
        <w:rPr>
          <w:rFonts w:ascii="Bookman Old Style" w:hAnsi="Bookman Old Style" w:cs="Helvetica"/>
          <w:b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/>
          <w:color w:val="000000"/>
          <w:sz w:val="24"/>
          <w:szCs w:val="24"/>
        </w:rPr>
        <w:t>Состав</w:t>
      </w:r>
    </w:p>
    <w:p w:rsidR="00E64BA0" w:rsidRDefault="00E64BA0" w:rsidP="006C2832">
      <w:pPr>
        <w:shd w:val="clear" w:color="auto" w:fill="FFFFFF"/>
        <w:spacing w:before="264" w:after="264" w:line="240" w:lineRule="auto"/>
        <w:contextualSpacing/>
        <w:jc w:val="center"/>
        <w:rPr>
          <w:rFonts w:ascii="Bookman Old Style" w:hAnsi="Bookman Old Style" w:cs="Helvetica"/>
          <w:b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/>
          <w:color w:val="000000"/>
          <w:sz w:val="24"/>
          <w:szCs w:val="24"/>
        </w:rPr>
        <w:t>Комиссии по проведению опроса жителей</w:t>
      </w:r>
      <w:r>
        <w:rPr>
          <w:rFonts w:ascii="Bookman Old Style" w:hAnsi="Bookman Old Style" w:cs="Helvetica"/>
          <w:b/>
          <w:color w:val="000000"/>
          <w:sz w:val="24"/>
          <w:szCs w:val="24"/>
        </w:rPr>
        <w:t xml:space="preserve"> станицы Черноярской</w:t>
      </w:r>
    </w:p>
    <w:p w:rsidR="00E64BA0" w:rsidRPr="002E50F4" w:rsidRDefault="00E64BA0" w:rsidP="006C2832">
      <w:pPr>
        <w:shd w:val="clear" w:color="auto" w:fill="FFFFFF"/>
        <w:spacing w:before="264" w:after="264" w:line="240" w:lineRule="auto"/>
        <w:contextualSpacing/>
        <w:jc w:val="center"/>
        <w:rPr>
          <w:rFonts w:ascii="Bookman Old Style" w:hAnsi="Bookman Old Style" w:cs="Helvetica"/>
          <w:b/>
          <w:color w:val="000000"/>
          <w:sz w:val="24"/>
          <w:szCs w:val="24"/>
        </w:rPr>
      </w:pPr>
      <w:r>
        <w:rPr>
          <w:rFonts w:ascii="Bookman Old Style" w:hAnsi="Bookman Old Style" w:cs="Helvetica"/>
          <w:b/>
          <w:color w:val="000000"/>
          <w:sz w:val="24"/>
          <w:szCs w:val="24"/>
        </w:rPr>
        <w:t xml:space="preserve">Ново-Осетинского </w:t>
      </w:r>
      <w:r w:rsidRPr="002E50F4">
        <w:rPr>
          <w:rFonts w:ascii="Bookman Old Style" w:hAnsi="Bookman Old Style" w:cs="Helvetica"/>
          <w:b/>
          <w:color w:val="000000"/>
          <w:sz w:val="24"/>
          <w:szCs w:val="24"/>
        </w:rPr>
        <w:t>сельского поселения Моздокского района</w:t>
      </w:r>
    </w:p>
    <w:p w:rsidR="00E64BA0" w:rsidRPr="002E50F4" w:rsidRDefault="00E64BA0" w:rsidP="002E50F4">
      <w:pPr>
        <w:spacing w:after="0" w:line="240" w:lineRule="auto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br/>
      </w:r>
    </w:p>
    <w:p w:rsidR="00E64BA0" w:rsidRDefault="00E64BA0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b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/>
          <w:color w:val="000000"/>
          <w:sz w:val="24"/>
          <w:szCs w:val="24"/>
        </w:rPr>
        <w:t>председатель комиссии:</w:t>
      </w:r>
    </w:p>
    <w:p w:rsidR="00E64BA0" w:rsidRPr="007209FF" w:rsidRDefault="00E64BA0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b/>
          <w:color w:val="000000"/>
          <w:sz w:val="24"/>
          <w:szCs w:val="24"/>
        </w:rPr>
      </w:pPr>
      <w:r>
        <w:rPr>
          <w:rFonts w:ascii="Bookman Old Style" w:hAnsi="Bookman Old Style" w:cs="Helvetica"/>
          <w:color w:val="000000"/>
          <w:sz w:val="24"/>
          <w:szCs w:val="24"/>
        </w:rPr>
        <w:t>- Андреев В.М.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 xml:space="preserve"> Глав</w:t>
      </w:r>
      <w:r>
        <w:rPr>
          <w:rFonts w:ascii="Bookman Old Style" w:hAnsi="Bookman Old Style" w:cs="Helvetica"/>
          <w:color w:val="000000"/>
          <w:sz w:val="24"/>
          <w:szCs w:val="24"/>
        </w:rPr>
        <w:t>а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 xml:space="preserve"> Администрации местного самоуправления </w:t>
      </w:r>
      <w:r>
        <w:rPr>
          <w:rFonts w:ascii="Bookman Old Style" w:hAnsi="Bookman Old Style" w:cs="Helvetica"/>
          <w:color w:val="000000"/>
          <w:sz w:val="24"/>
          <w:szCs w:val="24"/>
        </w:rPr>
        <w:t xml:space="preserve">Ново-Осетинского сельского поселения 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Моздокского района.</w:t>
      </w:r>
    </w:p>
    <w:p w:rsidR="00E64BA0" w:rsidRPr="002E50F4" w:rsidRDefault="00E64BA0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</w:p>
    <w:p w:rsidR="00E64BA0" w:rsidRPr="002E50F4" w:rsidRDefault="00E64BA0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b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/>
          <w:color w:val="000000"/>
          <w:sz w:val="24"/>
          <w:szCs w:val="24"/>
        </w:rPr>
        <w:t>секретарь комиссии:</w:t>
      </w:r>
    </w:p>
    <w:p w:rsidR="00E64BA0" w:rsidRPr="002E50F4" w:rsidRDefault="00E64BA0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 xml:space="preserve">- </w:t>
      </w:r>
      <w:r>
        <w:rPr>
          <w:rFonts w:ascii="Bookman Old Style" w:hAnsi="Bookman Old Style" w:cs="Helvetica"/>
          <w:color w:val="000000"/>
          <w:sz w:val="24"/>
          <w:szCs w:val="24"/>
        </w:rPr>
        <w:t>Гависова Д.В. Заместитель Главы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 xml:space="preserve"> Администрации местного самоуправления </w:t>
      </w:r>
      <w:r>
        <w:rPr>
          <w:rFonts w:ascii="Bookman Old Style" w:hAnsi="Bookman Old Style" w:cs="Helvetica"/>
          <w:color w:val="000000"/>
          <w:sz w:val="24"/>
          <w:szCs w:val="24"/>
        </w:rPr>
        <w:t xml:space="preserve">Ново-Осетинского 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сельского поселения.</w:t>
      </w:r>
    </w:p>
    <w:p w:rsidR="00E64BA0" w:rsidRPr="002E50F4" w:rsidRDefault="00E64BA0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64BA0" w:rsidRPr="007B4F45" w:rsidRDefault="00E64BA0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b/>
          <w:sz w:val="24"/>
          <w:szCs w:val="24"/>
        </w:rPr>
      </w:pPr>
      <w:r w:rsidRPr="007B4F45">
        <w:rPr>
          <w:rFonts w:ascii="Bookman Old Style" w:hAnsi="Bookman Old Style" w:cs="Helvetica"/>
          <w:b/>
          <w:sz w:val="24"/>
          <w:szCs w:val="24"/>
        </w:rPr>
        <w:t>члены комиссии:</w:t>
      </w:r>
    </w:p>
    <w:p w:rsidR="00E64BA0" w:rsidRPr="007B4F45" w:rsidRDefault="00E64BA0" w:rsidP="002E50F4">
      <w:pPr>
        <w:spacing w:after="0" w:line="240" w:lineRule="auto"/>
        <w:contextualSpacing/>
        <w:jc w:val="both"/>
        <w:rPr>
          <w:rFonts w:ascii="Bookman Old Style" w:hAnsi="Bookman Old Style" w:cs="Helvetica"/>
          <w:sz w:val="24"/>
          <w:szCs w:val="24"/>
        </w:rPr>
      </w:pPr>
      <w:r w:rsidRPr="007B4F45">
        <w:rPr>
          <w:rFonts w:ascii="Bookman Old Style" w:hAnsi="Bookman Old Style" w:cs="Helvetica"/>
          <w:sz w:val="24"/>
          <w:szCs w:val="24"/>
        </w:rPr>
        <w:t xml:space="preserve">1. </w:t>
      </w:r>
      <w:r>
        <w:rPr>
          <w:rFonts w:ascii="Bookman Old Style" w:hAnsi="Bookman Old Style" w:cs="Helvetica"/>
          <w:sz w:val="24"/>
          <w:szCs w:val="24"/>
        </w:rPr>
        <w:t>Кибирова В.А.</w:t>
      </w:r>
    </w:p>
    <w:p w:rsidR="00E64BA0" w:rsidRPr="007B4F45" w:rsidRDefault="00E64BA0" w:rsidP="002E50F4">
      <w:pPr>
        <w:spacing w:after="0" w:line="240" w:lineRule="auto"/>
        <w:contextualSpacing/>
        <w:jc w:val="both"/>
        <w:rPr>
          <w:rFonts w:ascii="Bookman Old Style" w:hAnsi="Bookman Old Style" w:cs="Helvetica"/>
          <w:sz w:val="24"/>
          <w:szCs w:val="24"/>
        </w:rPr>
      </w:pPr>
      <w:r w:rsidRPr="007B4F45">
        <w:rPr>
          <w:rFonts w:ascii="Bookman Old Style" w:hAnsi="Bookman Old Style" w:cs="Helvetica"/>
          <w:sz w:val="24"/>
          <w:szCs w:val="24"/>
        </w:rPr>
        <w:t xml:space="preserve">2. </w:t>
      </w:r>
      <w:r>
        <w:rPr>
          <w:rFonts w:ascii="Bookman Old Style" w:hAnsi="Bookman Old Style" w:cs="Helvetica"/>
          <w:sz w:val="24"/>
          <w:szCs w:val="24"/>
        </w:rPr>
        <w:t>Дидимова Ж.С.</w:t>
      </w:r>
    </w:p>
    <w:p w:rsidR="00E64BA0" w:rsidRPr="007B4F45" w:rsidRDefault="00E64BA0" w:rsidP="002E50F4">
      <w:pPr>
        <w:spacing w:after="0" w:line="240" w:lineRule="auto"/>
        <w:contextualSpacing/>
        <w:jc w:val="both"/>
        <w:rPr>
          <w:rFonts w:ascii="Bookman Old Style" w:hAnsi="Bookman Old Style" w:cs="Helvetica"/>
          <w:sz w:val="24"/>
          <w:szCs w:val="24"/>
        </w:rPr>
      </w:pPr>
      <w:r w:rsidRPr="007B4F45">
        <w:rPr>
          <w:rFonts w:ascii="Bookman Old Style" w:hAnsi="Bookman Old Style" w:cs="Helvetica"/>
          <w:sz w:val="24"/>
          <w:szCs w:val="24"/>
        </w:rPr>
        <w:t xml:space="preserve">3. </w:t>
      </w:r>
      <w:r>
        <w:rPr>
          <w:rFonts w:ascii="Bookman Old Style" w:hAnsi="Bookman Old Style" w:cs="Helvetica"/>
          <w:sz w:val="24"/>
          <w:szCs w:val="24"/>
        </w:rPr>
        <w:t>Майрансаева Э.Ю</w:t>
      </w:r>
      <w:r w:rsidRPr="007B4F45">
        <w:rPr>
          <w:rFonts w:ascii="Bookman Old Style" w:hAnsi="Bookman Old Style" w:cs="Helvetica"/>
          <w:sz w:val="24"/>
          <w:szCs w:val="24"/>
        </w:rPr>
        <w:t>.</w:t>
      </w:r>
    </w:p>
    <w:p w:rsidR="00E64BA0" w:rsidRPr="007B4F45" w:rsidRDefault="00E64BA0" w:rsidP="002E50F4">
      <w:pPr>
        <w:spacing w:after="0" w:line="240" w:lineRule="auto"/>
        <w:contextualSpacing/>
        <w:jc w:val="both"/>
        <w:rPr>
          <w:rFonts w:ascii="Bookman Old Style" w:hAnsi="Bookman Old Style" w:cs="Helvetica"/>
          <w:sz w:val="24"/>
          <w:szCs w:val="24"/>
        </w:rPr>
      </w:pPr>
      <w:r w:rsidRPr="007B4F45">
        <w:rPr>
          <w:rFonts w:ascii="Bookman Old Style" w:hAnsi="Bookman Old Style" w:cs="Helvetica"/>
          <w:sz w:val="24"/>
          <w:szCs w:val="24"/>
        </w:rPr>
        <w:t>4. Сагандакова А.А.</w:t>
      </w:r>
    </w:p>
    <w:p w:rsidR="00E64BA0" w:rsidRDefault="00E64BA0" w:rsidP="002E50F4">
      <w:pPr>
        <w:spacing w:after="0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>
        <w:rPr>
          <w:rFonts w:ascii="Bookman Old Style" w:hAnsi="Bookman Old Style" w:cs="Helvetica"/>
          <w:color w:val="000000"/>
          <w:sz w:val="24"/>
          <w:szCs w:val="24"/>
        </w:rPr>
        <w:t>.</w:t>
      </w:r>
    </w:p>
    <w:p w:rsidR="00E64BA0" w:rsidRPr="00C35A1A" w:rsidRDefault="00E64BA0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br/>
      </w:r>
    </w:p>
    <w:p w:rsidR="00E64BA0" w:rsidRPr="00C35A1A" w:rsidRDefault="00E64BA0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64BA0" w:rsidRPr="00C35A1A" w:rsidRDefault="00E64BA0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64BA0" w:rsidRDefault="00E64BA0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64BA0" w:rsidRDefault="00E64BA0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64BA0" w:rsidRDefault="00E64BA0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64BA0" w:rsidRDefault="00E64BA0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64BA0" w:rsidRDefault="00E64BA0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64BA0" w:rsidRDefault="00E64BA0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64BA0" w:rsidRDefault="00E64BA0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64BA0" w:rsidRDefault="00E64BA0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64BA0" w:rsidRDefault="00E64BA0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64BA0" w:rsidRDefault="00E64BA0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64BA0" w:rsidRDefault="00E64BA0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64BA0" w:rsidRDefault="00E64BA0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64BA0" w:rsidRDefault="00E64BA0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64BA0" w:rsidRDefault="00E64BA0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64BA0" w:rsidRDefault="00E64BA0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64BA0" w:rsidRDefault="00E64BA0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64BA0" w:rsidRDefault="00E64BA0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64BA0" w:rsidRDefault="00E64BA0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64BA0" w:rsidRDefault="00E64BA0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64BA0" w:rsidRDefault="00E64BA0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64BA0" w:rsidRDefault="00E64BA0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64BA0" w:rsidRDefault="00E64BA0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64BA0" w:rsidRDefault="00E64BA0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64BA0" w:rsidRPr="00A34273" w:rsidRDefault="00E64BA0" w:rsidP="00A34273">
      <w:pPr>
        <w:shd w:val="clear" w:color="auto" w:fill="FFFFFF"/>
        <w:spacing w:before="264" w:after="264" w:line="240" w:lineRule="auto"/>
        <w:ind w:left="5670"/>
        <w:contextualSpacing/>
        <w:jc w:val="center"/>
        <w:rPr>
          <w:rFonts w:ascii="Bookman Old Style" w:hAnsi="Bookman Old Style"/>
          <w:sz w:val="20"/>
          <w:szCs w:val="20"/>
        </w:rPr>
      </w:pPr>
      <w:r w:rsidRPr="00A34273">
        <w:rPr>
          <w:rFonts w:ascii="Bookman Old Style" w:hAnsi="Bookman Old Style" w:cs="Helvetica"/>
          <w:i/>
          <w:color w:val="000000"/>
          <w:sz w:val="20"/>
          <w:szCs w:val="20"/>
        </w:rPr>
        <w:t>Приложение №2</w:t>
      </w:r>
    </w:p>
    <w:p w:rsidR="00E64BA0" w:rsidRPr="00A34273" w:rsidRDefault="00E64BA0" w:rsidP="00A34273">
      <w:pPr>
        <w:shd w:val="clear" w:color="auto" w:fill="FFFFFF"/>
        <w:spacing w:before="264" w:after="264" w:line="240" w:lineRule="auto"/>
        <w:ind w:left="5670"/>
        <w:contextualSpacing/>
        <w:jc w:val="center"/>
        <w:rPr>
          <w:rFonts w:ascii="Bookman Old Style" w:hAnsi="Bookman Old Style" w:cs="Helvetica"/>
          <w:i/>
          <w:color w:val="000000"/>
          <w:sz w:val="20"/>
          <w:szCs w:val="20"/>
        </w:rPr>
      </w:pPr>
      <w:r w:rsidRPr="00A34273">
        <w:rPr>
          <w:rFonts w:ascii="Bookman Old Style" w:hAnsi="Bookman Old Style" w:cs="Helvetica"/>
          <w:i/>
          <w:color w:val="000000"/>
          <w:sz w:val="20"/>
          <w:szCs w:val="20"/>
        </w:rPr>
        <w:t>к решению Собрания представителей</w:t>
      </w:r>
    </w:p>
    <w:p w:rsidR="00E64BA0" w:rsidRPr="00A34273" w:rsidRDefault="00E64BA0" w:rsidP="00A34273">
      <w:pPr>
        <w:shd w:val="clear" w:color="auto" w:fill="FFFFFF"/>
        <w:spacing w:before="264" w:after="264" w:line="240" w:lineRule="auto"/>
        <w:ind w:left="5670"/>
        <w:contextualSpacing/>
        <w:jc w:val="center"/>
        <w:rPr>
          <w:rFonts w:ascii="Bookman Old Style" w:hAnsi="Bookman Old Style" w:cs="Helvetica"/>
          <w:color w:val="000000"/>
          <w:sz w:val="20"/>
          <w:szCs w:val="20"/>
        </w:rPr>
      </w:pPr>
      <w:r w:rsidRPr="00A34273">
        <w:rPr>
          <w:rFonts w:ascii="Bookman Old Style" w:hAnsi="Bookman Old Style" w:cs="Helvetica"/>
          <w:i/>
          <w:color w:val="000000"/>
          <w:sz w:val="20"/>
          <w:szCs w:val="20"/>
        </w:rPr>
        <w:t xml:space="preserve">Ново-Осетинского сельского поселения </w:t>
      </w:r>
      <w:r>
        <w:rPr>
          <w:rFonts w:ascii="Bookman Old Style" w:hAnsi="Bookman Old Style" w:cs="Helvetica"/>
          <w:i/>
          <w:color w:val="000000"/>
          <w:sz w:val="20"/>
          <w:szCs w:val="20"/>
        </w:rPr>
        <w:t>от 18.06.</w:t>
      </w:r>
      <w:r w:rsidRPr="00A34273">
        <w:rPr>
          <w:rFonts w:ascii="Bookman Old Style" w:hAnsi="Bookman Old Style" w:cs="Helvetica"/>
          <w:i/>
          <w:color w:val="000000"/>
          <w:sz w:val="20"/>
          <w:szCs w:val="20"/>
        </w:rPr>
        <w:t xml:space="preserve">2024г. </w:t>
      </w:r>
      <w:r>
        <w:rPr>
          <w:rFonts w:ascii="Bookman Old Style" w:hAnsi="Bookman Old Style" w:cs="Helvetica"/>
          <w:i/>
          <w:color w:val="000000"/>
          <w:sz w:val="20"/>
          <w:szCs w:val="20"/>
        </w:rPr>
        <w:t>№58</w:t>
      </w:r>
    </w:p>
    <w:p w:rsidR="00E64BA0" w:rsidRDefault="00E64BA0" w:rsidP="00466DD7">
      <w:pPr>
        <w:spacing w:after="0" w:line="240" w:lineRule="auto"/>
        <w:contextualSpacing/>
        <w:jc w:val="center"/>
        <w:rPr>
          <w:rFonts w:ascii="Bookman Old Style" w:hAnsi="Bookman Old Style" w:cs="Helvetica"/>
          <w:color w:val="000000"/>
          <w:sz w:val="24"/>
          <w:szCs w:val="24"/>
        </w:rPr>
      </w:pPr>
    </w:p>
    <w:p w:rsidR="00E64BA0" w:rsidRDefault="00E64BA0" w:rsidP="00466DD7">
      <w:pPr>
        <w:spacing w:after="0"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</w:p>
    <w:p w:rsidR="00E64BA0" w:rsidRPr="002E50F4" w:rsidRDefault="00E64BA0" w:rsidP="00466DD7">
      <w:pPr>
        <w:spacing w:after="0"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</w:p>
    <w:p w:rsidR="00E64BA0" w:rsidRPr="002E50F4" w:rsidRDefault="00E64BA0" w:rsidP="00466DD7">
      <w:pPr>
        <w:shd w:val="clear" w:color="auto" w:fill="FFFFFF"/>
        <w:spacing w:before="264" w:after="264" w:line="240" w:lineRule="auto"/>
        <w:contextualSpacing/>
        <w:jc w:val="center"/>
        <w:rPr>
          <w:rFonts w:ascii="Bookman Old Style" w:hAnsi="Bookman Old Style" w:cs="Helvetica"/>
          <w:b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/>
          <w:color w:val="000000"/>
          <w:sz w:val="24"/>
          <w:szCs w:val="24"/>
        </w:rPr>
        <w:t>ОПРОСНЫЙ ЛИСТ</w:t>
      </w:r>
    </w:p>
    <w:p w:rsidR="00E64BA0" w:rsidRPr="004A4214" w:rsidRDefault="00E64BA0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64BA0" w:rsidRPr="00453E29" w:rsidRDefault="00E64BA0" w:rsidP="00042242">
      <w:pPr>
        <w:pStyle w:val="NoSpacing"/>
        <w:spacing w:line="276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042242">
        <w:rPr>
          <w:rFonts w:ascii="Bookman Old Style" w:hAnsi="Bookman Old Style" w:cs="Helvetica"/>
          <w:color w:val="000000"/>
          <w:sz w:val="24"/>
          <w:szCs w:val="24"/>
        </w:rPr>
        <w:t>Основание проведения опроса жителей: решение Собрания представителей Ново-Осетинского сельского поселения Моздокского района РСО-Алания от 18 июня 2024 года №</w:t>
      </w:r>
      <w:r w:rsidRPr="00042242">
        <w:rPr>
          <w:rFonts w:ascii="Bookman Old Style" w:hAnsi="Bookman Old Style" w:cs="Helvetica"/>
          <w:sz w:val="24"/>
          <w:szCs w:val="24"/>
        </w:rPr>
        <w:t>5</w:t>
      </w:r>
      <w:r>
        <w:rPr>
          <w:rFonts w:ascii="Bookman Old Style" w:hAnsi="Bookman Old Style" w:cs="Helvetica"/>
          <w:sz w:val="24"/>
          <w:szCs w:val="24"/>
        </w:rPr>
        <w:t>8</w:t>
      </w:r>
      <w:r w:rsidRPr="00042242">
        <w:rPr>
          <w:rFonts w:ascii="Bookman Old Style" w:hAnsi="Bookman Old Style" w:cs="Helvetica"/>
          <w:color w:val="000000"/>
          <w:sz w:val="24"/>
          <w:szCs w:val="24"/>
        </w:rPr>
        <w:t xml:space="preserve"> «</w:t>
      </w:r>
      <w:r w:rsidRPr="00042242">
        <w:rPr>
          <w:rFonts w:ascii="Bookman Old Style" w:hAnsi="Bookman Old Style"/>
          <w:sz w:val="24"/>
          <w:szCs w:val="24"/>
        </w:rPr>
        <w:t>О назначении опроса граждан по вопросу ликвидации МККДУ «</w:t>
      </w:r>
      <w:r>
        <w:rPr>
          <w:rFonts w:ascii="Bookman Old Style" w:hAnsi="Bookman Old Style"/>
          <w:sz w:val="24"/>
          <w:szCs w:val="24"/>
        </w:rPr>
        <w:t>Черноярский</w:t>
      </w:r>
      <w:r w:rsidRPr="00042242">
        <w:rPr>
          <w:rFonts w:ascii="Bookman Old Style" w:hAnsi="Bookman Old Style"/>
          <w:sz w:val="24"/>
          <w:szCs w:val="24"/>
        </w:rPr>
        <w:t xml:space="preserve"> сельский Дом культуры», в связи с централизацией сел</w:t>
      </w:r>
      <w:r w:rsidRPr="00042242">
        <w:rPr>
          <w:rFonts w:ascii="Bookman Old Style" w:hAnsi="Bookman Old Style"/>
          <w:sz w:val="24"/>
          <w:szCs w:val="24"/>
        </w:rPr>
        <w:t>ь</w:t>
      </w:r>
      <w:r w:rsidRPr="00042242">
        <w:rPr>
          <w:rFonts w:ascii="Bookman Old Style" w:hAnsi="Bookman Old Style"/>
          <w:sz w:val="24"/>
          <w:szCs w:val="24"/>
        </w:rPr>
        <w:t>ских Домов культуры на базе Моздокского районного Дворца культуры</w:t>
      </w:r>
      <w:r w:rsidRPr="00042242">
        <w:rPr>
          <w:rFonts w:ascii="Bookman Old Style" w:hAnsi="Bookman Old Style" w:cs="Helvetica"/>
          <w:color w:val="000000"/>
          <w:sz w:val="24"/>
          <w:szCs w:val="24"/>
        </w:rPr>
        <w:t>».</w:t>
      </w:r>
    </w:p>
    <w:p w:rsidR="00E64BA0" w:rsidRPr="004A4214" w:rsidRDefault="00E64BA0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4A4214">
        <w:rPr>
          <w:rFonts w:ascii="Bookman Old Style" w:hAnsi="Bookman Old Style" w:cs="Helvetica"/>
          <w:color w:val="000000"/>
          <w:sz w:val="24"/>
          <w:szCs w:val="24"/>
        </w:rPr>
        <w:t>Вопрос:</w:t>
      </w:r>
    </w:p>
    <w:p w:rsidR="00E64BA0" w:rsidRPr="00EF6FCF" w:rsidRDefault="00E64BA0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b/>
          <w:color w:val="000000"/>
          <w:sz w:val="24"/>
          <w:szCs w:val="24"/>
        </w:rPr>
      </w:pPr>
      <w:r w:rsidRPr="00EF6FCF">
        <w:rPr>
          <w:rFonts w:ascii="Bookman Old Style" w:hAnsi="Bookman Old Style" w:cs="Helvetica"/>
          <w:b/>
          <w:color w:val="000000"/>
          <w:sz w:val="24"/>
          <w:szCs w:val="24"/>
        </w:rPr>
        <w:t xml:space="preserve">«Согласны ли Вы </w:t>
      </w:r>
      <w:r w:rsidRPr="00EF6FCF">
        <w:rPr>
          <w:rFonts w:ascii="Bookman Old Style" w:hAnsi="Bookman Old Style"/>
          <w:b/>
          <w:sz w:val="24"/>
          <w:szCs w:val="24"/>
        </w:rPr>
        <w:t>на ликвидацию МККДУ «</w:t>
      </w:r>
      <w:r>
        <w:rPr>
          <w:rFonts w:ascii="Bookman Old Style" w:hAnsi="Bookman Old Style"/>
          <w:b/>
          <w:sz w:val="24"/>
          <w:szCs w:val="24"/>
        </w:rPr>
        <w:t>Черноярский</w:t>
      </w:r>
      <w:r w:rsidRPr="00EF6FCF">
        <w:rPr>
          <w:rFonts w:ascii="Bookman Old Style" w:hAnsi="Bookman Old Style"/>
          <w:b/>
          <w:sz w:val="24"/>
          <w:szCs w:val="24"/>
        </w:rPr>
        <w:t xml:space="preserve"> сельский Дом культуры» в связи с централизацией сельских Домов культуры на базе Моздокского районного Дворца культуры</w:t>
      </w:r>
      <w:r w:rsidRPr="00EF6FCF">
        <w:rPr>
          <w:rFonts w:ascii="Bookman Old Style" w:hAnsi="Bookman Old Style" w:cs="Helvetica"/>
          <w:b/>
          <w:color w:val="000000"/>
          <w:sz w:val="24"/>
          <w:szCs w:val="24"/>
        </w:rPr>
        <w:t>?»</w:t>
      </w:r>
    </w:p>
    <w:p w:rsidR="00E64BA0" w:rsidRPr="004A4214" w:rsidRDefault="00E64BA0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64BA0" w:rsidRPr="004A4214" w:rsidRDefault="00E64BA0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4A4214">
        <w:rPr>
          <w:rFonts w:ascii="Bookman Old Style" w:hAnsi="Bookman Old Style" w:cs="Helvetica"/>
          <w:color w:val="000000"/>
          <w:sz w:val="24"/>
          <w:szCs w:val="24"/>
        </w:rPr>
        <w:t>Варианты ответа (нужное подчеркнуть):</w:t>
      </w:r>
    </w:p>
    <w:p w:rsidR="00E64BA0" w:rsidRPr="004A4214" w:rsidRDefault="00E64BA0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4A4214">
        <w:rPr>
          <w:rFonts w:ascii="Bookman Old Style" w:hAnsi="Bookman Old Style" w:cs="Helvetica"/>
          <w:color w:val="000000"/>
          <w:sz w:val="24"/>
          <w:szCs w:val="24"/>
        </w:rPr>
        <w:t>- согласен (а)</w:t>
      </w:r>
    </w:p>
    <w:p w:rsidR="00E64BA0" w:rsidRPr="004A4214" w:rsidRDefault="00E64BA0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4A4214">
        <w:rPr>
          <w:rFonts w:ascii="Bookman Old Style" w:hAnsi="Bookman Old Style" w:cs="Helvetica"/>
          <w:color w:val="000000"/>
          <w:sz w:val="24"/>
          <w:szCs w:val="24"/>
        </w:rPr>
        <w:t>- не согласен (а)</w:t>
      </w:r>
    </w:p>
    <w:p w:rsidR="00E64BA0" w:rsidRPr="004A4214" w:rsidRDefault="00E64BA0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4A4214">
        <w:rPr>
          <w:rFonts w:ascii="Bookman Old Style" w:hAnsi="Bookman Old Style" w:cs="Helvetica"/>
          <w:color w:val="000000"/>
          <w:sz w:val="24"/>
          <w:szCs w:val="24"/>
        </w:rPr>
        <w:t>- свой вариант ответа__</w:t>
      </w:r>
      <w:r>
        <w:rPr>
          <w:rFonts w:ascii="Bookman Old Style" w:hAnsi="Bookman Old Style" w:cs="Helvetica"/>
          <w:color w:val="000000"/>
          <w:sz w:val="24"/>
          <w:szCs w:val="24"/>
        </w:rPr>
        <w:t>________________________________________________</w:t>
      </w:r>
      <w:r w:rsidRPr="004A4214">
        <w:rPr>
          <w:rFonts w:ascii="Bookman Old Style" w:hAnsi="Bookman Old Style" w:cs="Helvetica"/>
          <w:color w:val="000000"/>
          <w:sz w:val="24"/>
          <w:szCs w:val="24"/>
        </w:rPr>
        <w:t>______</w:t>
      </w:r>
    </w:p>
    <w:p w:rsidR="00E64BA0" w:rsidRPr="004A4214" w:rsidRDefault="00E64BA0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4A4214">
        <w:rPr>
          <w:rFonts w:ascii="Bookman Old Style" w:hAnsi="Bookman Old Style" w:cs="Helvetica"/>
          <w:color w:val="000000"/>
          <w:sz w:val="24"/>
          <w:szCs w:val="24"/>
        </w:rPr>
        <w:br/>
      </w:r>
    </w:p>
    <w:p w:rsidR="00E64BA0" w:rsidRPr="004A4214" w:rsidRDefault="00E64BA0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4A4214">
        <w:rPr>
          <w:rFonts w:ascii="Bookman Old Style" w:hAnsi="Bookman Old Style" w:cs="Helvetica"/>
          <w:color w:val="000000"/>
          <w:sz w:val="24"/>
          <w:szCs w:val="24"/>
        </w:rPr>
        <w:t>_______________________________________________________________</w:t>
      </w:r>
      <w:r>
        <w:rPr>
          <w:rFonts w:ascii="Bookman Old Style" w:hAnsi="Bookman Old Style" w:cs="Helvetica"/>
          <w:color w:val="000000"/>
          <w:sz w:val="24"/>
          <w:szCs w:val="24"/>
        </w:rPr>
        <w:t>____</w:t>
      </w:r>
      <w:r w:rsidRPr="004A4214">
        <w:rPr>
          <w:rFonts w:ascii="Bookman Old Style" w:hAnsi="Bookman Old Style" w:cs="Helvetica"/>
          <w:color w:val="000000"/>
          <w:sz w:val="24"/>
          <w:szCs w:val="24"/>
        </w:rPr>
        <w:t>______________</w:t>
      </w:r>
    </w:p>
    <w:p w:rsidR="00E64BA0" w:rsidRPr="004A4214" w:rsidRDefault="00E64BA0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4A4214">
        <w:rPr>
          <w:rFonts w:ascii="Bookman Old Style" w:hAnsi="Bookman Old Style" w:cs="Helvetica"/>
          <w:color w:val="000000"/>
          <w:sz w:val="24"/>
          <w:szCs w:val="24"/>
        </w:rPr>
        <w:br/>
      </w:r>
    </w:p>
    <w:p w:rsidR="00E64BA0" w:rsidRPr="004A4214" w:rsidRDefault="00E64BA0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sz w:val="24"/>
          <w:szCs w:val="24"/>
        </w:rPr>
      </w:pPr>
      <w:r w:rsidRPr="004A4214">
        <w:rPr>
          <w:rFonts w:ascii="Bookman Old Style" w:hAnsi="Bookman Old Style" w:cs="Helvetica"/>
          <w:color w:val="000000"/>
          <w:sz w:val="24"/>
          <w:szCs w:val="24"/>
        </w:rPr>
        <w:t xml:space="preserve">Заполнением настоящего опросного листа, даю </w:t>
      </w:r>
      <w:r w:rsidRPr="004A4214">
        <w:rPr>
          <w:rFonts w:ascii="Bookman Old Style" w:hAnsi="Bookman Old Style" w:cs="Helvetica"/>
          <w:sz w:val="24"/>
          <w:szCs w:val="24"/>
        </w:rPr>
        <w:t>своё согласие на</w:t>
      </w:r>
      <w:r>
        <w:rPr>
          <w:rFonts w:ascii="Bookman Old Style" w:hAnsi="Bookman Old Style" w:cs="Helvetica"/>
          <w:sz w:val="24"/>
          <w:szCs w:val="24"/>
        </w:rPr>
        <w:t xml:space="preserve"> </w:t>
      </w:r>
      <w:hyperlink r:id="rId9" w:tooltip="Обработка персональных данных" w:history="1">
        <w:r w:rsidRPr="004A4214">
          <w:rPr>
            <w:rFonts w:ascii="Bookman Old Style" w:hAnsi="Bookman Old Style" w:cs="Helvetica"/>
            <w:sz w:val="24"/>
            <w:szCs w:val="24"/>
          </w:rPr>
          <w:t>обработку пе</w:t>
        </w:r>
        <w:r w:rsidRPr="004A4214">
          <w:rPr>
            <w:rFonts w:ascii="Bookman Old Style" w:hAnsi="Bookman Old Style" w:cs="Helvetica"/>
            <w:sz w:val="24"/>
            <w:szCs w:val="24"/>
          </w:rPr>
          <w:t>р</w:t>
        </w:r>
        <w:r w:rsidRPr="004A4214">
          <w:rPr>
            <w:rFonts w:ascii="Bookman Old Style" w:hAnsi="Bookman Old Style" w:cs="Helvetica"/>
            <w:sz w:val="24"/>
            <w:szCs w:val="24"/>
          </w:rPr>
          <w:t>сональных данных</w:t>
        </w:r>
      </w:hyperlink>
      <w:r w:rsidRPr="004A4214">
        <w:rPr>
          <w:rFonts w:ascii="Bookman Old Style" w:hAnsi="Bookman Old Style" w:cs="Helvetica"/>
          <w:sz w:val="24"/>
          <w:szCs w:val="24"/>
        </w:rPr>
        <w:t>.</w:t>
      </w:r>
    </w:p>
    <w:p w:rsidR="00E64BA0" w:rsidRPr="004A4214" w:rsidRDefault="00E64BA0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sz w:val="24"/>
          <w:szCs w:val="24"/>
        </w:rPr>
      </w:pPr>
      <w:r w:rsidRPr="004A4214">
        <w:rPr>
          <w:rFonts w:ascii="Bookman Old Style" w:hAnsi="Bookman Old Style" w:cs="Helvetica"/>
          <w:sz w:val="24"/>
          <w:szCs w:val="24"/>
        </w:rPr>
        <w:t>«_____» ___________2024г.</w:t>
      </w:r>
    </w:p>
    <w:p w:rsidR="00E64BA0" w:rsidRPr="00A13954" w:rsidRDefault="00E64BA0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sz w:val="18"/>
          <w:szCs w:val="18"/>
        </w:rPr>
      </w:pPr>
      <w:r w:rsidRPr="00A13954">
        <w:rPr>
          <w:rFonts w:ascii="Bookman Old Style" w:hAnsi="Bookman Old Style" w:cs="Helvetica"/>
          <w:sz w:val="18"/>
          <w:szCs w:val="18"/>
        </w:rPr>
        <w:t>дата заполнения</w:t>
      </w:r>
    </w:p>
    <w:p w:rsidR="00E64BA0" w:rsidRDefault="00E64BA0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sz w:val="24"/>
          <w:szCs w:val="24"/>
        </w:rPr>
      </w:pPr>
    </w:p>
    <w:p w:rsidR="00E64BA0" w:rsidRPr="004A4214" w:rsidRDefault="00E64BA0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sz w:val="24"/>
          <w:szCs w:val="24"/>
        </w:rPr>
      </w:pPr>
      <w:r w:rsidRPr="004A4214">
        <w:rPr>
          <w:rFonts w:ascii="Bookman Old Style" w:hAnsi="Bookman Old Style" w:cs="Helvetica"/>
          <w:sz w:val="24"/>
          <w:szCs w:val="24"/>
        </w:rPr>
        <w:t>_________/___________________________________________________________________</w:t>
      </w:r>
    </w:p>
    <w:p w:rsidR="00E64BA0" w:rsidRPr="00A13954" w:rsidRDefault="00E64BA0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sz w:val="18"/>
          <w:szCs w:val="18"/>
        </w:rPr>
      </w:pPr>
      <w:r>
        <w:rPr>
          <w:rFonts w:ascii="Bookman Old Style" w:hAnsi="Bookman Old Style" w:cs="Helvetica"/>
          <w:sz w:val="20"/>
          <w:szCs w:val="24"/>
        </w:rPr>
        <w:t xml:space="preserve">  </w:t>
      </w:r>
      <w:r w:rsidRPr="00A13954">
        <w:rPr>
          <w:rFonts w:ascii="Bookman Old Style" w:hAnsi="Bookman Old Style" w:cs="Helvetica"/>
          <w:sz w:val="18"/>
          <w:szCs w:val="18"/>
        </w:rPr>
        <w:t xml:space="preserve">подпись                      ФИО лица, заполнившего </w:t>
      </w:r>
      <w:hyperlink r:id="rId10" w:tooltip="Опросные листы" w:history="1">
        <w:r w:rsidRPr="00A13954">
          <w:rPr>
            <w:rFonts w:ascii="Bookman Old Style" w:hAnsi="Bookman Old Style" w:cs="Helvetica"/>
            <w:sz w:val="18"/>
            <w:szCs w:val="18"/>
          </w:rPr>
          <w:t>опросный лист</w:t>
        </w:r>
      </w:hyperlink>
    </w:p>
    <w:p w:rsidR="00E64BA0" w:rsidRPr="002E50F4" w:rsidRDefault="00E64BA0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sz w:val="20"/>
          <w:szCs w:val="24"/>
        </w:rPr>
      </w:pPr>
      <w:r w:rsidRPr="002E50F4">
        <w:rPr>
          <w:rFonts w:ascii="Bookman Old Style" w:hAnsi="Bookman Old Style" w:cs="Helvetica"/>
          <w:sz w:val="20"/>
          <w:szCs w:val="24"/>
        </w:rPr>
        <w:t> </w:t>
      </w:r>
    </w:p>
    <w:p w:rsidR="00E64BA0" w:rsidRPr="002E50F4" w:rsidRDefault="00E64BA0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2E50F4">
        <w:rPr>
          <w:rFonts w:ascii="Bookman Old Style" w:hAnsi="Bookman Old Style" w:cs="Helvetica"/>
          <w:sz w:val="24"/>
          <w:szCs w:val="24"/>
        </w:rPr>
        <w:br/>
      </w:r>
    </w:p>
    <w:p w:rsidR="00E64BA0" w:rsidRPr="002E50F4" w:rsidRDefault="00E64BA0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sz w:val="24"/>
          <w:szCs w:val="24"/>
        </w:rPr>
      </w:pPr>
      <w:r w:rsidRPr="00C35A1A">
        <w:rPr>
          <w:rFonts w:ascii="Bookman Old Style" w:hAnsi="Bookman Old Style" w:cs="Helvetica"/>
          <w:sz w:val="24"/>
          <w:szCs w:val="24"/>
        </w:rPr>
        <w:t>____________________________/</w:t>
      </w:r>
      <w:r w:rsidRPr="002E50F4">
        <w:rPr>
          <w:rFonts w:ascii="Bookman Old Style" w:hAnsi="Bookman Old Style" w:cs="Helvetica"/>
          <w:sz w:val="24"/>
          <w:szCs w:val="24"/>
        </w:rPr>
        <w:t>________________________________________________</w:t>
      </w:r>
    </w:p>
    <w:p w:rsidR="00E64BA0" w:rsidRPr="00A13954" w:rsidRDefault="00E64BA0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color w:val="000000"/>
          <w:sz w:val="18"/>
          <w:szCs w:val="18"/>
        </w:rPr>
      </w:pPr>
      <w:r w:rsidRPr="00A13954">
        <w:rPr>
          <w:rFonts w:ascii="Bookman Old Style" w:hAnsi="Bookman Old Style" w:cs="Helvetica"/>
          <w:color w:val="000000"/>
          <w:sz w:val="18"/>
          <w:szCs w:val="18"/>
        </w:rPr>
        <w:t>подпись лица, проводившего опрос  ФИО лица, проводившего опрос</w:t>
      </w:r>
    </w:p>
    <w:p w:rsidR="00E64BA0" w:rsidRPr="00C35A1A" w:rsidRDefault="00E64BA0" w:rsidP="002E50F4">
      <w:pPr>
        <w:spacing w:after="0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</w:p>
    <w:p w:rsidR="00E64BA0" w:rsidRPr="00C35A1A" w:rsidRDefault="00E64BA0" w:rsidP="002E50F4">
      <w:pPr>
        <w:spacing w:after="0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</w:p>
    <w:p w:rsidR="00E64BA0" w:rsidRPr="00C35A1A" w:rsidRDefault="00E64BA0" w:rsidP="002E50F4">
      <w:pPr>
        <w:spacing w:after="0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</w:p>
    <w:p w:rsidR="00E64BA0" w:rsidRPr="00C35A1A" w:rsidRDefault="00E64BA0" w:rsidP="002E50F4">
      <w:pPr>
        <w:spacing w:after="0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</w:p>
    <w:p w:rsidR="00E64BA0" w:rsidRPr="00C35A1A" w:rsidRDefault="00E64BA0" w:rsidP="002E50F4">
      <w:pPr>
        <w:spacing w:after="0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</w:p>
    <w:p w:rsidR="00E64BA0" w:rsidRPr="00C35A1A" w:rsidRDefault="00E64BA0" w:rsidP="002E50F4">
      <w:pPr>
        <w:spacing w:after="0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</w:p>
    <w:p w:rsidR="00E64BA0" w:rsidRPr="00C35A1A" w:rsidRDefault="00E64BA0" w:rsidP="002E50F4">
      <w:pPr>
        <w:spacing w:after="0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</w:p>
    <w:p w:rsidR="00E64BA0" w:rsidRDefault="00E64BA0" w:rsidP="002E50F4">
      <w:pPr>
        <w:spacing w:after="0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</w:p>
    <w:p w:rsidR="00E64BA0" w:rsidRDefault="00E64BA0" w:rsidP="002E50F4">
      <w:pPr>
        <w:spacing w:after="0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</w:p>
    <w:p w:rsidR="00E64BA0" w:rsidRDefault="00E64BA0" w:rsidP="002E50F4">
      <w:pPr>
        <w:spacing w:after="0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</w:p>
    <w:p w:rsidR="00E64BA0" w:rsidRDefault="00E64BA0" w:rsidP="002E50F4">
      <w:pPr>
        <w:spacing w:after="0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</w:p>
    <w:p w:rsidR="00E64BA0" w:rsidRPr="00A13954" w:rsidRDefault="00E64BA0" w:rsidP="00A13954">
      <w:pPr>
        <w:shd w:val="clear" w:color="auto" w:fill="FFFFFF"/>
        <w:spacing w:before="264" w:after="264" w:line="240" w:lineRule="auto"/>
        <w:ind w:left="5670"/>
        <w:contextualSpacing/>
        <w:jc w:val="center"/>
        <w:rPr>
          <w:rFonts w:ascii="Bookman Old Style" w:hAnsi="Bookman Old Style" w:cs="Helvetica"/>
          <w:i/>
          <w:color w:val="000000"/>
          <w:sz w:val="20"/>
          <w:szCs w:val="20"/>
        </w:rPr>
      </w:pPr>
      <w:r w:rsidRPr="00A13954">
        <w:rPr>
          <w:rFonts w:ascii="Bookman Old Style" w:hAnsi="Bookman Old Style" w:cs="Helvetica"/>
          <w:i/>
          <w:color w:val="000000"/>
          <w:sz w:val="20"/>
          <w:szCs w:val="20"/>
        </w:rPr>
        <w:t>Приложение №3</w:t>
      </w:r>
    </w:p>
    <w:p w:rsidR="00E64BA0" w:rsidRPr="00A13954" w:rsidRDefault="00E64BA0" w:rsidP="00A13954">
      <w:pPr>
        <w:shd w:val="clear" w:color="auto" w:fill="FFFFFF"/>
        <w:spacing w:before="264" w:after="264" w:line="240" w:lineRule="auto"/>
        <w:ind w:left="5670"/>
        <w:contextualSpacing/>
        <w:jc w:val="center"/>
        <w:rPr>
          <w:rFonts w:ascii="Bookman Old Style" w:hAnsi="Bookman Old Style" w:cs="Helvetica"/>
          <w:i/>
          <w:color w:val="000000"/>
          <w:sz w:val="20"/>
          <w:szCs w:val="20"/>
        </w:rPr>
      </w:pPr>
      <w:r w:rsidRPr="00A13954">
        <w:rPr>
          <w:rFonts w:ascii="Bookman Old Style" w:hAnsi="Bookman Old Style" w:cs="Helvetica"/>
          <w:i/>
          <w:color w:val="000000"/>
          <w:sz w:val="20"/>
          <w:szCs w:val="20"/>
        </w:rPr>
        <w:t>к решению Собрания представителей</w:t>
      </w:r>
    </w:p>
    <w:p w:rsidR="00E64BA0" w:rsidRPr="00A13954" w:rsidRDefault="00E64BA0" w:rsidP="00A13954">
      <w:pPr>
        <w:shd w:val="clear" w:color="auto" w:fill="FFFFFF"/>
        <w:spacing w:before="264" w:after="264" w:line="240" w:lineRule="auto"/>
        <w:ind w:left="5670"/>
        <w:contextualSpacing/>
        <w:jc w:val="center"/>
        <w:rPr>
          <w:rFonts w:ascii="Bookman Old Style" w:hAnsi="Bookman Old Style" w:cs="Helvetica"/>
          <w:i/>
          <w:color w:val="000000"/>
          <w:sz w:val="20"/>
          <w:szCs w:val="20"/>
        </w:rPr>
      </w:pPr>
      <w:r w:rsidRPr="00A13954">
        <w:rPr>
          <w:rFonts w:ascii="Bookman Old Style" w:hAnsi="Bookman Old Style" w:cs="Helvetica"/>
          <w:i/>
          <w:color w:val="000000"/>
          <w:sz w:val="20"/>
          <w:szCs w:val="20"/>
        </w:rPr>
        <w:t>Ново-Осетинского сельского поселения от «18» июня 2024г.</w:t>
      </w:r>
      <w:r>
        <w:rPr>
          <w:rFonts w:ascii="Bookman Old Style" w:hAnsi="Bookman Old Style" w:cs="Helvetica"/>
          <w:i/>
          <w:color w:val="000000"/>
          <w:sz w:val="20"/>
          <w:szCs w:val="20"/>
        </w:rPr>
        <w:t xml:space="preserve"> №58</w:t>
      </w:r>
    </w:p>
    <w:p w:rsidR="00E64BA0" w:rsidRPr="002E50F4" w:rsidRDefault="00E64BA0" w:rsidP="00666204">
      <w:pPr>
        <w:spacing w:after="0"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br/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br/>
      </w:r>
    </w:p>
    <w:p w:rsidR="00E64BA0" w:rsidRPr="002E50F4" w:rsidRDefault="00E64BA0" w:rsidP="00666204">
      <w:pPr>
        <w:shd w:val="clear" w:color="auto" w:fill="FFFFFF"/>
        <w:spacing w:before="138" w:after="100" w:afterAutospacing="1" w:line="240" w:lineRule="auto"/>
        <w:ind w:left="42"/>
        <w:contextualSpacing/>
        <w:jc w:val="center"/>
        <w:outlineLvl w:val="0"/>
        <w:rPr>
          <w:rFonts w:ascii="Bookman Old Style" w:hAnsi="Bookman Old Style" w:cs="Helvetica"/>
          <w:b/>
          <w:color w:val="000000"/>
          <w:kern w:val="36"/>
          <w:sz w:val="24"/>
          <w:szCs w:val="24"/>
        </w:rPr>
      </w:pPr>
      <w:r w:rsidRPr="002E50F4">
        <w:rPr>
          <w:rFonts w:ascii="Bookman Old Style" w:hAnsi="Bookman Old Style" w:cs="Helvetica"/>
          <w:b/>
          <w:color w:val="000000"/>
          <w:kern w:val="36"/>
          <w:sz w:val="24"/>
          <w:szCs w:val="24"/>
        </w:rPr>
        <w:t>Методика</w:t>
      </w:r>
    </w:p>
    <w:p w:rsidR="00E64BA0" w:rsidRDefault="00E64BA0" w:rsidP="00666204">
      <w:pPr>
        <w:shd w:val="clear" w:color="auto" w:fill="FFFFFF"/>
        <w:spacing w:before="138" w:after="100" w:afterAutospacing="1" w:line="240" w:lineRule="auto"/>
        <w:ind w:left="42"/>
        <w:contextualSpacing/>
        <w:jc w:val="center"/>
        <w:outlineLvl w:val="0"/>
        <w:rPr>
          <w:rFonts w:ascii="Bookman Old Style" w:hAnsi="Bookman Old Style" w:cs="Helvetica"/>
          <w:b/>
          <w:color w:val="000000"/>
          <w:kern w:val="36"/>
          <w:sz w:val="24"/>
          <w:szCs w:val="24"/>
        </w:rPr>
      </w:pPr>
      <w:r w:rsidRPr="002E50F4">
        <w:rPr>
          <w:rFonts w:ascii="Bookman Old Style" w:hAnsi="Bookman Old Style" w:cs="Helvetica"/>
          <w:b/>
          <w:color w:val="000000"/>
          <w:kern w:val="36"/>
          <w:sz w:val="24"/>
          <w:szCs w:val="24"/>
        </w:rPr>
        <w:t xml:space="preserve">проведения опроса жителей </w:t>
      </w:r>
      <w:r>
        <w:rPr>
          <w:rFonts w:ascii="Bookman Old Style" w:hAnsi="Bookman Old Style" w:cs="Helvetica"/>
          <w:b/>
          <w:color w:val="000000"/>
          <w:kern w:val="36"/>
          <w:sz w:val="24"/>
          <w:szCs w:val="24"/>
        </w:rPr>
        <w:t>станицы Черноярской</w:t>
      </w:r>
    </w:p>
    <w:p w:rsidR="00E64BA0" w:rsidRPr="002E50F4" w:rsidRDefault="00E64BA0" w:rsidP="006C2832">
      <w:pPr>
        <w:shd w:val="clear" w:color="auto" w:fill="FFFFFF"/>
        <w:spacing w:before="138" w:after="100" w:afterAutospacing="1" w:line="240" w:lineRule="auto"/>
        <w:ind w:left="42"/>
        <w:contextualSpacing/>
        <w:jc w:val="center"/>
        <w:outlineLvl w:val="0"/>
        <w:rPr>
          <w:rFonts w:ascii="Bookman Old Style" w:hAnsi="Bookman Old Style" w:cs="Helvetica"/>
          <w:b/>
          <w:color w:val="000000"/>
          <w:kern w:val="36"/>
          <w:sz w:val="24"/>
          <w:szCs w:val="24"/>
        </w:rPr>
      </w:pPr>
      <w:r>
        <w:rPr>
          <w:rFonts w:ascii="Bookman Old Style" w:hAnsi="Bookman Old Style" w:cs="Helvetica"/>
          <w:b/>
          <w:color w:val="000000"/>
          <w:kern w:val="36"/>
          <w:sz w:val="24"/>
          <w:szCs w:val="24"/>
        </w:rPr>
        <w:t xml:space="preserve">Ново-Осетинского </w:t>
      </w:r>
      <w:r w:rsidRPr="002E50F4">
        <w:rPr>
          <w:rFonts w:ascii="Bookman Old Style" w:hAnsi="Bookman Old Style" w:cs="Helvetica"/>
          <w:b/>
          <w:color w:val="000000"/>
          <w:kern w:val="36"/>
          <w:sz w:val="24"/>
          <w:szCs w:val="24"/>
        </w:rPr>
        <w:t>сельского поселения</w:t>
      </w:r>
      <w:r>
        <w:rPr>
          <w:rFonts w:ascii="Bookman Old Style" w:hAnsi="Bookman Old Style" w:cs="Helvetica"/>
          <w:b/>
          <w:color w:val="000000"/>
          <w:kern w:val="36"/>
          <w:sz w:val="24"/>
          <w:szCs w:val="24"/>
        </w:rPr>
        <w:t xml:space="preserve"> </w:t>
      </w:r>
      <w:r w:rsidRPr="002E50F4">
        <w:rPr>
          <w:rFonts w:ascii="Bookman Old Style" w:hAnsi="Bookman Old Style" w:cs="Helvetica"/>
          <w:b/>
          <w:color w:val="000000"/>
          <w:kern w:val="36"/>
          <w:sz w:val="24"/>
          <w:szCs w:val="24"/>
        </w:rPr>
        <w:t>Моздокского района</w:t>
      </w:r>
    </w:p>
    <w:p w:rsidR="00E64BA0" w:rsidRPr="002E50F4" w:rsidRDefault="00E64BA0" w:rsidP="004A4402">
      <w:pPr>
        <w:spacing w:after="0" w:line="240" w:lineRule="auto"/>
        <w:contextualSpacing/>
        <w:jc w:val="center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br/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br/>
        <w:t>1. Общие положения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1.1. Настоящая Методик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а разработана в соответствии со 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статьей 31 Фед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е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 xml:space="preserve">рального 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>закона от 6 октября 2003 года №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131-ФЗ "Об общих принципах орг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а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низации местного самоупра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вления в Российской Федерации", статьей 16 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Устава муниципального образования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 Ново-Осетинского сельского поселения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 xml:space="preserve"> Моздо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к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ский район Республики Северная Осетия-Алания устанавливает порядок подг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о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 xml:space="preserve">товки, проведения, установления и рассмотрения результатов опроса жителей 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станицы Черноярской Ново-Осетинского 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сельского поселения Моздокского ра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й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она.</w:t>
      </w:r>
    </w:p>
    <w:p w:rsidR="00E64BA0" w:rsidRPr="004A421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1.2. Под опросом жителей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 станицы Черноярской Ново-Осетинского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 xml:space="preserve"> сел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ь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 xml:space="preserve">ского поселения Моздокского района в настоящей Методике понимается способ выявления мнения населения 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станицы Черноярской Ново-Осетинского 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сельск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о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го поселения Моздок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>ского района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 xml:space="preserve"> и его учета при принятии </w:t>
      </w:r>
      <w:r w:rsidRPr="004A4214">
        <w:rPr>
          <w:rFonts w:ascii="Bookman Old Style" w:hAnsi="Bookman Old Style"/>
          <w:sz w:val="24"/>
          <w:szCs w:val="24"/>
        </w:rPr>
        <w:t>согласия на ликв</w:t>
      </w:r>
      <w:r w:rsidRPr="004A4214">
        <w:rPr>
          <w:rFonts w:ascii="Bookman Old Style" w:hAnsi="Bookman Old Style"/>
          <w:sz w:val="24"/>
          <w:szCs w:val="24"/>
        </w:rPr>
        <w:t>и</w:t>
      </w:r>
      <w:r w:rsidRPr="004A4214">
        <w:rPr>
          <w:rFonts w:ascii="Bookman Old Style" w:hAnsi="Bookman Old Style"/>
          <w:sz w:val="24"/>
          <w:szCs w:val="24"/>
        </w:rPr>
        <w:t>дацию МККДУ «</w:t>
      </w:r>
      <w:r>
        <w:rPr>
          <w:rFonts w:ascii="Bookman Old Style" w:hAnsi="Bookman Old Style"/>
          <w:sz w:val="24"/>
          <w:szCs w:val="24"/>
        </w:rPr>
        <w:t>Черноярский</w:t>
      </w:r>
      <w:r w:rsidRPr="004A4214">
        <w:rPr>
          <w:rFonts w:ascii="Bookman Old Style" w:hAnsi="Bookman Old Style"/>
          <w:sz w:val="24"/>
          <w:szCs w:val="24"/>
        </w:rPr>
        <w:t xml:space="preserve"> сельский Дом культуры» в связи с централизацией сельских Домов культуры на базе Моздокского районного Дворца культуры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 xml:space="preserve">1.3. В опросе имеют право участвовать жители 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>станицы Черноярской Н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>о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во-Осетинского сельского 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поселения, обладающие избирательным правом и проживающие в границах территории, на которой проводится опрос.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1.4. Результаты опроса граждан носят рекомендательный характер.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 xml:space="preserve">1.5. Опрос граждан проводится </w:t>
      </w:r>
      <w:r w:rsidRPr="006B4EA6">
        <w:rPr>
          <w:rFonts w:ascii="Bookman Old Style" w:hAnsi="Bookman Old Style" w:cs="Helvetica"/>
          <w:bCs/>
          <w:sz w:val="24"/>
          <w:szCs w:val="24"/>
        </w:rPr>
        <w:t>на территории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>станицы Черноярской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.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1.6. Принципы проведения опроса и участия граждан в опросе: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1) Жители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 станицы Черноярской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 xml:space="preserve"> участвуют в опросах на равных основ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а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ниях. Каждый участник опроса обладает одним голосом и участвует в опросе непосредственно.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Bookman Old Style" w:hAnsi="Bookman Old Style" w:cs="Helvetica"/>
          <w:bCs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2) Какие-либо прямые или косвенные ограничения прав граждан на уч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а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 xml:space="preserve">стие в опросе в зависимости от пола, расы, национальности, происхождения, имущественного или должностного </w:t>
      </w:r>
      <w:r w:rsidRPr="002E50F4">
        <w:rPr>
          <w:rFonts w:ascii="Bookman Old Style" w:hAnsi="Bookman Old Style" w:cs="Helvetica"/>
          <w:bCs/>
          <w:sz w:val="24"/>
          <w:szCs w:val="24"/>
        </w:rPr>
        <w:t>положения, отношения к религии, убежд</w:t>
      </w:r>
      <w:r w:rsidRPr="002E50F4">
        <w:rPr>
          <w:rFonts w:ascii="Bookman Old Style" w:hAnsi="Bookman Old Style" w:cs="Helvetica"/>
          <w:bCs/>
          <w:sz w:val="24"/>
          <w:szCs w:val="24"/>
        </w:rPr>
        <w:t>е</w:t>
      </w:r>
      <w:r w:rsidRPr="002E50F4">
        <w:rPr>
          <w:rFonts w:ascii="Bookman Old Style" w:hAnsi="Bookman Old Style" w:cs="Helvetica"/>
          <w:bCs/>
          <w:sz w:val="24"/>
          <w:szCs w:val="24"/>
        </w:rPr>
        <w:t>ний, принадлежности к</w:t>
      </w:r>
      <w:r>
        <w:rPr>
          <w:rFonts w:ascii="Bookman Old Style" w:hAnsi="Bookman Old Style" w:cs="Helvetica"/>
          <w:bCs/>
          <w:sz w:val="24"/>
          <w:szCs w:val="24"/>
        </w:rPr>
        <w:t xml:space="preserve"> </w:t>
      </w:r>
      <w:hyperlink r:id="rId11" w:tooltip="Общественно-Государственные объединения" w:history="1">
        <w:r w:rsidRPr="00C35A1A">
          <w:rPr>
            <w:rFonts w:ascii="Bookman Old Style" w:hAnsi="Bookman Old Style" w:cs="Helvetica"/>
            <w:bCs/>
            <w:sz w:val="24"/>
            <w:szCs w:val="24"/>
          </w:rPr>
          <w:t>общественным объединениям</w:t>
        </w:r>
      </w:hyperlink>
      <w:r>
        <w:rPr>
          <w:rFonts w:ascii="Bookman Old Style" w:hAnsi="Bookman Old Style" w:cs="Helvetica"/>
          <w:bCs/>
          <w:sz w:val="24"/>
          <w:szCs w:val="24"/>
        </w:rPr>
        <w:t xml:space="preserve"> </w:t>
      </w:r>
      <w:r w:rsidRPr="002E50F4">
        <w:rPr>
          <w:rFonts w:ascii="Bookman Old Style" w:hAnsi="Bookman Old Style" w:cs="Helvetica"/>
          <w:bCs/>
          <w:sz w:val="24"/>
          <w:szCs w:val="24"/>
        </w:rPr>
        <w:t>запрещаются.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sz w:val="24"/>
          <w:szCs w:val="24"/>
        </w:rPr>
        <w:t>3) Участие в опросе является свободным и добровольным. В ходе опроса никто не может быть принужден к выражению своего мнени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я и убеждений или отказу от них.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4) Подготовка, проведение и установление результатов опроса осуществл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я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ется открыто и гласно.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5) Заинтересованным сторонам должно быть предоставлено равное право на изложение своих взглядов по вопросу, предлагаемому при проведении опр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о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са.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1.7. Опрос проводится по месту жительства участников опроса путем з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а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полнения опросных листов.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1.8. Финансирование мероприятий, связанных с подготовкой и проведен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и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 xml:space="preserve">ем опроса, осуществляется </w:t>
      </w:r>
      <w:r w:rsidRPr="004A4214">
        <w:rPr>
          <w:rFonts w:ascii="Bookman Old Style" w:hAnsi="Bookman Old Style" w:cs="Helvetica"/>
          <w:bCs/>
          <w:sz w:val="24"/>
          <w:szCs w:val="24"/>
        </w:rPr>
        <w:t>за</w:t>
      </w:r>
      <w:r>
        <w:rPr>
          <w:rFonts w:ascii="Bookman Old Style" w:hAnsi="Bookman Old Style" w:cs="Helvetica"/>
          <w:bCs/>
          <w:sz w:val="24"/>
          <w:szCs w:val="24"/>
        </w:rPr>
        <w:t xml:space="preserve"> </w:t>
      </w:r>
      <w:hyperlink r:id="rId12" w:tooltip="Счет ноу" w:history="1">
        <w:r w:rsidRPr="004A4214">
          <w:rPr>
            <w:rFonts w:ascii="Bookman Old Style" w:hAnsi="Bookman Old Style" w:cs="Helvetica"/>
            <w:bCs/>
            <w:sz w:val="24"/>
            <w:szCs w:val="24"/>
          </w:rPr>
          <w:t>счет</w:t>
        </w:r>
      </w:hyperlink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 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средств бюджета муниципального образов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а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 xml:space="preserve">ния 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>Ново-Осетинское сельское поселение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.</w:t>
      </w:r>
    </w:p>
    <w:p w:rsidR="00E64BA0" w:rsidRPr="002E50F4" w:rsidRDefault="00E64BA0" w:rsidP="00C35A1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</w:p>
    <w:p w:rsidR="00E64BA0" w:rsidRPr="002E50F4" w:rsidRDefault="00E64BA0" w:rsidP="00C35A1A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Bookman Old Style" w:hAnsi="Bookman Old Style" w:cs="Helvetica"/>
          <w:color w:val="000000"/>
          <w:sz w:val="24"/>
          <w:szCs w:val="24"/>
        </w:rPr>
      </w:pPr>
      <w:r w:rsidRPr="00C35A1A">
        <w:rPr>
          <w:rFonts w:ascii="Bookman Old Style" w:hAnsi="Bookman Old Style" w:cs="Helvetica"/>
          <w:color w:val="000000"/>
          <w:sz w:val="24"/>
          <w:szCs w:val="24"/>
        </w:rPr>
        <w:t xml:space="preserve">2. 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Организация проведения опроса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2.1. Решение о назначении опроса подлежит обязательному опубликованию не менее чем за 10 дней до проведения опроса.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C35A1A">
        <w:rPr>
          <w:rFonts w:ascii="Bookman Old Style" w:hAnsi="Bookman Old Style" w:cs="Helvetica"/>
          <w:color w:val="000000"/>
          <w:sz w:val="24"/>
          <w:szCs w:val="24"/>
        </w:rPr>
        <w:t xml:space="preserve">2.2. 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Подготовку и проведение опроса осуществляет Комиссия по провед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е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 xml:space="preserve">нию опроса жителей </w:t>
      </w:r>
      <w:r>
        <w:rPr>
          <w:rFonts w:ascii="Bookman Old Style" w:hAnsi="Bookman Old Style" w:cs="Helvetica"/>
          <w:color w:val="000000"/>
          <w:sz w:val="24"/>
          <w:szCs w:val="24"/>
        </w:rPr>
        <w:t xml:space="preserve">станицы Черноярской Ново-Осетинского сельского 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посел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е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ния (далее - Комиссия).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C35A1A">
        <w:rPr>
          <w:rFonts w:ascii="Bookman Old Style" w:hAnsi="Bookman Old Style" w:cs="Helvetica"/>
          <w:color w:val="000000"/>
          <w:sz w:val="24"/>
          <w:szCs w:val="24"/>
        </w:rPr>
        <w:t xml:space="preserve">2.3. 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Деятельность Комиссии осуществляется на основе коллегиальности. З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а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седание Комиссии считается правомочным, если в нем приняло участие не м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е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нее половины от установленного числа членов комиссии.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C35A1A">
        <w:rPr>
          <w:rFonts w:ascii="Bookman Old Style" w:hAnsi="Bookman Old Style" w:cs="Helvetica"/>
          <w:color w:val="000000"/>
          <w:sz w:val="24"/>
          <w:szCs w:val="24"/>
        </w:rPr>
        <w:t xml:space="preserve">2.4. 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Комиссия созывается не позднее чем на третий день после опублик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о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вания решения о назначении опроса.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C35A1A">
        <w:rPr>
          <w:rFonts w:ascii="Bookman Old Style" w:hAnsi="Bookman Old Style" w:cs="Helvetica"/>
          <w:color w:val="000000"/>
          <w:sz w:val="24"/>
          <w:szCs w:val="24"/>
        </w:rPr>
        <w:t xml:space="preserve">2.6. 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Комиссия в рамках своей компетенции:</w:t>
      </w:r>
    </w:p>
    <w:p w:rsidR="00E64BA0" w:rsidRPr="002E50F4" w:rsidRDefault="00E64BA0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- организует исполнение настоящей Методики при проведении опроса и обеспечивает ее соблюдение;</w:t>
      </w:r>
    </w:p>
    <w:p w:rsidR="00E64BA0" w:rsidRPr="002E50F4" w:rsidRDefault="00E64BA0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 xml:space="preserve">- осуществляет контроль за соблюдением права жителей </w:t>
      </w:r>
      <w:r>
        <w:rPr>
          <w:rFonts w:ascii="Bookman Old Style" w:hAnsi="Bookman Old Style" w:cs="Helvetica"/>
          <w:color w:val="000000"/>
          <w:sz w:val="24"/>
          <w:szCs w:val="24"/>
        </w:rPr>
        <w:t>станицы Черноя</w:t>
      </w:r>
      <w:r>
        <w:rPr>
          <w:rFonts w:ascii="Bookman Old Style" w:hAnsi="Bookman Old Style" w:cs="Helvetica"/>
          <w:color w:val="000000"/>
          <w:sz w:val="24"/>
          <w:szCs w:val="24"/>
        </w:rPr>
        <w:t>р</w:t>
      </w:r>
      <w:r>
        <w:rPr>
          <w:rFonts w:ascii="Bookman Old Style" w:hAnsi="Bookman Old Style" w:cs="Helvetica"/>
          <w:color w:val="000000"/>
          <w:sz w:val="24"/>
          <w:szCs w:val="24"/>
        </w:rPr>
        <w:t>ской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 xml:space="preserve"> на участие в опросе;</w:t>
      </w:r>
    </w:p>
    <w:p w:rsidR="00E64BA0" w:rsidRPr="002E50F4" w:rsidRDefault="00E64BA0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- обеспечивает изготовление опросных листов;</w:t>
      </w:r>
    </w:p>
    <w:p w:rsidR="00E64BA0" w:rsidRPr="002E50F4" w:rsidRDefault="00E64BA0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- организует заполнение участниками опрос</w:t>
      </w:r>
      <w:r>
        <w:rPr>
          <w:rFonts w:ascii="Bookman Old Style" w:hAnsi="Bookman Old Style" w:cs="Helvetica"/>
          <w:color w:val="000000"/>
          <w:sz w:val="24"/>
          <w:szCs w:val="24"/>
        </w:rPr>
        <w:t>а опросных листов в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 xml:space="preserve"> соответс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т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вии с порядком, установленным настоящей Методикой;</w:t>
      </w:r>
    </w:p>
    <w:p w:rsidR="00E64BA0" w:rsidRPr="002E50F4" w:rsidRDefault="00E64BA0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- составляет списки участников опроса;</w:t>
      </w:r>
    </w:p>
    <w:p w:rsidR="00E64BA0" w:rsidRPr="002E50F4" w:rsidRDefault="00E64BA0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- составляет список лиц, осуществляющих опрос;</w:t>
      </w:r>
    </w:p>
    <w:p w:rsidR="00E64BA0" w:rsidRPr="002E50F4" w:rsidRDefault="00E64BA0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- устанавливает итоги опроса, обнародует их;</w:t>
      </w:r>
    </w:p>
    <w:p w:rsidR="00E64BA0" w:rsidRPr="002E50F4" w:rsidRDefault="00E64BA0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 xml:space="preserve">- осуществляет иные </w:t>
      </w:r>
      <w:r w:rsidRPr="002E50F4">
        <w:rPr>
          <w:rFonts w:ascii="Bookman Old Style" w:hAnsi="Bookman Old Style" w:cs="Helvetica"/>
          <w:sz w:val="24"/>
          <w:szCs w:val="24"/>
        </w:rPr>
        <w:t>полномочия, предусмотренные действующим закон</w:t>
      </w:r>
      <w:r w:rsidRPr="002E50F4">
        <w:rPr>
          <w:rFonts w:ascii="Bookman Old Style" w:hAnsi="Bookman Old Style" w:cs="Helvetica"/>
          <w:sz w:val="24"/>
          <w:szCs w:val="24"/>
        </w:rPr>
        <w:t>о</w:t>
      </w:r>
      <w:r w:rsidRPr="002E50F4">
        <w:rPr>
          <w:rFonts w:ascii="Bookman Old Style" w:hAnsi="Bookman Old Style" w:cs="Helvetica"/>
          <w:sz w:val="24"/>
          <w:szCs w:val="24"/>
        </w:rPr>
        <w:t>дательством и настоящим Положением;</w:t>
      </w:r>
    </w:p>
    <w:p w:rsidR="00E64BA0" w:rsidRPr="002E50F4" w:rsidRDefault="00E64BA0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sz w:val="24"/>
          <w:szCs w:val="24"/>
        </w:rPr>
      </w:pPr>
      <w:r w:rsidRPr="002E50F4">
        <w:rPr>
          <w:rFonts w:ascii="Bookman Old Style" w:hAnsi="Bookman Old Style" w:cs="Helvetica"/>
          <w:sz w:val="24"/>
          <w:szCs w:val="24"/>
        </w:rPr>
        <w:t>- создает из своего состава</w:t>
      </w:r>
      <w:r>
        <w:rPr>
          <w:rFonts w:ascii="Bookman Old Style" w:hAnsi="Bookman Old Style" w:cs="Helvetica"/>
          <w:sz w:val="24"/>
          <w:szCs w:val="24"/>
        </w:rPr>
        <w:t xml:space="preserve"> </w:t>
      </w:r>
      <w:hyperlink r:id="rId13" w:tooltip="Рабочие группы" w:history="1">
        <w:r w:rsidRPr="00C35A1A">
          <w:rPr>
            <w:rFonts w:ascii="Bookman Old Style" w:hAnsi="Bookman Old Style" w:cs="Helvetica"/>
            <w:sz w:val="24"/>
            <w:szCs w:val="24"/>
          </w:rPr>
          <w:t>рабочие группы</w:t>
        </w:r>
      </w:hyperlink>
      <w:r>
        <w:rPr>
          <w:rFonts w:ascii="Bookman Old Style" w:hAnsi="Bookman Old Style" w:cs="Helvetica"/>
          <w:sz w:val="24"/>
          <w:szCs w:val="24"/>
        </w:rPr>
        <w:t xml:space="preserve"> </w:t>
      </w:r>
      <w:r w:rsidRPr="002E50F4">
        <w:rPr>
          <w:rFonts w:ascii="Bookman Old Style" w:hAnsi="Bookman Old Style" w:cs="Helvetica"/>
          <w:sz w:val="24"/>
          <w:szCs w:val="24"/>
        </w:rPr>
        <w:t>для проведения опроса.</w:t>
      </w:r>
    </w:p>
    <w:p w:rsidR="00E64BA0" w:rsidRPr="002E50F4" w:rsidRDefault="00E64BA0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sz w:val="24"/>
          <w:szCs w:val="24"/>
        </w:rPr>
        <w:t>2.</w:t>
      </w:r>
      <w:r w:rsidRPr="00C35A1A">
        <w:rPr>
          <w:rFonts w:ascii="Bookman Old Style" w:hAnsi="Bookman Old Style" w:cs="Helvetica"/>
          <w:sz w:val="24"/>
          <w:szCs w:val="24"/>
        </w:rPr>
        <w:t>7</w:t>
      </w:r>
      <w:r w:rsidRPr="002E50F4">
        <w:rPr>
          <w:rFonts w:ascii="Bookman Old Style" w:hAnsi="Bookman Old Style" w:cs="Helvetica"/>
          <w:sz w:val="24"/>
          <w:szCs w:val="24"/>
        </w:rPr>
        <w:t>. Полномочия Комиссии прекращаются после официального опублик</w:t>
      </w:r>
      <w:r w:rsidRPr="002E50F4">
        <w:rPr>
          <w:rFonts w:ascii="Bookman Old Style" w:hAnsi="Bookman Old Style" w:cs="Helvetica"/>
          <w:sz w:val="24"/>
          <w:szCs w:val="24"/>
        </w:rPr>
        <w:t>о</w:t>
      </w:r>
      <w:r w:rsidRPr="002E50F4">
        <w:rPr>
          <w:rFonts w:ascii="Bookman Old Style" w:hAnsi="Bookman Old Style" w:cs="Helvetica"/>
          <w:sz w:val="24"/>
          <w:szCs w:val="24"/>
        </w:rPr>
        <w:t>вания итогов рассмотрения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 xml:space="preserve"> результатов опроса жителей </w:t>
      </w:r>
      <w:r>
        <w:rPr>
          <w:rFonts w:ascii="Bookman Old Style" w:hAnsi="Bookman Old Style" w:cs="Helvetica"/>
          <w:color w:val="000000"/>
          <w:sz w:val="24"/>
          <w:szCs w:val="24"/>
        </w:rPr>
        <w:t xml:space="preserve">станицы Черноярской Ново-Осетинского сельского 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поселения.</w:t>
      </w:r>
    </w:p>
    <w:p w:rsidR="00E64BA0" w:rsidRPr="002E50F4" w:rsidRDefault="00E64BA0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2.</w:t>
      </w:r>
      <w:r w:rsidRPr="00C35A1A">
        <w:rPr>
          <w:rFonts w:ascii="Bookman Old Style" w:hAnsi="Bookman Old Style" w:cs="Helvetica"/>
          <w:color w:val="000000"/>
          <w:sz w:val="24"/>
          <w:szCs w:val="24"/>
        </w:rPr>
        <w:t>8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. Комиссия составляет список участников опроса, в который включаю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т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ся жители, имеющие право на участие в опросе, проживающие в границах те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р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ритории, на которой проводится опрос. Список составляется Комиссией по н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о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мерам домов и наименованием улиц. В списке указываются фамилия, имя, о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т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чество.</w:t>
      </w:r>
    </w:p>
    <w:p w:rsidR="00E64BA0" w:rsidRPr="002E50F4" w:rsidRDefault="00E64BA0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2.</w:t>
      </w:r>
      <w:r w:rsidRPr="00C35A1A">
        <w:rPr>
          <w:rFonts w:ascii="Bookman Old Style" w:hAnsi="Bookman Old Style" w:cs="Helvetica"/>
          <w:color w:val="000000"/>
          <w:sz w:val="24"/>
          <w:szCs w:val="24"/>
        </w:rPr>
        <w:t>9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. Список участников опроса подписывается председателем и секретарем Комиссии.</w:t>
      </w:r>
    </w:p>
    <w:p w:rsidR="00E64BA0" w:rsidRPr="002E50F4" w:rsidRDefault="00E64BA0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2.</w:t>
      </w:r>
      <w:r w:rsidRPr="00C35A1A">
        <w:rPr>
          <w:rFonts w:ascii="Bookman Old Style" w:hAnsi="Bookman Old Style" w:cs="Helvetica"/>
          <w:color w:val="000000"/>
          <w:sz w:val="24"/>
          <w:szCs w:val="24"/>
        </w:rPr>
        <w:t>10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. Список участников опроса составляется не позднее чем за 10 дней до проведения опроса.</w:t>
      </w:r>
    </w:p>
    <w:p w:rsidR="00E64BA0" w:rsidRPr="002E50F4" w:rsidRDefault="00E64BA0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2.1</w:t>
      </w:r>
      <w:r w:rsidRPr="00C35A1A">
        <w:rPr>
          <w:rFonts w:ascii="Bookman Old Style" w:hAnsi="Bookman Old Style" w:cs="Helvetica"/>
          <w:color w:val="000000"/>
          <w:sz w:val="24"/>
          <w:szCs w:val="24"/>
        </w:rPr>
        <w:t>1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 xml:space="preserve"> Список членов комиссии, осуществляющих опрос, составляет</w:t>
      </w:r>
      <w:r>
        <w:rPr>
          <w:rFonts w:ascii="Bookman Old Style" w:hAnsi="Bookman Old Style" w:cs="Helvetica"/>
          <w:color w:val="000000"/>
          <w:sz w:val="24"/>
          <w:szCs w:val="24"/>
        </w:rPr>
        <w:t xml:space="preserve">ся 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К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о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миссией не позднее чем за 3 дня до даты начала проведения опроса.</w:t>
      </w:r>
    </w:p>
    <w:p w:rsidR="00E64BA0" w:rsidRPr="002E50F4" w:rsidRDefault="00E64BA0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2.1</w:t>
      </w:r>
      <w:r w:rsidRPr="00C35A1A">
        <w:rPr>
          <w:rFonts w:ascii="Bookman Old Style" w:hAnsi="Bookman Old Style" w:cs="Helvetica"/>
          <w:color w:val="000000"/>
          <w:sz w:val="24"/>
          <w:szCs w:val="24"/>
        </w:rPr>
        <w:t>2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. К осуществлению опроса могут быть привлечены представители орг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а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 xml:space="preserve">нов самоуправления, жители, представители общественности </w:t>
      </w:r>
      <w:r>
        <w:rPr>
          <w:rFonts w:ascii="Bookman Old Style" w:hAnsi="Bookman Old Style" w:cs="Helvetica"/>
          <w:color w:val="000000"/>
          <w:sz w:val="24"/>
          <w:szCs w:val="24"/>
        </w:rPr>
        <w:t xml:space="preserve">Ново-Осетинского сельского 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поселения.</w:t>
      </w:r>
    </w:p>
    <w:p w:rsidR="00E64BA0" w:rsidRPr="002E50F4" w:rsidRDefault="00E64BA0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2.1</w:t>
      </w:r>
      <w:r w:rsidRPr="00C35A1A">
        <w:rPr>
          <w:rFonts w:ascii="Bookman Old Style" w:hAnsi="Bookman Old Style" w:cs="Helvetica"/>
          <w:color w:val="000000"/>
          <w:sz w:val="24"/>
          <w:szCs w:val="24"/>
        </w:rPr>
        <w:t>3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. Опросные листы выдаются председателем Комиссии лицам, осущес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т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вляющим опрос, под подпись.</w:t>
      </w:r>
    </w:p>
    <w:p w:rsidR="00E64BA0" w:rsidRPr="002E50F4" w:rsidRDefault="00E64BA0" w:rsidP="00960AD2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E64BA0" w:rsidRPr="00A13954" w:rsidRDefault="00E64BA0" w:rsidP="00A1395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3. Процедура проведения опроса</w:t>
      </w:r>
    </w:p>
    <w:p w:rsidR="00E64BA0" w:rsidRPr="002E50F4" w:rsidRDefault="00E64BA0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3.1. Опрос проводится по месту жительства участников опроса путем з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а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 xml:space="preserve">полнения опросного листа в период и время, определенные в </w:t>
      </w:r>
      <w:r>
        <w:rPr>
          <w:rFonts w:ascii="Bookman Old Style" w:hAnsi="Bookman Old Style" w:cs="Helvetica"/>
          <w:color w:val="000000"/>
          <w:sz w:val="24"/>
          <w:szCs w:val="24"/>
        </w:rPr>
        <w:t>решении Собр</w:t>
      </w:r>
      <w:r>
        <w:rPr>
          <w:rFonts w:ascii="Bookman Old Style" w:hAnsi="Bookman Old Style" w:cs="Helvetica"/>
          <w:color w:val="000000"/>
          <w:sz w:val="24"/>
          <w:szCs w:val="24"/>
        </w:rPr>
        <w:t>а</w:t>
      </w:r>
      <w:r>
        <w:rPr>
          <w:rFonts w:ascii="Bookman Old Style" w:hAnsi="Bookman Old Style" w:cs="Helvetica"/>
          <w:color w:val="000000"/>
          <w:sz w:val="24"/>
          <w:szCs w:val="24"/>
        </w:rPr>
        <w:t xml:space="preserve">ния представителей Ново-Осетинского сельского поселения 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Моздокского района Республики Северная Осетия-Алания о назначении опроса.</w:t>
      </w:r>
    </w:p>
    <w:p w:rsidR="00E64BA0" w:rsidRPr="002E50F4" w:rsidRDefault="00E64BA0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3.2. Лицо, осуществляющее опрос, обязано ознакомить участника опроса с вопросом, предлагаемым при проведении опроса, и порядком заполнения о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п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росного листа.</w:t>
      </w:r>
    </w:p>
    <w:p w:rsidR="00E64BA0" w:rsidRPr="002E50F4" w:rsidRDefault="00E64BA0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3.3. По предъявлении паспорта или иного заменяющего его документа уч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а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стник опроса получает опросный лист и заполняет его в соответствии со своим волеизъявлением.</w:t>
      </w:r>
    </w:p>
    <w:p w:rsidR="00E64BA0" w:rsidRPr="002E50F4" w:rsidRDefault="00E64BA0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3.4. Использование карандаша при заполнении опросного листа не допу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с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кается.</w:t>
      </w:r>
    </w:p>
    <w:p w:rsidR="00E64BA0" w:rsidRDefault="00E64BA0" w:rsidP="00A13954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3.5. Заполненные опросные листы передаются лицом, осуществляющим опрос, председателю Комиссии.</w:t>
      </w:r>
    </w:p>
    <w:p w:rsidR="00E64BA0" w:rsidRPr="00A13954" w:rsidRDefault="00E64BA0" w:rsidP="00A13954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</w:p>
    <w:p w:rsidR="00E64BA0" w:rsidRPr="002E50F4" w:rsidRDefault="00E64BA0" w:rsidP="00A1395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4. Установление результатов опроса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4.1. В первый день после даты окончания опроса члены Комиссии подсч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и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тывают результаты опроса путем суммирования данных, содержащихся в о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п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росных листах. Недействительными признаются опросные листы неустановле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н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ного образца, опросные листы, заполненные с нарушением установленного п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о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рядка заполнения, а также опросные листы, не позволяющие достоверно уст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а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новить мнение участника опроса.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4.2. На основании полученных результатов составляется протокол опроса в трех экземплярах. Протокол опроса подписывается всеми членами Комиссии. Член Комиссии, не согласный с протоколом опроса в целом или отдельными его положениями, вправе изложить в письменной форме свое особое мнение, кот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о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рое прилагается к протоколу опроса. К первому экземпляру протокола опроса прилагаются поступившие в Комиссию письменные жалобы, заявления и пр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и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нятые по ним решения. Заверенные копии указанных документов прилагаются ко второму экземпляру протокола опроса.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4.3. В протоколе опроса в обязательном порядке указываются: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- номер экземпляра протокола опроса;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- дата составления протокола опроса;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- сроки проведения опроса: дата начала и окончания;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- территория опроса;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- формулировка вопроса, предлагаемого при проведении опроса;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- число граждан, обладающих правом на участие в опросе и проживающих на территории, на которой проводился опрос;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- число граждан, принявших участие в опросе;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- итоги волеизъявления участников опроса;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- одно из следующих решений: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- признание опроса состоявшимся;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- признание опроса несостоявшимся;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- признание опроса недействительным;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- результаты опроса;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- фамилия, имя, отчество, подпись председателя и секретаря Комиссии.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4.4. Если число жителей станицы Черноярской Ново-Осетинского сельского 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 xml:space="preserve">поселения, принявших участие в опросе, меньше минимальной численности жителей 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станицы Черноярской Ново-Осетинского сельского 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поселения, устано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в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 xml:space="preserve">ленной в решении Собрания представителей 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>Ново-Осетинского сельского пос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>е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ления 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Моздокского района Республики Северная Осетия-Алания о назначении опроса, Комиссия признает опрос несостоявшимся.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4.5. Комиссия признает результаты опроса недействительными, если доп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у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щенные при проведении опроса нарушения не позволяют с достоверностью у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с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тановить результаты голосования.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4.6. В течение 3 дней со дня окончания опроса Комиссия направляет по одному экземпляру протокола опроса в Собрание представителей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 Ново-Осетинского </w:t>
      </w:r>
      <w:r>
        <w:rPr>
          <w:rFonts w:ascii="Bookman Old Style" w:hAnsi="Bookman Old Style" w:cs="Helvetica"/>
          <w:color w:val="000000"/>
          <w:sz w:val="24"/>
          <w:szCs w:val="24"/>
        </w:rPr>
        <w:t>сельского поселения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 xml:space="preserve"> Моздокского района Республики Северная Осетия-Алания и Главе Администрации местного самоуправления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 Ново-Осетинского сельского поселения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 xml:space="preserve"> Моздокского района. Вместе с экземпляром протокола опроса представляются сшитые и пронумерованные опросные листы.</w:t>
      </w:r>
    </w:p>
    <w:p w:rsidR="00E64BA0" w:rsidRPr="002E50F4" w:rsidRDefault="00E64BA0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4.7. Один экземпляр протокола опроса остается в Комиссии.</w:t>
      </w:r>
    </w:p>
    <w:p w:rsidR="00E64BA0" w:rsidRPr="002E50F4" w:rsidRDefault="00E64BA0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4.8. Первый экземпляр протокола опроса хранится в Собрании представ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и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телей</w:t>
      </w:r>
      <w:r>
        <w:rPr>
          <w:rFonts w:ascii="Bookman Old Style" w:hAnsi="Bookman Old Style" w:cs="Helvetica"/>
          <w:color w:val="000000"/>
          <w:sz w:val="24"/>
          <w:szCs w:val="24"/>
        </w:rPr>
        <w:t xml:space="preserve"> Ново-Осетинского сельского поселения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 xml:space="preserve"> Моздокского района Республики Северная Осетия-Алания до истечения срока его полномочий, затем передается на хранение в муниципальный архив. Сшитые и пронумерованные опросные листы хранятся в течение одного года с даты официального опубликования р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е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зультатов.</w:t>
      </w:r>
    </w:p>
    <w:p w:rsidR="00E64BA0" w:rsidRPr="002E50F4" w:rsidRDefault="00E64BA0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4.9. Повторное проведение опроса населения по рассмотренному вопросу может состояться не ранее чем через год.</w:t>
      </w:r>
    </w:p>
    <w:p w:rsidR="00E64BA0" w:rsidRPr="00C35A1A" w:rsidRDefault="00E64BA0" w:rsidP="002E50F4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sectPr w:rsidR="00E64BA0" w:rsidRPr="00C35A1A" w:rsidSect="007E45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00B0500000000000000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5162"/>
    <w:multiLevelType w:val="multilevel"/>
    <w:tmpl w:val="AC98B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4BA20B2"/>
    <w:multiLevelType w:val="multilevel"/>
    <w:tmpl w:val="E90AB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2687AEB"/>
    <w:multiLevelType w:val="multilevel"/>
    <w:tmpl w:val="D89C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0F4"/>
    <w:rsid w:val="0004014E"/>
    <w:rsid w:val="00042242"/>
    <w:rsid w:val="00046EFE"/>
    <w:rsid w:val="00060E4F"/>
    <w:rsid w:val="0007189D"/>
    <w:rsid w:val="000977B9"/>
    <w:rsid w:val="000B31B3"/>
    <w:rsid w:val="000D731A"/>
    <w:rsid w:val="000F06ED"/>
    <w:rsid w:val="000F1CD3"/>
    <w:rsid w:val="000F7F17"/>
    <w:rsid w:val="00127403"/>
    <w:rsid w:val="00133DBA"/>
    <w:rsid w:val="00157B34"/>
    <w:rsid w:val="001A6AD5"/>
    <w:rsid w:val="001E1A16"/>
    <w:rsid w:val="00272D03"/>
    <w:rsid w:val="00280BAE"/>
    <w:rsid w:val="00284AE4"/>
    <w:rsid w:val="002E50F4"/>
    <w:rsid w:val="002E6287"/>
    <w:rsid w:val="00301A98"/>
    <w:rsid w:val="0033380B"/>
    <w:rsid w:val="00340852"/>
    <w:rsid w:val="00356174"/>
    <w:rsid w:val="0036339C"/>
    <w:rsid w:val="00367290"/>
    <w:rsid w:val="00394049"/>
    <w:rsid w:val="003A240F"/>
    <w:rsid w:val="004512EB"/>
    <w:rsid w:val="00453E29"/>
    <w:rsid w:val="00466DD7"/>
    <w:rsid w:val="00485826"/>
    <w:rsid w:val="00487CCB"/>
    <w:rsid w:val="00490AA2"/>
    <w:rsid w:val="004A4214"/>
    <w:rsid w:val="004A4402"/>
    <w:rsid w:val="00510AF7"/>
    <w:rsid w:val="005A148B"/>
    <w:rsid w:val="005B368B"/>
    <w:rsid w:val="005B59EE"/>
    <w:rsid w:val="005D3166"/>
    <w:rsid w:val="005D3261"/>
    <w:rsid w:val="00611768"/>
    <w:rsid w:val="00666204"/>
    <w:rsid w:val="00681EDF"/>
    <w:rsid w:val="006B4EA6"/>
    <w:rsid w:val="006C2832"/>
    <w:rsid w:val="006F4A08"/>
    <w:rsid w:val="0071552D"/>
    <w:rsid w:val="007209FF"/>
    <w:rsid w:val="007A15A5"/>
    <w:rsid w:val="007A4523"/>
    <w:rsid w:val="007B4F45"/>
    <w:rsid w:val="007D5829"/>
    <w:rsid w:val="007E4522"/>
    <w:rsid w:val="00824ACE"/>
    <w:rsid w:val="00857FD9"/>
    <w:rsid w:val="00884C9D"/>
    <w:rsid w:val="008B37D9"/>
    <w:rsid w:val="008C1FAA"/>
    <w:rsid w:val="008C2EF0"/>
    <w:rsid w:val="008D7B9B"/>
    <w:rsid w:val="00960AD2"/>
    <w:rsid w:val="00996033"/>
    <w:rsid w:val="009A3733"/>
    <w:rsid w:val="009B32FC"/>
    <w:rsid w:val="009C650A"/>
    <w:rsid w:val="009E7AEF"/>
    <w:rsid w:val="00A064D1"/>
    <w:rsid w:val="00A13954"/>
    <w:rsid w:val="00A34273"/>
    <w:rsid w:val="00A41991"/>
    <w:rsid w:val="00A9418E"/>
    <w:rsid w:val="00AA3684"/>
    <w:rsid w:val="00AA65CB"/>
    <w:rsid w:val="00AC651C"/>
    <w:rsid w:val="00B4236D"/>
    <w:rsid w:val="00B713B0"/>
    <w:rsid w:val="00BA249A"/>
    <w:rsid w:val="00BD0329"/>
    <w:rsid w:val="00C15417"/>
    <w:rsid w:val="00C2344C"/>
    <w:rsid w:val="00C25876"/>
    <w:rsid w:val="00C35A1A"/>
    <w:rsid w:val="00CC6213"/>
    <w:rsid w:val="00CE088D"/>
    <w:rsid w:val="00CE6A6A"/>
    <w:rsid w:val="00D1334A"/>
    <w:rsid w:val="00D15AB3"/>
    <w:rsid w:val="00D54EF3"/>
    <w:rsid w:val="00D60772"/>
    <w:rsid w:val="00D632F6"/>
    <w:rsid w:val="00D669F5"/>
    <w:rsid w:val="00D722E3"/>
    <w:rsid w:val="00DB2787"/>
    <w:rsid w:val="00DD02BA"/>
    <w:rsid w:val="00DD2B52"/>
    <w:rsid w:val="00DE5226"/>
    <w:rsid w:val="00DF31A2"/>
    <w:rsid w:val="00DF6834"/>
    <w:rsid w:val="00E13A02"/>
    <w:rsid w:val="00E163F4"/>
    <w:rsid w:val="00E21A88"/>
    <w:rsid w:val="00E46FF4"/>
    <w:rsid w:val="00E61E35"/>
    <w:rsid w:val="00E64BA0"/>
    <w:rsid w:val="00EA0030"/>
    <w:rsid w:val="00EC0862"/>
    <w:rsid w:val="00EF6FCF"/>
    <w:rsid w:val="00F7257B"/>
    <w:rsid w:val="00F94106"/>
    <w:rsid w:val="00FA29E9"/>
    <w:rsid w:val="00FD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B9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2E50F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2E50F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2E50F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50F4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E50F4"/>
    <w:rPr>
      <w:rFonts w:ascii="Times New Roman" w:hAnsi="Times New Roman"/>
      <w:b/>
      <w:sz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E50F4"/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semiHidden/>
    <w:rsid w:val="002E50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E50F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E50F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33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6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6204"/>
    <w:rPr>
      <w:rFonts w:ascii="Tahoma" w:hAnsi="Tahoma"/>
      <w:sz w:val="16"/>
    </w:rPr>
  </w:style>
  <w:style w:type="paragraph" w:styleId="NoSpacing">
    <w:name w:val="No Spacing"/>
    <w:link w:val="NoSpacingChar"/>
    <w:uiPriority w:val="99"/>
    <w:qFormat/>
    <w:rsid w:val="00DF31A2"/>
  </w:style>
  <w:style w:type="character" w:customStyle="1" w:styleId="NoSpacingChar">
    <w:name w:val="No Spacing Char"/>
    <w:link w:val="NoSpacing"/>
    <w:uiPriority w:val="99"/>
    <w:locked/>
    <w:rsid w:val="00DF31A2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68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selmzskie_poseleniya/" TargetMode="External"/><Relationship Id="rId13" Type="http://schemas.openxmlformats.org/officeDocument/2006/relationships/hyperlink" Target="https://pandiaonline.ru/text/category/rabochie_grupp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munitcipalmznie_obrazovaniya/" TargetMode="External"/><Relationship Id="rId12" Type="http://schemas.openxmlformats.org/officeDocument/2006/relationships/hyperlink" Target="https://pandiaonline.ru/text/category/schet_no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munitcipalmznaya_sobstvennostmz/" TargetMode="External"/><Relationship Id="rId11" Type="http://schemas.openxmlformats.org/officeDocument/2006/relationships/hyperlink" Target="http://www.pandia.ru/text/category/obshestvenno_gosudarstvennie_obtzedineniya/" TargetMode="External"/><Relationship Id="rId5" Type="http://schemas.openxmlformats.org/officeDocument/2006/relationships/hyperlink" Target="http://www.pandia.ru/text/category/organi_mestnogo_samoupravleniy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oprosnie_li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online.ru/text/category/obrabotka_personalmznih_danni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1289</TotalTime>
  <Pages>8</Pages>
  <Words>2184</Words>
  <Characters>14552</Characters>
  <Application>Microsoft Office Word</Application>
  <DocSecurity>0</DocSecurity>
  <Lines>0</Lines>
  <Paragraphs>0</Paragraphs>
  <ScaleCrop>false</ScaleCrop>
  <Company>РУО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26</cp:revision>
  <cp:lastPrinted>2024-05-22T11:16:00Z</cp:lastPrinted>
  <dcterms:created xsi:type="dcterms:W3CDTF">2024-05-22T11:20:00Z</dcterms:created>
  <dcterms:modified xsi:type="dcterms:W3CDTF">2024-07-01T10:29:00Z</dcterms:modified>
</cp:coreProperties>
</file>