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E7" w:rsidRPr="00383D21" w:rsidRDefault="001675E7" w:rsidP="00D047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3D21">
        <w:rPr>
          <w:rFonts w:ascii="Times New Roman" w:hAnsi="Times New Roman"/>
          <w:b/>
          <w:sz w:val="26"/>
          <w:szCs w:val="26"/>
        </w:rPr>
        <w:t>ПОСТАНОВЛЕНИЕ</w:t>
      </w:r>
    </w:p>
    <w:p w:rsidR="001675E7" w:rsidRPr="00383D21" w:rsidRDefault="001675E7" w:rsidP="00D047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3D21">
        <w:rPr>
          <w:rFonts w:ascii="Times New Roman" w:hAnsi="Times New Roman"/>
          <w:sz w:val="26"/>
          <w:szCs w:val="26"/>
        </w:rPr>
        <w:t>ГЛАВЫ АДМИНИСТРАЦИИ</w:t>
      </w:r>
    </w:p>
    <w:p w:rsidR="001675E7" w:rsidRDefault="001675E7" w:rsidP="00D047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3D21">
        <w:rPr>
          <w:rFonts w:ascii="Times New Roman" w:hAnsi="Times New Roman"/>
          <w:sz w:val="26"/>
          <w:szCs w:val="26"/>
        </w:rPr>
        <w:t xml:space="preserve">МЕСТНОГО САМОУПРАВЛЕНИЯ </w:t>
      </w:r>
    </w:p>
    <w:p w:rsidR="001675E7" w:rsidRDefault="001675E7" w:rsidP="00D047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3D21">
        <w:rPr>
          <w:rFonts w:ascii="Times New Roman" w:hAnsi="Times New Roman"/>
          <w:sz w:val="26"/>
          <w:szCs w:val="26"/>
        </w:rPr>
        <w:t>ВЕСЕЛОВСКОГО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1675E7" w:rsidRPr="00383D21" w:rsidRDefault="001675E7" w:rsidP="00D047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3D21">
        <w:rPr>
          <w:rFonts w:ascii="Times New Roman" w:hAnsi="Times New Roman"/>
          <w:sz w:val="26"/>
          <w:szCs w:val="26"/>
        </w:rPr>
        <w:t xml:space="preserve">МОЗДОКСКОГО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383D21">
        <w:rPr>
          <w:rFonts w:ascii="Times New Roman" w:hAnsi="Times New Roman"/>
          <w:sz w:val="26"/>
          <w:szCs w:val="26"/>
        </w:rPr>
        <w:t>РАЙОНА</w:t>
      </w:r>
    </w:p>
    <w:p w:rsidR="001675E7" w:rsidRPr="00383D21" w:rsidRDefault="001675E7" w:rsidP="00D047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3D21">
        <w:rPr>
          <w:rFonts w:ascii="Times New Roman" w:hAnsi="Times New Roman"/>
          <w:sz w:val="26"/>
          <w:szCs w:val="26"/>
        </w:rPr>
        <w:t xml:space="preserve">РЕСПУБЛИКИ СЕВЕРНАЯ ОСЕТИЯ - АЛАНИЯ </w:t>
      </w:r>
    </w:p>
    <w:p w:rsidR="001675E7" w:rsidRPr="00383D21" w:rsidRDefault="001675E7" w:rsidP="00D047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75E7" w:rsidRPr="00383D21" w:rsidRDefault="001675E7" w:rsidP="00D047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3D21">
        <w:rPr>
          <w:rFonts w:ascii="Times New Roman" w:hAnsi="Times New Roman"/>
          <w:b/>
          <w:sz w:val="26"/>
          <w:szCs w:val="26"/>
        </w:rPr>
        <w:t>№ 53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E32ED9">
        <w:rPr>
          <w:rFonts w:ascii="Times New Roman" w:hAnsi="Times New Roman"/>
          <w:b/>
          <w:sz w:val="26"/>
          <w:szCs w:val="26"/>
        </w:rPr>
        <w:t>от 19 августа 2024г</w:t>
      </w:r>
      <w:r w:rsidRPr="00383D21">
        <w:rPr>
          <w:rFonts w:ascii="Times New Roman" w:hAnsi="Times New Roman"/>
          <w:b/>
          <w:sz w:val="26"/>
          <w:szCs w:val="26"/>
        </w:rPr>
        <w:t>.</w:t>
      </w:r>
    </w:p>
    <w:p w:rsidR="001675E7" w:rsidRPr="00383D21" w:rsidRDefault="001675E7" w:rsidP="00D047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75E7" w:rsidRPr="000B09F7" w:rsidRDefault="001675E7" w:rsidP="000B09F7">
      <w:pPr>
        <w:widowControl w:val="0"/>
        <w:autoSpaceDE w:val="0"/>
        <w:autoSpaceDN w:val="0"/>
        <w:adjustRightInd w:val="0"/>
        <w:spacing w:after="0" w:line="240" w:lineRule="auto"/>
        <w:ind w:right="1559"/>
        <w:rPr>
          <w:rFonts w:ascii="Times New Roman" w:hAnsi="Times New Roman"/>
          <w:i/>
          <w:sz w:val="26"/>
          <w:szCs w:val="26"/>
        </w:rPr>
      </w:pPr>
      <w:r w:rsidRPr="000B09F7">
        <w:rPr>
          <w:rFonts w:ascii="Times New Roman" w:hAnsi="Times New Roman"/>
          <w:i/>
          <w:sz w:val="26"/>
          <w:szCs w:val="26"/>
        </w:rPr>
        <w:t>О подготовке проекта планировки территории и проекта межевания территории в границах участков с кадастровыми номерами 15:01:0000000:2535, 15:01:0202006:21 и 15:01:0202006:278</w:t>
      </w:r>
    </w:p>
    <w:p w:rsidR="001675E7" w:rsidRPr="00383D21" w:rsidRDefault="001675E7" w:rsidP="000B09F7">
      <w:pPr>
        <w:widowControl w:val="0"/>
        <w:autoSpaceDE w:val="0"/>
        <w:autoSpaceDN w:val="0"/>
        <w:adjustRightInd w:val="0"/>
        <w:spacing w:after="0" w:line="240" w:lineRule="auto"/>
        <w:ind w:right="97"/>
        <w:rPr>
          <w:rFonts w:ascii="Times New Roman" w:hAnsi="Times New Roman"/>
          <w:i/>
          <w:sz w:val="26"/>
          <w:szCs w:val="26"/>
        </w:rPr>
      </w:pPr>
    </w:p>
    <w:p w:rsidR="001675E7" w:rsidRPr="00E90803" w:rsidRDefault="001675E7" w:rsidP="00D0477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080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D0477E">
        <w:rPr>
          <w:rFonts w:ascii="Times New Roman" w:hAnsi="Times New Roman" w:cs="Times New Roman"/>
          <w:sz w:val="26"/>
          <w:szCs w:val="26"/>
        </w:rPr>
        <w:t>со статьей 45</w:t>
      </w:r>
      <w:r w:rsidRPr="00E90803">
        <w:rPr>
          <w:rFonts w:ascii="Times New Roman" w:hAnsi="Times New Roman" w:cs="Times New Roman"/>
          <w:sz w:val="26"/>
          <w:szCs w:val="26"/>
        </w:rPr>
        <w:t xml:space="preserve">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Правилами землепользования и застройки Веселовского сельского поселения, </w:t>
      </w:r>
      <w:r w:rsidRPr="00E90803">
        <w:rPr>
          <w:rFonts w:ascii="Times New Roman" w:hAnsi="Times New Roman" w:cs="Times New Roman"/>
          <w:sz w:val="26"/>
          <w:szCs w:val="26"/>
        </w:rPr>
        <w:t>постановлением Главы Администрации местного самоуправления Веселовского сельского поселения от 09.02.2016г. №15 «</w:t>
      </w:r>
      <w:r w:rsidRPr="00E90803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E90803">
        <w:rPr>
          <w:rFonts w:ascii="Times New Roman" w:hAnsi="Times New Roman" w:cs="Times New Roman"/>
          <w:sz w:val="26"/>
          <w:szCs w:val="26"/>
        </w:rPr>
        <w:t>«Принятие решения о подготовке документации по планировке территории», рассмотрев заявление Комаева Т.М. от 14.08.2024</w:t>
      </w:r>
      <w:r>
        <w:rPr>
          <w:rFonts w:ascii="Times New Roman" w:hAnsi="Times New Roman" w:cs="Times New Roman"/>
          <w:sz w:val="26"/>
          <w:szCs w:val="26"/>
        </w:rPr>
        <w:t>г. вх.№19-к</w:t>
      </w:r>
      <w:r w:rsidRPr="00E90803">
        <w:rPr>
          <w:rFonts w:ascii="Times New Roman" w:hAnsi="Times New Roman" w:cs="Times New Roman"/>
          <w:sz w:val="26"/>
          <w:szCs w:val="26"/>
        </w:rPr>
        <w:t>:</w:t>
      </w:r>
    </w:p>
    <w:p w:rsidR="001675E7" w:rsidRPr="00383D21" w:rsidRDefault="001675E7" w:rsidP="00D047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75E7" w:rsidRPr="00383D21" w:rsidRDefault="001675E7" w:rsidP="00D047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3D21">
        <w:rPr>
          <w:rFonts w:ascii="Times New Roman" w:hAnsi="Times New Roman"/>
          <w:sz w:val="26"/>
          <w:szCs w:val="26"/>
        </w:rPr>
        <w:t>п о с т а н о в л я ю:</w:t>
      </w:r>
    </w:p>
    <w:p w:rsidR="001675E7" w:rsidRPr="00383D21" w:rsidRDefault="001675E7" w:rsidP="00D047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75E7" w:rsidRPr="000B09F7" w:rsidRDefault="001675E7" w:rsidP="00D0477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83D21">
        <w:rPr>
          <w:rFonts w:ascii="Times New Roman" w:hAnsi="Times New Roman"/>
          <w:sz w:val="26"/>
          <w:szCs w:val="26"/>
        </w:rPr>
        <w:tab/>
      </w:r>
      <w:r w:rsidRPr="000B09F7">
        <w:rPr>
          <w:rFonts w:ascii="Times New Roman" w:hAnsi="Times New Roman"/>
          <w:sz w:val="26"/>
          <w:szCs w:val="26"/>
        </w:rPr>
        <w:t>1. Приступить к подготовке проекта планировки территории и проекта межевания территории в границах участков с кадастровыми номерами 15:01:0000000:2535, 15:01:0202006:21 и 15:01:0202006:278.</w:t>
      </w:r>
    </w:p>
    <w:p w:rsidR="001675E7" w:rsidRPr="000B09F7" w:rsidRDefault="001675E7" w:rsidP="00D0477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B09F7">
        <w:rPr>
          <w:rFonts w:ascii="Times New Roman" w:hAnsi="Times New Roman"/>
          <w:sz w:val="26"/>
          <w:szCs w:val="26"/>
        </w:rPr>
        <w:tab/>
        <w:t>2. Определить Комаева Т.М. заказчиком на подготовку проекта планировки территории и проекта межевания территории в границах участков с кадастровыми номерами 15:01:0000000:2535, 15:01:0202006:21 и 15:01:0202006:278.</w:t>
      </w:r>
    </w:p>
    <w:p w:rsidR="001675E7" w:rsidRPr="000B09F7" w:rsidRDefault="001675E7" w:rsidP="000B09F7">
      <w:pPr>
        <w:pStyle w:val="Header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0B09F7">
        <w:rPr>
          <w:sz w:val="26"/>
          <w:szCs w:val="26"/>
        </w:rPr>
        <w:tab/>
        <w:t>3. Лица, заинтересованные в подготовке проекта планировки территории и проекта межевания территории в границах участков с кадастровыми номерами 15:01:0000000:2535, 15:01:0202006:21 и 15:01:0202006:278, вправе представить в письменном виде свои предложения и замечания о порядке, сроках подготовки и содержании документа</w:t>
      </w:r>
      <w:r>
        <w:rPr>
          <w:sz w:val="26"/>
          <w:szCs w:val="26"/>
        </w:rPr>
        <w:t>ции по планировке территории в А</w:t>
      </w:r>
      <w:r w:rsidRPr="000B09F7">
        <w:rPr>
          <w:sz w:val="26"/>
          <w:szCs w:val="26"/>
        </w:rPr>
        <w:t xml:space="preserve">дминистрацию местного самоуправления </w:t>
      </w:r>
      <w:r>
        <w:rPr>
          <w:sz w:val="26"/>
          <w:szCs w:val="26"/>
        </w:rPr>
        <w:t>Веселовского сельского</w:t>
      </w:r>
      <w:r w:rsidRPr="000B09F7">
        <w:rPr>
          <w:sz w:val="26"/>
          <w:szCs w:val="26"/>
        </w:rPr>
        <w:t xml:space="preserve"> поселения по адресу: </w:t>
      </w:r>
      <w:r>
        <w:rPr>
          <w:sz w:val="26"/>
          <w:szCs w:val="26"/>
        </w:rPr>
        <w:t>с.Веселое, ул.Х.Хугаева, 13</w:t>
      </w:r>
      <w:r w:rsidRPr="000B09F7">
        <w:rPr>
          <w:sz w:val="26"/>
          <w:szCs w:val="26"/>
        </w:rPr>
        <w:t xml:space="preserve">, адрес электронной почты: </w:t>
      </w:r>
      <w:r w:rsidRPr="00D41790">
        <w:rPr>
          <w:sz w:val="26"/>
          <w:szCs w:val="26"/>
        </w:rPr>
        <w:t>veseloe.ams@mozdok.alania.gov.ru</w:t>
      </w:r>
      <w:r w:rsidRPr="000B09F7">
        <w:rPr>
          <w:sz w:val="26"/>
          <w:szCs w:val="26"/>
        </w:rPr>
        <w:t xml:space="preserve"> в течение 30 дней со дня опубликования данного постановления.</w:t>
      </w:r>
    </w:p>
    <w:p w:rsidR="001675E7" w:rsidRPr="000B09F7" w:rsidRDefault="001675E7" w:rsidP="000B09F7">
      <w:pPr>
        <w:pStyle w:val="Header"/>
        <w:tabs>
          <w:tab w:val="clear" w:pos="4153"/>
          <w:tab w:val="clear" w:pos="8306"/>
        </w:tabs>
        <w:ind w:firstLine="708"/>
        <w:jc w:val="both"/>
        <w:rPr>
          <w:sz w:val="26"/>
          <w:szCs w:val="26"/>
        </w:rPr>
      </w:pPr>
      <w:r w:rsidRPr="000B09F7">
        <w:rPr>
          <w:sz w:val="26"/>
          <w:szCs w:val="26"/>
        </w:rPr>
        <w:t>4. Опубликовать данное постановление в сетевом издании «Моздокский вестник» ЭЛ № ФС 77 – 74729 от 29.12.2018 (моздокский-вестник.рф). Дополнительно разместить настоящее постановление на официальном сайте Администрации местного самоуправления Веселовского сельского поселения в сети «Интернет»</w:t>
      </w:r>
      <w:r w:rsidRPr="000B09F7">
        <w:rPr>
          <w:spacing w:val="-1"/>
          <w:sz w:val="26"/>
          <w:szCs w:val="26"/>
        </w:rPr>
        <w:t xml:space="preserve"> по адресу: vsl.admmozdok.ru</w:t>
      </w:r>
      <w:r w:rsidRPr="000B09F7">
        <w:rPr>
          <w:sz w:val="26"/>
          <w:szCs w:val="26"/>
        </w:rPr>
        <w:t xml:space="preserve"> и обнародовать на информационном стенде в здании Администрации местного самоуправления Веселовского сельского поселения по адресу: с.Веселое, ул. Х.Хугаева, 13.</w:t>
      </w:r>
    </w:p>
    <w:p w:rsidR="001675E7" w:rsidRDefault="001675E7" w:rsidP="00D047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09F7">
        <w:rPr>
          <w:rFonts w:ascii="Times New Roman" w:hAnsi="Times New Roman"/>
          <w:sz w:val="26"/>
          <w:szCs w:val="26"/>
        </w:rPr>
        <w:tab/>
      </w:r>
    </w:p>
    <w:p w:rsidR="001675E7" w:rsidRPr="00E32ED9" w:rsidRDefault="001675E7" w:rsidP="00E32ED9">
      <w:pPr>
        <w:spacing w:after="0" w:line="240" w:lineRule="auto"/>
        <w:ind w:firstLine="708"/>
        <w:jc w:val="both"/>
        <w:rPr>
          <w:rFonts w:ascii="Times New Roman" w:hAnsi="Times New Roman"/>
          <w:spacing w:val="-1"/>
          <w:sz w:val="26"/>
          <w:szCs w:val="26"/>
        </w:rPr>
      </w:pPr>
      <w:r w:rsidRPr="000B09F7">
        <w:rPr>
          <w:rFonts w:ascii="Times New Roman" w:hAnsi="Times New Roman"/>
          <w:sz w:val="26"/>
          <w:szCs w:val="26"/>
        </w:rPr>
        <w:t xml:space="preserve">5. </w:t>
      </w:r>
      <w:r w:rsidRPr="00A43470">
        <w:rPr>
          <w:rFonts w:ascii="Times New Roman" w:hAnsi="Times New Roman"/>
          <w:spacing w:val="-1"/>
          <w:sz w:val="26"/>
          <w:szCs w:val="26"/>
        </w:rPr>
        <w:t>Настоящее постановление вступает в силу со дня его опубликования.</w:t>
      </w:r>
    </w:p>
    <w:p w:rsidR="001675E7" w:rsidRPr="000B09F7" w:rsidRDefault="001675E7" w:rsidP="00D0477E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ind w:left="42" w:firstLine="667"/>
        <w:contextualSpacing/>
        <w:jc w:val="both"/>
        <w:rPr>
          <w:sz w:val="26"/>
          <w:szCs w:val="26"/>
        </w:rPr>
      </w:pPr>
      <w:r w:rsidRPr="000B09F7">
        <w:rPr>
          <w:sz w:val="26"/>
          <w:szCs w:val="26"/>
        </w:rPr>
        <w:t>6. Контроль за исполнением настоящего постановления оставляю за собой.</w:t>
      </w:r>
    </w:p>
    <w:p w:rsidR="001675E7" w:rsidRDefault="001675E7" w:rsidP="00D0477E">
      <w:pPr>
        <w:widowControl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/>
          <w:bCs/>
          <w:sz w:val="40"/>
          <w:szCs w:val="26"/>
        </w:rPr>
      </w:pPr>
    </w:p>
    <w:p w:rsidR="001675E7" w:rsidRPr="00D0477E" w:rsidRDefault="001675E7" w:rsidP="00D0477E">
      <w:pPr>
        <w:widowControl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/>
          <w:bCs/>
          <w:sz w:val="40"/>
          <w:szCs w:val="26"/>
        </w:rPr>
      </w:pPr>
    </w:p>
    <w:p w:rsidR="001675E7" w:rsidRPr="00383D21" w:rsidRDefault="001675E7" w:rsidP="00D0477E">
      <w:pPr>
        <w:shd w:val="clear" w:color="auto" w:fill="FFFFFF"/>
        <w:tabs>
          <w:tab w:val="left" w:pos="1157"/>
        </w:tabs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383D21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1675E7" w:rsidRPr="00383D21" w:rsidRDefault="001675E7" w:rsidP="00D0477E">
      <w:pPr>
        <w:shd w:val="clear" w:color="auto" w:fill="FFFFFF"/>
        <w:tabs>
          <w:tab w:val="left" w:pos="1157"/>
        </w:tabs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383D21">
        <w:rPr>
          <w:rFonts w:ascii="Times New Roman" w:hAnsi="Times New Roman"/>
          <w:sz w:val="26"/>
          <w:szCs w:val="26"/>
        </w:rPr>
        <w:t>местного самоуправления</w:t>
      </w:r>
    </w:p>
    <w:p w:rsidR="001675E7" w:rsidRPr="00383D21" w:rsidRDefault="001675E7" w:rsidP="00D0477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383D21">
        <w:rPr>
          <w:rFonts w:ascii="Times New Roman" w:hAnsi="Times New Roman" w:cs="Times New Roman"/>
          <w:sz w:val="26"/>
          <w:szCs w:val="26"/>
        </w:rPr>
        <w:t>Веселовского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83D21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Т.</w:t>
      </w:r>
      <w:r w:rsidRPr="00383D21">
        <w:rPr>
          <w:rFonts w:ascii="Times New Roman" w:hAnsi="Times New Roman" w:cs="Times New Roman"/>
          <w:sz w:val="26"/>
          <w:szCs w:val="26"/>
        </w:rPr>
        <w:t xml:space="preserve"> Дулаев</w:t>
      </w:r>
    </w:p>
    <w:sectPr w:rsidR="001675E7" w:rsidRPr="00383D21" w:rsidSect="00D41790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86D"/>
    <w:multiLevelType w:val="hybridMultilevel"/>
    <w:tmpl w:val="D412777E"/>
    <w:lvl w:ilvl="0" w:tplc="72E07794">
      <w:start w:val="1"/>
      <w:numFmt w:val="decimal"/>
      <w:lvlText w:val="%1."/>
      <w:lvlJc w:val="left"/>
      <w:pPr>
        <w:ind w:left="1743" w:hanging="103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2F0"/>
    <w:rsid w:val="000B09F7"/>
    <w:rsid w:val="001675E7"/>
    <w:rsid w:val="00292FB6"/>
    <w:rsid w:val="002F5940"/>
    <w:rsid w:val="00383D21"/>
    <w:rsid w:val="004031A9"/>
    <w:rsid w:val="00437DCA"/>
    <w:rsid w:val="00440765"/>
    <w:rsid w:val="004B343A"/>
    <w:rsid w:val="004D7738"/>
    <w:rsid w:val="006F0172"/>
    <w:rsid w:val="00715EDE"/>
    <w:rsid w:val="00717A80"/>
    <w:rsid w:val="00777683"/>
    <w:rsid w:val="007C0667"/>
    <w:rsid w:val="007C5D51"/>
    <w:rsid w:val="007E7123"/>
    <w:rsid w:val="00953CD7"/>
    <w:rsid w:val="00A43470"/>
    <w:rsid w:val="00AD032D"/>
    <w:rsid w:val="00B63D8F"/>
    <w:rsid w:val="00C10ABE"/>
    <w:rsid w:val="00D0477E"/>
    <w:rsid w:val="00D41790"/>
    <w:rsid w:val="00DA6D6A"/>
    <w:rsid w:val="00DC52F0"/>
    <w:rsid w:val="00E32ED9"/>
    <w:rsid w:val="00E90803"/>
    <w:rsid w:val="00F3458B"/>
    <w:rsid w:val="00F7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2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2F0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DC52F0"/>
    <w:rPr>
      <w:rFonts w:ascii="Calibri" w:eastAsia="Times New Roman" w:hAnsi="Calibri"/>
    </w:rPr>
  </w:style>
  <w:style w:type="paragraph" w:customStyle="1" w:styleId="msonormalbullet2gif">
    <w:name w:val="msonormalbullet2.gif"/>
    <w:basedOn w:val="Normal"/>
    <w:uiPriority w:val="99"/>
    <w:rsid w:val="00DC5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C52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15ED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5EDE"/>
    <w:rPr>
      <w:rFonts w:ascii="Times New Roman" w:hAnsi="Times New Roman"/>
      <w:sz w:val="20"/>
      <w:lang w:val="x-none" w:eastAsia="ru-RU"/>
    </w:rPr>
  </w:style>
  <w:style w:type="paragraph" w:customStyle="1" w:styleId="Standard">
    <w:name w:val="Standard"/>
    <w:uiPriority w:val="99"/>
    <w:rsid w:val="00715ED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rsid w:val="007C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0667"/>
    <w:rPr>
      <w:rFonts w:ascii="Segoe UI" w:hAnsi="Segoe UI"/>
      <w:sz w:val="18"/>
    </w:rPr>
  </w:style>
  <w:style w:type="paragraph" w:customStyle="1" w:styleId="ConsPlusNormal">
    <w:name w:val="ConsPlusNormal"/>
    <w:uiPriority w:val="99"/>
    <w:rsid w:val="007E71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2</Pages>
  <Words>349</Words>
  <Characters>2365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ZEMLYA7</dc:creator>
  <cp:keywords/>
  <dc:description/>
  <cp:lastModifiedBy>User</cp:lastModifiedBy>
  <cp:revision>17</cp:revision>
  <cp:lastPrinted>2024-08-20T06:52:00Z</cp:lastPrinted>
  <dcterms:created xsi:type="dcterms:W3CDTF">2016-09-23T08:52:00Z</dcterms:created>
  <dcterms:modified xsi:type="dcterms:W3CDTF">2024-08-20T11:19:00Z</dcterms:modified>
</cp:coreProperties>
</file>