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00" w:rsidRDefault="00444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\\Verstka1\верстка1\ПОГОРЕЛОВА\Постановление №15-Д.docx</w:t>
      </w:r>
      <w:r>
        <w:rPr>
          <w:rFonts w:ascii="Times New Roman" w:hAnsi="Times New Roman"/>
          <w:sz w:val="24"/>
          <w:szCs w:val="24"/>
        </w:rPr>
        <w:t>_</w:t>
      </w:r>
    </w:p>
    <w:p w:rsidR="00444200" w:rsidRPr="00E4690F" w:rsidRDefault="00444200" w:rsidP="00E4690F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4690F">
        <w:rPr>
          <w:rFonts w:ascii="Bookman Old Style" w:hAnsi="Bookman Old Style"/>
          <w:b/>
          <w:sz w:val="24"/>
          <w:szCs w:val="24"/>
        </w:rPr>
        <w:t>ПОСТАНОВЛЕНИЕ</w:t>
      </w:r>
    </w:p>
    <w:p w:rsidR="00444200" w:rsidRPr="00E4690F" w:rsidRDefault="00444200" w:rsidP="00B7223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E4690F">
        <w:rPr>
          <w:rFonts w:ascii="Bookman Old Style" w:hAnsi="Bookman Old Style"/>
          <w:b/>
          <w:sz w:val="24"/>
          <w:szCs w:val="24"/>
        </w:rPr>
        <w:t>ГЛАВЫ АДМИНИСТРАЦИИ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E4690F">
        <w:rPr>
          <w:rFonts w:ascii="Bookman Old Style" w:hAnsi="Bookman Old Style"/>
          <w:b/>
          <w:sz w:val="24"/>
          <w:szCs w:val="24"/>
        </w:rPr>
        <w:t>МЕСТНОГО САМОУПРАВЛЕНИЯМОЗДО</w:t>
      </w:r>
      <w:r w:rsidRPr="00E4690F">
        <w:rPr>
          <w:rFonts w:ascii="Bookman Old Style" w:hAnsi="Bookman Old Style"/>
          <w:b/>
          <w:sz w:val="24"/>
          <w:szCs w:val="24"/>
        </w:rPr>
        <w:t>К</w:t>
      </w:r>
      <w:r w:rsidRPr="00E4690F">
        <w:rPr>
          <w:rFonts w:ascii="Bookman Old Style" w:hAnsi="Bookman Old Style"/>
          <w:b/>
          <w:sz w:val="24"/>
          <w:szCs w:val="24"/>
        </w:rPr>
        <w:t>СКОГО РАЙОНАРЕСПУБЛИКИ СЕВЕРНАЯ ОСЕТИЯ – АЛАНИЯ</w:t>
      </w:r>
    </w:p>
    <w:p w:rsidR="00444200" w:rsidRPr="00E4690F" w:rsidRDefault="00444200" w:rsidP="00E4690F">
      <w:pPr>
        <w:widowControl w:val="0"/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  <w:r w:rsidRPr="00E4690F">
        <w:rPr>
          <w:rFonts w:ascii="Bookman Old Style" w:hAnsi="Bookman Old Style"/>
          <w:b/>
          <w:sz w:val="24"/>
          <w:szCs w:val="24"/>
        </w:rPr>
        <w:t>№15-Д от 23.03.2020 г.</w:t>
      </w:r>
    </w:p>
    <w:p w:rsidR="00444200" w:rsidRPr="00E4690F" w:rsidRDefault="00444200" w:rsidP="00F212B6">
      <w:pPr>
        <w:widowControl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44200" w:rsidRPr="00B72233" w:rsidRDefault="00444200" w:rsidP="00E4690F">
      <w:pPr>
        <w:widowControl w:val="0"/>
        <w:spacing w:after="0" w:line="240" w:lineRule="auto"/>
        <w:jc w:val="center"/>
        <w:rPr>
          <w:rFonts w:ascii="Bookman Old Style" w:hAnsi="Bookman Old Style"/>
          <w:b/>
          <w:sz w:val="23"/>
          <w:szCs w:val="23"/>
        </w:rPr>
      </w:pPr>
      <w:r w:rsidRPr="00B72233">
        <w:rPr>
          <w:rFonts w:ascii="Bookman Old Style" w:hAnsi="Bookman Old Style"/>
          <w:b/>
          <w:sz w:val="23"/>
          <w:szCs w:val="23"/>
        </w:rPr>
        <w:t>О ВНЕСЕНИИ ИЗМЕНЕНИЙ В МУНИЦИПАЛЬНУЮ ПРОГРАММУ</w:t>
      </w:r>
    </w:p>
    <w:p w:rsidR="00444200" w:rsidRPr="00B72233" w:rsidRDefault="00444200" w:rsidP="00E4690F">
      <w:pPr>
        <w:widowControl w:val="0"/>
        <w:spacing w:after="0" w:line="240" w:lineRule="auto"/>
        <w:jc w:val="center"/>
        <w:rPr>
          <w:rFonts w:ascii="Bookman Old Style" w:hAnsi="Bookman Old Style"/>
          <w:b/>
          <w:sz w:val="23"/>
          <w:szCs w:val="23"/>
        </w:rPr>
      </w:pPr>
      <w:r w:rsidRPr="00B72233">
        <w:rPr>
          <w:rFonts w:ascii="Bookman Old Style" w:hAnsi="Bookman Old Style"/>
          <w:b/>
          <w:sz w:val="23"/>
          <w:szCs w:val="23"/>
        </w:rPr>
        <w:t>«РАЗВИТИЕ КУЛЬТУРЫ МОЗДОКСКОГО РАЙОНА»</w:t>
      </w:r>
    </w:p>
    <w:p w:rsidR="00444200" w:rsidRPr="00F212B6" w:rsidRDefault="00444200" w:rsidP="00E4690F">
      <w:pPr>
        <w:widowControl w:val="0"/>
        <w:spacing w:after="0" w:line="240" w:lineRule="auto"/>
        <w:ind w:firstLine="709"/>
        <w:jc w:val="center"/>
        <w:rPr>
          <w:rFonts w:ascii="Bookman Old Style" w:hAnsi="Bookman Old Style"/>
          <w:i/>
          <w:sz w:val="23"/>
          <w:szCs w:val="23"/>
        </w:rPr>
      </w:pPr>
    </w:p>
    <w:p w:rsidR="00444200" w:rsidRPr="00682863" w:rsidRDefault="00444200" w:rsidP="00B5639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Bookman Old Style" w:hAnsi="Bookman Old Style"/>
          <w:color w:val="000000"/>
          <w:sz w:val="23"/>
          <w:szCs w:val="23"/>
        </w:rPr>
      </w:pPr>
      <w:r w:rsidRPr="00F212B6">
        <w:rPr>
          <w:rFonts w:ascii="Bookman Old Style" w:hAnsi="Bookman Old Style"/>
          <w:sz w:val="23"/>
          <w:szCs w:val="23"/>
        </w:rPr>
        <w:t>Во исполнение статьи 179 Бюджетного кодекса Российской Федерации, решений Собрания представителей Моздокского района от 26.12.2019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F212B6">
        <w:rPr>
          <w:rFonts w:ascii="Bookman Old Style" w:hAnsi="Bookman Old Style"/>
          <w:sz w:val="23"/>
          <w:szCs w:val="23"/>
        </w:rPr>
        <w:t>г. №251 «</w:t>
      </w:r>
      <w:r w:rsidRPr="00682863">
        <w:rPr>
          <w:rFonts w:ascii="Bookman Old Style" w:hAnsi="Bookman Old Style"/>
          <w:color w:val="000000"/>
          <w:sz w:val="23"/>
          <w:szCs w:val="23"/>
        </w:rPr>
        <w:t>О внесении изменений в решение Собрания представителей Моздокского района от 27.12.2018</w:t>
      </w:r>
      <w:r>
        <w:rPr>
          <w:rFonts w:ascii="Bookman Old Style" w:hAnsi="Bookman Old Style"/>
          <w:color w:val="000000"/>
          <w:sz w:val="23"/>
          <w:szCs w:val="23"/>
        </w:rPr>
        <w:t xml:space="preserve"> </w:t>
      </w:r>
      <w:r w:rsidRPr="00682863">
        <w:rPr>
          <w:rFonts w:ascii="Bookman Old Style" w:hAnsi="Bookman Old Style"/>
          <w:color w:val="000000"/>
          <w:sz w:val="23"/>
          <w:szCs w:val="23"/>
        </w:rPr>
        <w:t>г. №133 «Об утверждении бюджета муниципального о</w:t>
      </w:r>
      <w:r w:rsidRPr="00682863">
        <w:rPr>
          <w:rFonts w:ascii="Bookman Old Style" w:hAnsi="Bookman Old Style"/>
          <w:color w:val="000000"/>
          <w:sz w:val="23"/>
          <w:szCs w:val="23"/>
        </w:rPr>
        <w:t>б</w:t>
      </w:r>
      <w:r w:rsidRPr="00682863">
        <w:rPr>
          <w:rFonts w:ascii="Bookman Old Style" w:hAnsi="Bookman Old Style"/>
          <w:color w:val="000000"/>
          <w:sz w:val="23"/>
          <w:szCs w:val="23"/>
        </w:rPr>
        <w:t>разования – Моздокский район на 2019 год и на плановый период 2020 и 2021 годов», от 26.12.2019</w:t>
      </w:r>
      <w:r>
        <w:rPr>
          <w:rFonts w:ascii="Bookman Old Style" w:hAnsi="Bookman Old Style"/>
          <w:color w:val="000000"/>
          <w:sz w:val="23"/>
          <w:szCs w:val="23"/>
        </w:rPr>
        <w:t xml:space="preserve"> </w:t>
      </w:r>
      <w:r w:rsidRPr="00682863">
        <w:rPr>
          <w:rFonts w:ascii="Bookman Old Style" w:hAnsi="Bookman Old Style"/>
          <w:color w:val="000000"/>
          <w:sz w:val="23"/>
          <w:szCs w:val="23"/>
        </w:rPr>
        <w:t>г. №228 «Об утверждении бюджета муниципального о</w:t>
      </w:r>
      <w:r w:rsidRPr="00682863">
        <w:rPr>
          <w:rFonts w:ascii="Bookman Old Style" w:hAnsi="Bookman Old Style"/>
          <w:color w:val="000000"/>
          <w:sz w:val="23"/>
          <w:szCs w:val="23"/>
        </w:rPr>
        <w:t>б</w:t>
      </w:r>
      <w:r w:rsidRPr="00682863">
        <w:rPr>
          <w:rFonts w:ascii="Bookman Old Style" w:hAnsi="Bookman Old Style"/>
          <w:color w:val="000000"/>
          <w:sz w:val="23"/>
          <w:szCs w:val="23"/>
        </w:rPr>
        <w:t>разования Моздокский район на 2020 год и на плановый период 2021 и 2022 г</w:t>
      </w:r>
      <w:r w:rsidRPr="00682863">
        <w:rPr>
          <w:rFonts w:ascii="Bookman Old Style" w:hAnsi="Bookman Old Style"/>
          <w:color w:val="000000"/>
          <w:sz w:val="23"/>
          <w:szCs w:val="23"/>
        </w:rPr>
        <w:t>о</w:t>
      </w:r>
      <w:r w:rsidRPr="00682863">
        <w:rPr>
          <w:rFonts w:ascii="Bookman Old Style" w:hAnsi="Bookman Old Style"/>
          <w:color w:val="000000"/>
          <w:sz w:val="23"/>
          <w:szCs w:val="23"/>
        </w:rPr>
        <w:t>дов,</w:t>
      </w:r>
      <w:r w:rsidRPr="00F212B6">
        <w:rPr>
          <w:rFonts w:ascii="Bookman Old Style" w:hAnsi="Bookman Old Style"/>
          <w:sz w:val="23"/>
          <w:szCs w:val="23"/>
        </w:rPr>
        <w:t xml:space="preserve"> решения Собрания представителей Моздокского района от 21.01.2020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F212B6">
        <w:rPr>
          <w:rFonts w:ascii="Bookman Old Style" w:hAnsi="Bookman Old Style"/>
          <w:sz w:val="23"/>
          <w:szCs w:val="23"/>
        </w:rPr>
        <w:t>г. №253« О внесении изменений в решение Собрания представителей Моздо</w:t>
      </w:r>
      <w:r w:rsidRPr="00F212B6">
        <w:rPr>
          <w:rFonts w:ascii="Bookman Old Style" w:hAnsi="Bookman Old Style"/>
          <w:sz w:val="23"/>
          <w:szCs w:val="23"/>
        </w:rPr>
        <w:t>к</w:t>
      </w:r>
      <w:r w:rsidRPr="00F212B6">
        <w:rPr>
          <w:rFonts w:ascii="Bookman Old Style" w:hAnsi="Bookman Old Style"/>
          <w:sz w:val="23"/>
          <w:szCs w:val="23"/>
        </w:rPr>
        <w:t xml:space="preserve">ского </w:t>
      </w:r>
      <w:r w:rsidRPr="00682863">
        <w:rPr>
          <w:rFonts w:ascii="Bookman Old Style" w:hAnsi="Bookman Old Style"/>
          <w:color w:val="000000"/>
          <w:sz w:val="23"/>
          <w:szCs w:val="23"/>
        </w:rPr>
        <w:t>от 26.12.2019</w:t>
      </w:r>
      <w:r>
        <w:rPr>
          <w:rFonts w:ascii="Bookman Old Style" w:hAnsi="Bookman Old Style"/>
          <w:color w:val="000000"/>
          <w:sz w:val="23"/>
          <w:szCs w:val="23"/>
        </w:rPr>
        <w:t xml:space="preserve"> </w:t>
      </w:r>
      <w:r w:rsidRPr="00682863">
        <w:rPr>
          <w:rFonts w:ascii="Bookman Old Style" w:hAnsi="Bookman Old Style"/>
          <w:color w:val="000000"/>
          <w:sz w:val="23"/>
          <w:szCs w:val="23"/>
        </w:rPr>
        <w:t>г. №228 «Об утверждении бюджета муниципального обр</w:t>
      </w:r>
      <w:r w:rsidRPr="00682863">
        <w:rPr>
          <w:rFonts w:ascii="Bookman Old Style" w:hAnsi="Bookman Old Style"/>
          <w:color w:val="000000"/>
          <w:sz w:val="23"/>
          <w:szCs w:val="23"/>
        </w:rPr>
        <w:t>а</w:t>
      </w:r>
      <w:r w:rsidRPr="00682863">
        <w:rPr>
          <w:rFonts w:ascii="Bookman Old Style" w:hAnsi="Bookman Old Style"/>
          <w:color w:val="000000"/>
          <w:sz w:val="23"/>
          <w:szCs w:val="23"/>
        </w:rPr>
        <w:t>зования Моздокский район на 2020 год и на плановый период 2021 и 2022 г</w:t>
      </w:r>
      <w:r w:rsidRPr="00682863">
        <w:rPr>
          <w:rFonts w:ascii="Bookman Old Style" w:hAnsi="Bookman Old Style"/>
          <w:color w:val="000000"/>
          <w:sz w:val="23"/>
          <w:szCs w:val="23"/>
        </w:rPr>
        <w:t>о</w:t>
      </w:r>
      <w:r w:rsidRPr="00682863">
        <w:rPr>
          <w:rFonts w:ascii="Bookman Old Style" w:hAnsi="Bookman Old Style"/>
          <w:color w:val="000000"/>
          <w:sz w:val="23"/>
          <w:szCs w:val="23"/>
        </w:rPr>
        <w:t>дов»,</w:t>
      </w:r>
      <w:r w:rsidRPr="00F212B6">
        <w:rPr>
          <w:rFonts w:ascii="Bookman Old Style" w:hAnsi="Bookman Old Style"/>
          <w:sz w:val="23"/>
          <w:szCs w:val="23"/>
        </w:rPr>
        <w:t xml:space="preserve"> решения Собрания представителей Моздокского района от 29</w:t>
      </w:r>
      <w:r>
        <w:rPr>
          <w:rFonts w:ascii="Bookman Old Style" w:hAnsi="Bookman Old Style"/>
          <w:sz w:val="23"/>
          <w:szCs w:val="23"/>
        </w:rPr>
        <w:t>.01.2020 г. №258 «</w:t>
      </w:r>
      <w:r w:rsidRPr="00F212B6">
        <w:rPr>
          <w:rFonts w:ascii="Bookman Old Style" w:hAnsi="Bookman Old Style"/>
          <w:sz w:val="23"/>
          <w:szCs w:val="23"/>
        </w:rPr>
        <w:t>О внесении изменений в решение Собрания представителей Моздо</w:t>
      </w:r>
      <w:r w:rsidRPr="00F212B6">
        <w:rPr>
          <w:rFonts w:ascii="Bookman Old Style" w:hAnsi="Bookman Old Style"/>
          <w:sz w:val="23"/>
          <w:szCs w:val="23"/>
        </w:rPr>
        <w:t>к</w:t>
      </w:r>
      <w:r w:rsidRPr="00F212B6">
        <w:rPr>
          <w:rFonts w:ascii="Bookman Old Style" w:hAnsi="Bookman Old Style"/>
          <w:sz w:val="23"/>
          <w:szCs w:val="23"/>
        </w:rPr>
        <w:t xml:space="preserve">ского </w:t>
      </w:r>
      <w:r w:rsidRPr="00682863">
        <w:rPr>
          <w:rFonts w:ascii="Bookman Old Style" w:hAnsi="Bookman Old Style"/>
          <w:color w:val="000000"/>
          <w:sz w:val="23"/>
          <w:szCs w:val="23"/>
        </w:rPr>
        <w:t>от 26.12.2019</w:t>
      </w:r>
      <w:r>
        <w:rPr>
          <w:rFonts w:ascii="Bookman Old Style" w:hAnsi="Bookman Old Style"/>
          <w:color w:val="000000"/>
          <w:sz w:val="23"/>
          <w:szCs w:val="23"/>
        </w:rPr>
        <w:t xml:space="preserve"> </w:t>
      </w:r>
      <w:r w:rsidRPr="00682863">
        <w:rPr>
          <w:rFonts w:ascii="Bookman Old Style" w:hAnsi="Bookman Old Style"/>
          <w:color w:val="000000"/>
          <w:sz w:val="23"/>
          <w:szCs w:val="23"/>
        </w:rPr>
        <w:t>г. №228 «Об утверждении бюджета муниципального обр</w:t>
      </w:r>
      <w:r w:rsidRPr="00682863">
        <w:rPr>
          <w:rFonts w:ascii="Bookman Old Style" w:hAnsi="Bookman Old Style"/>
          <w:color w:val="000000"/>
          <w:sz w:val="23"/>
          <w:szCs w:val="23"/>
        </w:rPr>
        <w:t>а</w:t>
      </w:r>
      <w:r w:rsidRPr="00682863">
        <w:rPr>
          <w:rFonts w:ascii="Bookman Old Style" w:hAnsi="Bookman Old Style"/>
          <w:color w:val="000000"/>
          <w:sz w:val="23"/>
          <w:szCs w:val="23"/>
        </w:rPr>
        <w:t>зования Моздокский район на 2020 год и на плановый период 2021 и 2022 г</w:t>
      </w:r>
      <w:r w:rsidRPr="00682863">
        <w:rPr>
          <w:rFonts w:ascii="Bookman Old Style" w:hAnsi="Bookman Old Style"/>
          <w:color w:val="000000"/>
          <w:sz w:val="23"/>
          <w:szCs w:val="23"/>
        </w:rPr>
        <w:t>о</w:t>
      </w:r>
      <w:r w:rsidRPr="00682863">
        <w:rPr>
          <w:rFonts w:ascii="Bookman Old Style" w:hAnsi="Bookman Old Style"/>
          <w:color w:val="000000"/>
          <w:sz w:val="23"/>
          <w:szCs w:val="23"/>
        </w:rPr>
        <w:t>дов»</w:t>
      </w:r>
      <w:r>
        <w:rPr>
          <w:rFonts w:ascii="Bookman Old Style" w:hAnsi="Bookman Old Style"/>
          <w:color w:val="000000"/>
          <w:sz w:val="23"/>
          <w:szCs w:val="23"/>
        </w:rPr>
        <w:t xml:space="preserve"> постановляю:</w:t>
      </w:r>
    </w:p>
    <w:p w:rsidR="00444200" w:rsidRPr="00F212B6" w:rsidRDefault="00444200" w:rsidP="00B56390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hAnsi="Bookman Old Style"/>
          <w:sz w:val="23"/>
          <w:szCs w:val="23"/>
        </w:rPr>
      </w:pPr>
      <w:r w:rsidRPr="00F212B6">
        <w:rPr>
          <w:rFonts w:ascii="Bookman Old Style" w:hAnsi="Bookman Old Style"/>
          <w:sz w:val="23"/>
          <w:szCs w:val="23"/>
        </w:rPr>
        <w:t>Муниципальную программу «Развитие культуры Моздокского района», утвержденную постановлением Главы Администрации местного самоуправл</w:t>
      </w:r>
      <w:r w:rsidRPr="00F212B6">
        <w:rPr>
          <w:rFonts w:ascii="Bookman Old Style" w:hAnsi="Bookman Old Style"/>
          <w:sz w:val="23"/>
          <w:szCs w:val="23"/>
        </w:rPr>
        <w:t>е</w:t>
      </w:r>
      <w:r w:rsidRPr="00F212B6">
        <w:rPr>
          <w:rFonts w:ascii="Bookman Old Style" w:hAnsi="Bookman Old Style"/>
          <w:sz w:val="23"/>
          <w:szCs w:val="23"/>
        </w:rPr>
        <w:t>ния Моздокского района от 14.11.2014 года №44-Р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F212B6">
        <w:rPr>
          <w:rFonts w:ascii="Bookman Old Style" w:hAnsi="Bookman Old Style"/>
          <w:sz w:val="23"/>
          <w:szCs w:val="23"/>
        </w:rPr>
        <w:t>«Об утверждении муниц</w:t>
      </w:r>
      <w:r w:rsidRPr="00F212B6">
        <w:rPr>
          <w:rFonts w:ascii="Bookman Old Style" w:hAnsi="Bookman Old Style"/>
          <w:sz w:val="23"/>
          <w:szCs w:val="23"/>
        </w:rPr>
        <w:t>и</w:t>
      </w:r>
      <w:r w:rsidRPr="00F212B6">
        <w:rPr>
          <w:rFonts w:ascii="Bookman Old Style" w:hAnsi="Bookman Old Style"/>
          <w:sz w:val="23"/>
          <w:szCs w:val="23"/>
        </w:rPr>
        <w:t>пальной программы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F212B6">
        <w:rPr>
          <w:rFonts w:ascii="Bookman Old Style" w:hAnsi="Bookman Old Style"/>
          <w:sz w:val="23"/>
          <w:szCs w:val="23"/>
        </w:rPr>
        <w:t>«Развитие культуры Моздокского района»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F212B6">
        <w:rPr>
          <w:rFonts w:ascii="Bookman Old Style" w:hAnsi="Bookman Old Style"/>
          <w:sz w:val="23"/>
          <w:szCs w:val="23"/>
        </w:rPr>
        <w:t>на 2015-2019 годы» (в редакции постановления Главы Администрации местного самоупра</w:t>
      </w:r>
      <w:r w:rsidRPr="00F212B6">
        <w:rPr>
          <w:rFonts w:ascii="Bookman Old Style" w:hAnsi="Bookman Old Style"/>
          <w:sz w:val="23"/>
          <w:szCs w:val="23"/>
        </w:rPr>
        <w:t>в</w:t>
      </w:r>
      <w:r w:rsidRPr="00F212B6">
        <w:rPr>
          <w:rFonts w:ascii="Bookman Old Style" w:hAnsi="Bookman Old Style"/>
          <w:sz w:val="23"/>
          <w:szCs w:val="23"/>
        </w:rPr>
        <w:t>ления Моздокского района от 11.11.2019 года №62-Д) изложить в новой р</w:t>
      </w:r>
      <w:r w:rsidRPr="00F212B6">
        <w:rPr>
          <w:rFonts w:ascii="Bookman Old Style" w:hAnsi="Bookman Old Style"/>
          <w:sz w:val="23"/>
          <w:szCs w:val="23"/>
        </w:rPr>
        <w:t>е</w:t>
      </w:r>
      <w:r w:rsidRPr="00F212B6">
        <w:rPr>
          <w:rFonts w:ascii="Bookman Old Style" w:hAnsi="Bookman Old Style"/>
          <w:sz w:val="23"/>
          <w:szCs w:val="23"/>
        </w:rPr>
        <w:t>дакции согласно приложению к настоящему постановлению.</w:t>
      </w:r>
    </w:p>
    <w:p w:rsidR="00444200" w:rsidRPr="00F212B6" w:rsidRDefault="00444200" w:rsidP="00B56390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hAnsi="Bookman Old Style"/>
          <w:sz w:val="23"/>
          <w:szCs w:val="23"/>
        </w:rPr>
      </w:pPr>
      <w:r w:rsidRPr="00F212B6">
        <w:rPr>
          <w:rFonts w:ascii="Bookman Old Style" w:hAnsi="Bookman Old Style"/>
          <w:sz w:val="23"/>
          <w:szCs w:val="23"/>
        </w:rPr>
        <w:t>Управлению финансов Администрации местного самоуправления Моздокского района (Е.А. Тюниковой)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F212B6">
        <w:rPr>
          <w:rFonts w:ascii="Bookman Old Style" w:hAnsi="Bookman Old Style"/>
          <w:sz w:val="23"/>
          <w:szCs w:val="23"/>
        </w:rPr>
        <w:t>обеспечить финансирование меропри</w:t>
      </w:r>
      <w:r w:rsidRPr="00F212B6">
        <w:rPr>
          <w:rFonts w:ascii="Bookman Old Style" w:hAnsi="Bookman Old Style"/>
          <w:sz w:val="23"/>
          <w:szCs w:val="23"/>
        </w:rPr>
        <w:t>я</w:t>
      </w:r>
      <w:r w:rsidRPr="00F212B6">
        <w:rPr>
          <w:rFonts w:ascii="Bookman Old Style" w:hAnsi="Bookman Old Style"/>
          <w:sz w:val="23"/>
          <w:szCs w:val="23"/>
        </w:rPr>
        <w:t>тий муниципальной программы «Развитие культуры Моздокского района» на 2015-2022</w:t>
      </w:r>
      <w:r>
        <w:rPr>
          <w:rFonts w:ascii="Bookman Old Style" w:hAnsi="Bookman Old Style"/>
          <w:sz w:val="23"/>
          <w:szCs w:val="23"/>
        </w:rPr>
        <w:t xml:space="preserve"> </w:t>
      </w:r>
      <w:r w:rsidRPr="00F212B6">
        <w:rPr>
          <w:rFonts w:ascii="Bookman Old Style" w:hAnsi="Bookman Old Style"/>
          <w:sz w:val="23"/>
          <w:szCs w:val="23"/>
        </w:rPr>
        <w:t>годы.</w:t>
      </w:r>
    </w:p>
    <w:p w:rsidR="00444200" w:rsidRPr="00F212B6" w:rsidRDefault="00444200" w:rsidP="00B56390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hAnsi="Bookman Old Style"/>
          <w:sz w:val="23"/>
          <w:szCs w:val="23"/>
        </w:rPr>
      </w:pPr>
      <w:r w:rsidRPr="00F212B6">
        <w:rPr>
          <w:rFonts w:ascii="Bookman Old Style" w:hAnsi="Bookman Old Style"/>
          <w:sz w:val="23"/>
          <w:szCs w:val="23"/>
        </w:rPr>
        <w:t>Отделу по организационным вопросам и информационному обеспеч</w:t>
      </w:r>
      <w:r w:rsidRPr="00F212B6">
        <w:rPr>
          <w:rFonts w:ascii="Bookman Old Style" w:hAnsi="Bookman Old Style"/>
          <w:sz w:val="23"/>
          <w:szCs w:val="23"/>
        </w:rPr>
        <w:t>е</w:t>
      </w:r>
      <w:r w:rsidRPr="00F212B6">
        <w:rPr>
          <w:rFonts w:ascii="Bookman Old Style" w:hAnsi="Bookman Old Style"/>
          <w:sz w:val="23"/>
          <w:szCs w:val="23"/>
        </w:rPr>
        <w:t>нию деятельности Администрации местного самоуправления Моздокского района (А.В. Савченко) опубликовать настоящее постановление в средствах массовой информации и разместить на официальном сайте Администрации местного самоуправления Моздокского района в сети Интернет.</w:t>
      </w:r>
    </w:p>
    <w:p w:rsidR="00444200" w:rsidRPr="00F212B6" w:rsidRDefault="00444200" w:rsidP="00B56390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Bookman Old Style" w:hAnsi="Bookman Old Style"/>
          <w:sz w:val="23"/>
          <w:szCs w:val="23"/>
        </w:rPr>
      </w:pPr>
      <w:r w:rsidRPr="00F212B6">
        <w:rPr>
          <w:rFonts w:ascii="Bookman Old Style" w:hAnsi="Bookman Old Style"/>
          <w:sz w:val="23"/>
          <w:szCs w:val="23"/>
        </w:rPr>
        <w:t>Контроль за исполнением настоящего постановления возложить на заместителя Главы Администрации местного самоуправления Моздокского района по социальным вопросам И.С. Элесханова.</w:t>
      </w:r>
    </w:p>
    <w:p w:rsidR="00444200" w:rsidRPr="00F212B6" w:rsidRDefault="00444200" w:rsidP="00B56390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p w:rsidR="00444200" w:rsidRPr="00F212B6" w:rsidRDefault="00444200" w:rsidP="00B56390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p w:rsidR="00444200" w:rsidRPr="00B72233" w:rsidRDefault="00444200" w:rsidP="00B56390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F212B6">
        <w:rPr>
          <w:rFonts w:ascii="Bookman Old Style" w:hAnsi="Bookman Old Style"/>
          <w:sz w:val="23"/>
          <w:szCs w:val="23"/>
        </w:rPr>
        <w:t>Глава Администрации</w:t>
      </w:r>
    </w:p>
    <w:p w:rsidR="00444200" w:rsidRPr="00F212B6" w:rsidRDefault="00444200" w:rsidP="00CC0907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F212B6">
        <w:rPr>
          <w:rFonts w:ascii="Bookman Old Style" w:hAnsi="Bookman Old Style"/>
          <w:sz w:val="23"/>
          <w:szCs w:val="23"/>
        </w:rPr>
        <w:t>О. Яровой</w:t>
      </w:r>
    </w:p>
    <w:p w:rsidR="00444200" w:rsidRPr="00B72233" w:rsidRDefault="00444200" w:rsidP="00B56390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</w:p>
    <w:p w:rsidR="00444200" w:rsidRPr="004F7D58" w:rsidRDefault="00444200" w:rsidP="00CC0907">
      <w:pPr>
        <w:rPr>
          <w:rFonts w:ascii="Bookman Old Style" w:hAnsi="Bookman Old Style"/>
        </w:rPr>
      </w:pPr>
      <w:r w:rsidRPr="004F7D58">
        <w:rPr>
          <w:rStyle w:val="FontStyle12"/>
          <w:rFonts w:ascii="Bookman Old Style" w:hAnsi="Bookman Old Style"/>
          <w:i/>
          <w:sz w:val="22"/>
        </w:rPr>
        <w:t xml:space="preserve">С полным списком приложений </w:t>
      </w:r>
      <w:r w:rsidRPr="004F7D58">
        <w:rPr>
          <w:rFonts w:ascii="Bookman Old Style" w:hAnsi="Bookman Old Style"/>
          <w:i/>
        </w:rPr>
        <w:t>к постановлению Главы Администрации местного самоуправления Моздокского района №1</w:t>
      </w:r>
      <w:r w:rsidRPr="00CC0907">
        <w:rPr>
          <w:rFonts w:ascii="Bookman Old Style" w:hAnsi="Bookman Old Style"/>
          <w:i/>
        </w:rPr>
        <w:t>5</w:t>
      </w:r>
      <w:r w:rsidRPr="004F7D58">
        <w:rPr>
          <w:rFonts w:ascii="Bookman Old Style" w:hAnsi="Bookman Old Style"/>
          <w:i/>
        </w:rPr>
        <w:t xml:space="preserve">-Д от </w:t>
      </w:r>
      <w:r w:rsidRPr="00CC0907">
        <w:rPr>
          <w:rFonts w:ascii="Bookman Old Style" w:hAnsi="Bookman Old Style"/>
          <w:i/>
        </w:rPr>
        <w:t>24</w:t>
      </w:r>
      <w:r w:rsidRPr="004F7D58">
        <w:rPr>
          <w:rFonts w:ascii="Bookman Old Style" w:hAnsi="Bookman Old Style"/>
          <w:i/>
        </w:rPr>
        <w:t xml:space="preserve">.03.2020 г. </w:t>
      </w:r>
      <w:r w:rsidRPr="004F7D58">
        <w:rPr>
          <w:rStyle w:val="FontStyle12"/>
          <w:rFonts w:ascii="Bookman Old Style" w:hAnsi="Bookman Old Style"/>
          <w:i/>
          <w:sz w:val="22"/>
        </w:rPr>
        <w:t>вы можете ознак</w:t>
      </w:r>
      <w:r w:rsidRPr="004F7D58">
        <w:rPr>
          <w:rStyle w:val="FontStyle12"/>
          <w:rFonts w:ascii="Bookman Old Style" w:hAnsi="Bookman Old Style"/>
          <w:i/>
          <w:sz w:val="22"/>
        </w:rPr>
        <w:t>о</w:t>
      </w:r>
      <w:r w:rsidRPr="004F7D58">
        <w:rPr>
          <w:rStyle w:val="FontStyle12"/>
          <w:rFonts w:ascii="Bookman Old Style" w:hAnsi="Bookman Old Style"/>
          <w:i/>
          <w:sz w:val="22"/>
        </w:rPr>
        <w:t xml:space="preserve">миться </w:t>
      </w:r>
      <w:r w:rsidRPr="004F7D58">
        <w:rPr>
          <w:rFonts w:ascii="Bookman Old Style" w:hAnsi="Bookman Old Style"/>
          <w:i/>
          <w:shd w:val="clear" w:color="auto" w:fill="FFFFFF"/>
        </w:rPr>
        <w:t xml:space="preserve">на официальном сайте </w:t>
      </w:r>
      <w:r w:rsidRPr="004F7D58">
        <w:rPr>
          <w:rFonts w:ascii="Bookman Old Style" w:hAnsi="Bookman Old Style" w:cs="Arial"/>
          <w:i/>
          <w:shd w:val="clear" w:color="auto" w:fill="FFFFFF"/>
        </w:rPr>
        <w:t>АМС Моздокского района в информационно-телекоммуникационной сети «Интернет</w:t>
      </w:r>
      <w:r w:rsidRPr="00B72233">
        <w:rPr>
          <w:rFonts w:ascii="Bookman Old Style" w:hAnsi="Bookman Old Style" w:cs="Arial"/>
          <w:i/>
          <w:shd w:val="clear" w:color="auto" w:fill="FFFFFF"/>
        </w:rPr>
        <w:t xml:space="preserve">» </w:t>
      </w:r>
      <w:hyperlink r:id="rId7" w:history="1">
        <w:r w:rsidRPr="00B72233">
          <w:rPr>
            <w:rStyle w:val="Hyperlink"/>
            <w:rFonts w:ascii="Bookman Old Style" w:hAnsi="Bookman Old Style" w:cs="Arial"/>
            <w:i/>
            <w:u w:val="none"/>
            <w:shd w:val="clear" w:color="auto" w:fill="FFFFFF"/>
          </w:rPr>
          <w:t>http://admmozdok.ru</w:t>
        </w:r>
      </w:hyperlink>
      <w:r w:rsidRPr="00B72233">
        <w:rPr>
          <w:rFonts w:ascii="Bookman Old Style" w:hAnsi="Bookman Old Style" w:cs="Arial"/>
          <w:i/>
          <w:shd w:val="clear" w:color="auto" w:fill="FFFFFF"/>
        </w:rPr>
        <w:t xml:space="preserve"> в</w:t>
      </w:r>
      <w:r w:rsidRPr="004F7D58">
        <w:rPr>
          <w:rFonts w:ascii="Bookman Old Style" w:hAnsi="Bookman Old Style" w:cs="Arial"/>
          <w:i/>
          <w:shd w:val="clear" w:color="auto" w:fill="FFFFFF"/>
        </w:rPr>
        <w:t xml:space="preserve"> разделе «Док</w:t>
      </w:r>
      <w:r w:rsidRPr="004F7D58">
        <w:rPr>
          <w:rFonts w:ascii="Bookman Old Style" w:hAnsi="Bookman Old Style" w:cs="Arial"/>
          <w:i/>
          <w:shd w:val="clear" w:color="auto" w:fill="FFFFFF"/>
        </w:rPr>
        <w:t>у</w:t>
      </w:r>
      <w:r w:rsidRPr="004F7D58">
        <w:rPr>
          <w:rFonts w:ascii="Bookman Old Style" w:hAnsi="Bookman Old Style" w:cs="Arial"/>
          <w:i/>
          <w:shd w:val="clear" w:color="auto" w:fill="FFFFFF"/>
        </w:rPr>
        <w:t>менты» - «Постановления»</w:t>
      </w:r>
    </w:p>
    <w:sectPr w:rsidR="00444200" w:rsidRPr="004F7D58" w:rsidSect="00B72233">
      <w:headerReference w:type="default" r:id="rId8"/>
      <w:type w:val="continuous"/>
      <w:pgSz w:w="11906" w:h="16838"/>
      <w:pgMar w:top="1079" w:right="850" w:bottom="284" w:left="170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00" w:rsidRDefault="00444200" w:rsidP="0021167A">
      <w:pPr>
        <w:spacing w:after="0" w:line="240" w:lineRule="auto"/>
      </w:pPr>
      <w:r>
        <w:separator/>
      </w:r>
    </w:p>
  </w:endnote>
  <w:endnote w:type="continuationSeparator" w:id="0">
    <w:p w:rsidR="00444200" w:rsidRDefault="00444200" w:rsidP="0021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00" w:rsidRDefault="00444200" w:rsidP="0021167A">
      <w:pPr>
        <w:spacing w:after="0" w:line="240" w:lineRule="auto"/>
      </w:pPr>
      <w:r>
        <w:separator/>
      </w:r>
    </w:p>
  </w:footnote>
  <w:footnote w:type="continuationSeparator" w:id="0">
    <w:p w:rsidR="00444200" w:rsidRDefault="00444200" w:rsidP="0021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00" w:rsidRDefault="00444200" w:rsidP="00444200">
    <w:pPr>
      <w:pStyle w:val="Header"/>
    </w:pPr>
    <w:r>
      <w:t xml:space="preserve">_ FILENAME \p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675"/>
    <w:multiLevelType w:val="hybridMultilevel"/>
    <w:tmpl w:val="D40E9E4E"/>
    <w:lvl w:ilvl="0" w:tplc="4566B8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3DE0783"/>
    <w:multiLevelType w:val="hybridMultilevel"/>
    <w:tmpl w:val="46B04F86"/>
    <w:lvl w:ilvl="0" w:tplc="6124069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A0E6722"/>
    <w:multiLevelType w:val="hybridMultilevel"/>
    <w:tmpl w:val="9E9E9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1B1FC2"/>
    <w:multiLevelType w:val="multilevel"/>
    <w:tmpl w:val="58065C8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>
    <w:nsid w:val="431A103B"/>
    <w:multiLevelType w:val="multilevel"/>
    <w:tmpl w:val="37E0F7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2" w:hanging="2160"/>
      </w:pPr>
      <w:rPr>
        <w:rFonts w:cs="Times New Roman" w:hint="default"/>
      </w:rPr>
    </w:lvl>
  </w:abstractNum>
  <w:abstractNum w:abstractNumId="5">
    <w:nsid w:val="4D173009"/>
    <w:multiLevelType w:val="hybridMultilevel"/>
    <w:tmpl w:val="EE3AEF6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55FC6928"/>
    <w:multiLevelType w:val="hybridMultilevel"/>
    <w:tmpl w:val="D40E9E4E"/>
    <w:lvl w:ilvl="0" w:tplc="4566B8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B5558B4"/>
    <w:multiLevelType w:val="hybridMultilevel"/>
    <w:tmpl w:val="61043A44"/>
    <w:lvl w:ilvl="0" w:tplc="D1A4321A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A70"/>
    <w:rsid w:val="00005E91"/>
    <w:rsid w:val="000117FC"/>
    <w:rsid w:val="00016839"/>
    <w:rsid w:val="00031521"/>
    <w:rsid w:val="00036EAA"/>
    <w:rsid w:val="00044324"/>
    <w:rsid w:val="000766FF"/>
    <w:rsid w:val="00076C2C"/>
    <w:rsid w:val="00083454"/>
    <w:rsid w:val="0009055E"/>
    <w:rsid w:val="000C58C8"/>
    <w:rsid w:val="001030AB"/>
    <w:rsid w:val="00120CD0"/>
    <w:rsid w:val="00143885"/>
    <w:rsid w:val="0014749C"/>
    <w:rsid w:val="00154680"/>
    <w:rsid w:val="001648C4"/>
    <w:rsid w:val="00182F50"/>
    <w:rsid w:val="00192148"/>
    <w:rsid w:val="001C1D8C"/>
    <w:rsid w:val="001E3491"/>
    <w:rsid w:val="001E5ED0"/>
    <w:rsid w:val="001F3F62"/>
    <w:rsid w:val="001F6D6A"/>
    <w:rsid w:val="00205E53"/>
    <w:rsid w:val="0021167A"/>
    <w:rsid w:val="0021643A"/>
    <w:rsid w:val="002237E9"/>
    <w:rsid w:val="00225A55"/>
    <w:rsid w:val="00233C0B"/>
    <w:rsid w:val="0024127C"/>
    <w:rsid w:val="00264A0B"/>
    <w:rsid w:val="00287A1F"/>
    <w:rsid w:val="002C2546"/>
    <w:rsid w:val="002D6B37"/>
    <w:rsid w:val="002D7979"/>
    <w:rsid w:val="002E25B8"/>
    <w:rsid w:val="00322DA5"/>
    <w:rsid w:val="003250BF"/>
    <w:rsid w:val="003433F3"/>
    <w:rsid w:val="00381DF9"/>
    <w:rsid w:val="00383DBA"/>
    <w:rsid w:val="00394D3C"/>
    <w:rsid w:val="003A6080"/>
    <w:rsid w:val="003B5585"/>
    <w:rsid w:val="003C0F5E"/>
    <w:rsid w:val="003D1699"/>
    <w:rsid w:val="003D673C"/>
    <w:rsid w:val="003E7DAE"/>
    <w:rsid w:val="004275DE"/>
    <w:rsid w:val="00433A88"/>
    <w:rsid w:val="004346F7"/>
    <w:rsid w:val="00437A00"/>
    <w:rsid w:val="00437BB1"/>
    <w:rsid w:val="00444200"/>
    <w:rsid w:val="00446766"/>
    <w:rsid w:val="0045250B"/>
    <w:rsid w:val="00453D97"/>
    <w:rsid w:val="00460CA4"/>
    <w:rsid w:val="0047414E"/>
    <w:rsid w:val="004C2205"/>
    <w:rsid w:val="004E0231"/>
    <w:rsid w:val="004F463B"/>
    <w:rsid w:val="004F4811"/>
    <w:rsid w:val="004F7D58"/>
    <w:rsid w:val="00501A9A"/>
    <w:rsid w:val="005146B9"/>
    <w:rsid w:val="0053789D"/>
    <w:rsid w:val="00547760"/>
    <w:rsid w:val="005522BF"/>
    <w:rsid w:val="0055735C"/>
    <w:rsid w:val="0056156E"/>
    <w:rsid w:val="00572810"/>
    <w:rsid w:val="005879B1"/>
    <w:rsid w:val="005931DF"/>
    <w:rsid w:val="005A439C"/>
    <w:rsid w:val="005B18E9"/>
    <w:rsid w:val="005C009C"/>
    <w:rsid w:val="005C0EA7"/>
    <w:rsid w:val="005C42E5"/>
    <w:rsid w:val="005C6D90"/>
    <w:rsid w:val="005C6EBC"/>
    <w:rsid w:val="005D01D6"/>
    <w:rsid w:val="005E0591"/>
    <w:rsid w:val="006061A0"/>
    <w:rsid w:val="00606D15"/>
    <w:rsid w:val="00635C47"/>
    <w:rsid w:val="00641A42"/>
    <w:rsid w:val="00644F15"/>
    <w:rsid w:val="00665F79"/>
    <w:rsid w:val="00680546"/>
    <w:rsid w:val="0068149E"/>
    <w:rsid w:val="00682863"/>
    <w:rsid w:val="006901EF"/>
    <w:rsid w:val="00695ADA"/>
    <w:rsid w:val="006A246C"/>
    <w:rsid w:val="006A4A70"/>
    <w:rsid w:val="006B1355"/>
    <w:rsid w:val="006C16A4"/>
    <w:rsid w:val="006D62CA"/>
    <w:rsid w:val="006F66FF"/>
    <w:rsid w:val="00704415"/>
    <w:rsid w:val="00705E13"/>
    <w:rsid w:val="00721BD0"/>
    <w:rsid w:val="00722CEA"/>
    <w:rsid w:val="00754E7E"/>
    <w:rsid w:val="00760FEB"/>
    <w:rsid w:val="00770F39"/>
    <w:rsid w:val="00780C30"/>
    <w:rsid w:val="00783603"/>
    <w:rsid w:val="007858BA"/>
    <w:rsid w:val="007B1FAB"/>
    <w:rsid w:val="007B743D"/>
    <w:rsid w:val="007C3944"/>
    <w:rsid w:val="007C7979"/>
    <w:rsid w:val="007E7B36"/>
    <w:rsid w:val="007F42B6"/>
    <w:rsid w:val="00804493"/>
    <w:rsid w:val="00826A35"/>
    <w:rsid w:val="00844991"/>
    <w:rsid w:val="008470DE"/>
    <w:rsid w:val="008655E0"/>
    <w:rsid w:val="00871DB3"/>
    <w:rsid w:val="00881075"/>
    <w:rsid w:val="008C2D22"/>
    <w:rsid w:val="008C7F22"/>
    <w:rsid w:val="008F038B"/>
    <w:rsid w:val="009002F9"/>
    <w:rsid w:val="00903930"/>
    <w:rsid w:val="009124C8"/>
    <w:rsid w:val="009244E4"/>
    <w:rsid w:val="00926FA7"/>
    <w:rsid w:val="009455CF"/>
    <w:rsid w:val="00953DD7"/>
    <w:rsid w:val="009620C3"/>
    <w:rsid w:val="0096210F"/>
    <w:rsid w:val="00966567"/>
    <w:rsid w:val="0098659D"/>
    <w:rsid w:val="009C6188"/>
    <w:rsid w:val="009D1161"/>
    <w:rsid w:val="009D416C"/>
    <w:rsid w:val="00A22FC5"/>
    <w:rsid w:val="00A244B2"/>
    <w:rsid w:val="00A24D59"/>
    <w:rsid w:val="00A25F6B"/>
    <w:rsid w:val="00A45727"/>
    <w:rsid w:val="00A45D35"/>
    <w:rsid w:val="00A5113B"/>
    <w:rsid w:val="00A768C3"/>
    <w:rsid w:val="00A82E9E"/>
    <w:rsid w:val="00A859FE"/>
    <w:rsid w:val="00A97F74"/>
    <w:rsid w:val="00AB0982"/>
    <w:rsid w:val="00AB6B15"/>
    <w:rsid w:val="00AC1DFE"/>
    <w:rsid w:val="00AD5347"/>
    <w:rsid w:val="00AF21F7"/>
    <w:rsid w:val="00AF2738"/>
    <w:rsid w:val="00B35E36"/>
    <w:rsid w:val="00B422A9"/>
    <w:rsid w:val="00B56390"/>
    <w:rsid w:val="00B62DE2"/>
    <w:rsid w:val="00B6341F"/>
    <w:rsid w:val="00B72233"/>
    <w:rsid w:val="00B846ED"/>
    <w:rsid w:val="00B92E09"/>
    <w:rsid w:val="00B9794E"/>
    <w:rsid w:val="00BA5C84"/>
    <w:rsid w:val="00BA6DB2"/>
    <w:rsid w:val="00BC5C1C"/>
    <w:rsid w:val="00BD2CB2"/>
    <w:rsid w:val="00BE3D38"/>
    <w:rsid w:val="00C21FC2"/>
    <w:rsid w:val="00C4316D"/>
    <w:rsid w:val="00C672E2"/>
    <w:rsid w:val="00C81AA8"/>
    <w:rsid w:val="00CA52E5"/>
    <w:rsid w:val="00CB2BE5"/>
    <w:rsid w:val="00CC0907"/>
    <w:rsid w:val="00CC11D4"/>
    <w:rsid w:val="00CC126A"/>
    <w:rsid w:val="00CD5480"/>
    <w:rsid w:val="00D00B94"/>
    <w:rsid w:val="00D2411E"/>
    <w:rsid w:val="00D316BD"/>
    <w:rsid w:val="00D610B2"/>
    <w:rsid w:val="00D86027"/>
    <w:rsid w:val="00DA6867"/>
    <w:rsid w:val="00DC0078"/>
    <w:rsid w:val="00DD0E71"/>
    <w:rsid w:val="00DD5991"/>
    <w:rsid w:val="00DF551A"/>
    <w:rsid w:val="00E04861"/>
    <w:rsid w:val="00E15835"/>
    <w:rsid w:val="00E162B3"/>
    <w:rsid w:val="00E21F55"/>
    <w:rsid w:val="00E40F83"/>
    <w:rsid w:val="00E4680C"/>
    <w:rsid w:val="00E4690F"/>
    <w:rsid w:val="00E550D3"/>
    <w:rsid w:val="00EC2D02"/>
    <w:rsid w:val="00EC4079"/>
    <w:rsid w:val="00EC63AB"/>
    <w:rsid w:val="00ED233F"/>
    <w:rsid w:val="00ED3B20"/>
    <w:rsid w:val="00ED459B"/>
    <w:rsid w:val="00EE2EAE"/>
    <w:rsid w:val="00EE5F29"/>
    <w:rsid w:val="00EF521D"/>
    <w:rsid w:val="00F0100E"/>
    <w:rsid w:val="00F10EDF"/>
    <w:rsid w:val="00F149F5"/>
    <w:rsid w:val="00F212B6"/>
    <w:rsid w:val="00F55316"/>
    <w:rsid w:val="00F77017"/>
    <w:rsid w:val="00F771EC"/>
    <w:rsid w:val="00FB460A"/>
    <w:rsid w:val="00FB5FEB"/>
    <w:rsid w:val="00FC1B6E"/>
    <w:rsid w:val="00FC32E3"/>
    <w:rsid w:val="00FD5757"/>
    <w:rsid w:val="00FE2A8C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6A4A70"/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6A4A70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99"/>
    <w:qFormat/>
    <w:rsid w:val="00005E91"/>
    <w:pPr>
      <w:ind w:left="720"/>
      <w:contextualSpacing/>
    </w:pPr>
  </w:style>
  <w:style w:type="table" w:styleId="TableGrid">
    <w:name w:val="Table Grid"/>
    <w:basedOn w:val="TableNormal"/>
    <w:uiPriority w:val="99"/>
    <w:rsid w:val="006B13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DefaultParagraphFont"/>
    <w:uiPriority w:val="99"/>
    <w:rsid w:val="00705E13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705E1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05E13"/>
    <w:rPr>
      <w:rFonts w:ascii="Arial" w:eastAsia="Times New Roman" w:hAnsi="Arial"/>
      <w:sz w:val="20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705E13"/>
    <w:pPr>
      <w:spacing w:after="12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5E13"/>
    <w:rPr>
      <w:rFonts w:ascii="Times New Roman" w:hAnsi="Times New Roman"/>
      <w:sz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211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1167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1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167A"/>
    <w:rPr>
      <w:rFonts w:cs="Times New Roman"/>
    </w:rPr>
  </w:style>
  <w:style w:type="paragraph" w:customStyle="1" w:styleId="2">
    <w:name w:val="Обычный2"/>
    <w:uiPriority w:val="99"/>
    <w:rsid w:val="002D6B37"/>
    <w:pPr>
      <w:jc w:val="center"/>
    </w:pPr>
    <w:rPr>
      <w:rFonts w:ascii="Arial" w:hAnsi="Arial"/>
      <w:caps/>
      <w:noProof/>
      <w:kern w:val="16"/>
      <w:sz w:val="20"/>
      <w:szCs w:val="20"/>
    </w:rPr>
  </w:style>
  <w:style w:type="paragraph" w:customStyle="1" w:styleId="--">
    <w:name w:val="- СТРАНИЦА -"/>
    <w:uiPriority w:val="99"/>
    <w:rsid w:val="002D6B3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147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85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9FE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rsid w:val="00CC0907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CC090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0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mozd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366</Words>
  <Characters>2503</Characters>
  <Application>Microsoft Office Word</Application>
  <DocSecurity>0</DocSecurity>
  <Lines>0</Lines>
  <Paragraphs>0</Paragraphs>
  <ScaleCrop>false</ScaleCrop>
  <Company>Kultura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2020-04-09T10:26:00Z</cp:lastPrinted>
  <dcterms:created xsi:type="dcterms:W3CDTF">2020-04-06T15:03:00Z</dcterms:created>
  <dcterms:modified xsi:type="dcterms:W3CDTF">2020-04-09T10:35:00Z</dcterms:modified>
</cp:coreProperties>
</file>